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5171" w14:textId="7D018BAC" w:rsidR="00335E69" w:rsidRPr="00BE24EB" w:rsidRDefault="00BE24EB" w:rsidP="00335E69">
      <w:pPr>
        <w:rPr>
          <w:rFonts w:ascii="Franklin Gothic Book" w:hAnsi="Franklin Gothic Book"/>
          <w:b/>
          <w:bCs/>
          <w:color w:val="FF0000"/>
          <w:sz w:val="22"/>
          <w:szCs w:val="22"/>
          <w:lang w:val="it-IT"/>
        </w:rPr>
      </w:pPr>
      <w:r w:rsidRPr="00BE24EB">
        <w:rPr>
          <w:rFonts w:ascii="Franklin Gothic Book" w:hAnsi="Franklin Gothic Book"/>
          <w:b/>
          <w:bCs/>
          <w:color w:val="FF0000"/>
          <w:sz w:val="22"/>
          <w:szCs w:val="22"/>
          <w:lang w:val="it-IT"/>
        </w:rPr>
        <w:t xml:space="preserve">EMBARGO A </w:t>
      </w:r>
      <w:proofErr w:type="spellStart"/>
      <w:proofErr w:type="gramStart"/>
      <w:r w:rsidR="00164688">
        <w:rPr>
          <w:rFonts w:ascii="Franklin Gothic Book" w:hAnsi="Franklin Gothic Book"/>
          <w:b/>
          <w:bCs/>
          <w:color w:val="FF0000"/>
          <w:sz w:val="22"/>
          <w:szCs w:val="22"/>
          <w:lang w:val="it-IT"/>
        </w:rPr>
        <w:t>MARTEDì</w:t>
      </w:r>
      <w:proofErr w:type="spellEnd"/>
      <w:proofErr w:type="gramEnd"/>
      <w:r w:rsidR="00164688">
        <w:rPr>
          <w:rFonts w:ascii="Franklin Gothic Book" w:hAnsi="Franklin Gothic Book"/>
          <w:b/>
          <w:bCs/>
          <w:color w:val="FF0000"/>
          <w:sz w:val="22"/>
          <w:szCs w:val="22"/>
          <w:lang w:val="it-IT"/>
        </w:rPr>
        <w:t xml:space="preserve"> 9 GIUGNO</w:t>
      </w:r>
      <w:r w:rsidRPr="00BE24EB">
        <w:rPr>
          <w:rFonts w:ascii="Franklin Gothic Book" w:hAnsi="Franklin Gothic Book"/>
          <w:b/>
          <w:bCs/>
          <w:color w:val="FF0000"/>
          <w:sz w:val="22"/>
          <w:szCs w:val="22"/>
          <w:lang w:val="it-IT"/>
        </w:rPr>
        <w:t xml:space="preserve"> H. 10:30</w:t>
      </w:r>
    </w:p>
    <w:p w14:paraId="5638EC4E" w14:textId="77777777" w:rsidR="00BE24EB" w:rsidRDefault="00BE24EB" w:rsidP="00E64C7F">
      <w:pPr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</w:pPr>
    </w:p>
    <w:p w14:paraId="0E455E72" w14:textId="5AB7BF76" w:rsidR="00E64C7F" w:rsidRPr="00E64C7F" w:rsidRDefault="00E64C7F" w:rsidP="00E64C7F">
      <w:pPr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</w:pPr>
      <w:r w:rsidRPr="00E64C7F"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  <w:t>Nota stampa</w:t>
      </w:r>
    </w:p>
    <w:p w14:paraId="1644E407" w14:textId="77777777" w:rsidR="00E64C7F" w:rsidRPr="00E64C7F" w:rsidRDefault="00E64C7F" w:rsidP="00E64C7F">
      <w:pPr>
        <w:jc w:val="center"/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</w:pPr>
    </w:p>
    <w:p w14:paraId="379B7080" w14:textId="05A0FF3B" w:rsidR="00164688" w:rsidRDefault="00E64C7F" w:rsidP="00E64C7F">
      <w:pPr>
        <w:jc w:val="both"/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</w:pPr>
      <w:r w:rsidRPr="00E64C7F"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  <w:t xml:space="preserve">MALATTIE RARE </w:t>
      </w:r>
      <w:r w:rsidR="00610F7F"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  <w:t>–</w:t>
      </w:r>
      <w:r w:rsidRPr="00E64C7F"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  <w:t xml:space="preserve"> </w:t>
      </w:r>
      <w:r w:rsidR="00164688"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  <w:t>A SAN SIRO SI BALLA</w:t>
      </w:r>
      <w:r w:rsidR="00180AF4"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  <w:t xml:space="preserve"> OLTRE I LIMITI DELL’</w:t>
      </w:r>
      <w:r w:rsidR="00164688"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  <w:t>ATASSIA DI FRIEDREICH</w:t>
      </w:r>
      <w:r w:rsidR="00180AF4"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  <w:t>, INSIEME AL</w:t>
      </w:r>
      <w:r w:rsidR="00164688"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  <w:t xml:space="preserve"> COREOGRAFO </w:t>
      </w:r>
      <w:r w:rsidR="009F5BEF"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  <w:t>- TRA I PI</w:t>
      </w:r>
      <w:r w:rsidR="009F5BEF" w:rsidRPr="009F5BEF"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  <w:t>Ù</w:t>
      </w:r>
      <w:r w:rsidR="009F5BEF"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  <w:t xml:space="preserve"> VIRALI DEL WEB - </w:t>
      </w:r>
      <w:r w:rsidR="00164688"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  <w:t xml:space="preserve">CARLOS DIAZ GANDIA: AL VIA LA NUOVA EDIZIONE DELLA CAMPAGNA PROMOSSA DA BIOGEN CON IL PATROCINIO DI AISA ODV. </w:t>
      </w:r>
    </w:p>
    <w:p w14:paraId="773CB13B" w14:textId="77777777" w:rsidR="00164688" w:rsidRDefault="00164688" w:rsidP="00E64C7F">
      <w:pPr>
        <w:jc w:val="both"/>
        <w:rPr>
          <w:rFonts w:ascii="Franklin Gothic Book" w:hAnsi="Franklin Gothic Book"/>
          <w:b/>
          <w:bCs/>
          <w:color w:val="0070C0"/>
          <w:sz w:val="22"/>
          <w:szCs w:val="22"/>
          <w:lang w:val="it-IT"/>
        </w:rPr>
      </w:pPr>
    </w:p>
    <w:p w14:paraId="2BD0F8DC" w14:textId="1942DAAA" w:rsidR="00164688" w:rsidRDefault="00164688" w:rsidP="00264B04">
      <w:pPr>
        <w:pStyle w:val="Paragrafoelenco"/>
        <w:numPr>
          <w:ilvl w:val="0"/>
          <w:numId w:val="31"/>
        </w:numPr>
        <w:spacing w:after="0" w:line="240" w:lineRule="auto"/>
        <w:ind w:left="714" w:hanging="357"/>
        <w:contextualSpacing w:val="0"/>
        <w:jc w:val="both"/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</w:pPr>
      <w:r w:rsidRPr="00164688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Ballare sulla vita, per non </w:t>
      </w:r>
      <w:r w:rsidR="00E50398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rassegnarsi</w:t>
      </w:r>
      <w:r w:rsidRPr="00164688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 a</w:t>
      </w:r>
      <w:r w:rsidR="00180AF4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ll’atassia di </w:t>
      </w:r>
      <w:proofErr w:type="spellStart"/>
      <w:r w:rsidR="00180AF4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Friedreich</w:t>
      </w:r>
      <w:proofErr w:type="spellEnd"/>
      <w:r w:rsidR="00180AF4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,</w:t>
      </w:r>
      <w:r w:rsidRPr="00164688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 </w:t>
      </w:r>
      <w:r w:rsidR="00180AF4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una </w:t>
      </w:r>
      <w:r w:rsidRPr="00164688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malattia rara neurodegenerativa</w:t>
      </w:r>
      <w:r w:rsidR="00180AF4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 </w:t>
      </w:r>
      <w:r w:rsidRPr="00164688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che viene diagnosticata per lo più tra i 5 e i 18 anni: </w:t>
      </w:r>
      <w:r w:rsidR="00E87B2E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le persone con atassia di </w:t>
      </w:r>
      <w:proofErr w:type="spellStart"/>
      <w:r w:rsidR="00E87B2E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Friedreich</w:t>
      </w:r>
      <w:proofErr w:type="spellEnd"/>
      <w:r w:rsidR="000C31A5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 </w:t>
      </w:r>
      <w:r w:rsidR="00E50398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diventano protagonist</w:t>
      </w:r>
      <w:r w:rsidR="00E87B2E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e</w:t>
      </w:r>
      <w:r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 della coreografia firmata da Carlos Diaz Gandia, proiettata a San Siro e rilanciata sul web.</w:t>
      </w:r>
    </w:p>
    <w:p w14:paraId="6706332B" w14:textId="77777777" w:rsidR="00264B04" w:rsidRDefault="00264B04" w:rsidP="00264B04">
      <w:pPr>
        <w:pStyle w:val="Paragrafoelenco"/>
        <w:spacing w:after="0" w:line="240" w:lineRule="auto"/>
        <w:ind w:left="714"/>
        <w:contextualSpacing w:val="0"/>
        <w:jc w:val="both"/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</w:pPr>
    </w:p>
    <w:p w14:paraId="51A9751A" w14:textId="51B458F0" w:rsidR="00264B04" w:rsidRDefault="00264B04" w:rsidP="00264B04">
      <w:pPr>
        <w:pStyle w:val="Paragrafoelenco"/>
        <w:numPr>
          <w:ilvl w:val="0"/>
          <w:numId w:val="31"/>
        </w:numPr>
        <w:spacing w:after="0" w:line="240" w:lineRule="auto"/>
        <w:ind w:left="714" w:hanging="357"/>
        <w:contextualSpacing w:val="0"/>
        <w:jc w:val="both"/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</w:pPr>
      <w:r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La campagna “Rassegnati tu! Io ballo con </w:t>
      </w:r>
      <w:proofErr w:type="spellStart"/>
      <w:r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Friedreich</w:t>
      </w:r>
      <w:proofErr w:type="spellEnd"/>
      <w:r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” torna con una nuova edizione </w:t>
      </w:r>
      <w:r w:rsidR="000C31A5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dal</w:t>
      </w:r>
      <w:r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 ritmo coinvolgente</w:t>
      </w:r>
      <w:r w:rsidR="000C31A5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, dove la </w:t>
      </w:r>
      <w:r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danza </w:t>
      </w:r>
      <w:r w:rsidR="000C31A5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diventa</w:t>
      </w:r>
      <w:r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 </w:t>
      </w:r>
      <w:r w:rsidR="000C31A5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espressione</w:t>
      </w:r>
      <w:r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 universale di libertà e pienezza di vita. Un’energia unica, che la malattia non può fermare</w:t>
      </w:r>
      <w:r w:rsidR="000C31A5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, per informare</w:t>
      </w:r>
      <w:r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 sui bisogni de</w:t>
      </w:r>
      <w:r w:rsidR="00E87B2E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lle persone con atassia di </w:t>
      </w:r>
      <w:proofErr w:type="spellStart"/>
      <w:r w:rsidR="00E87B2E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Friedreich</w:t>
      </w:r>
      <w:proofErr w:type="spellEnd"/>
      <w:r w:rsidR="00E87B2E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 </w:t>
      </w:r>
      <w:r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e delle loro famiglie.</w:t>
      </w:r>
    </w:p>
    <w:p w14:paraId="06B754FE" w14:textId="77777777" w:rsidR="00264B04" w:rsidRDefault="00264B04" w:rsidP="00264B04">
      <w:pPr>
        <w:pStyle w:val="Paragrafoelenco"/>
        <w:spacing w:after="0" w:line="240" w:lineRule="auto"/>
        <w:ind w:left="714"/>
        <w:contextualSpacing w:val="0"/>
        <w:jc w:val="both"/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</w:pPr>
    </w:p>
    <w:p w14:paraId="7953E54F" w14:textId="3A938706" w:rsidR="00164688" w:rsidRPr="00264B04" w:rsidRDefault="006846FE" w:rsidP="00264B04">
      <w:pPr>
        <w:pStyle w:val="Paragrafoelenco"/>
        <w:numPr>
          <w:ilvl w:val="0"/>
          <w:numId w:val="31"/>
        </w:numPr>
        <w:spacing w:after="0"/>
        <w:ind w:left="714" w:hanging="357"/>
        <w:contextualSpacing w:val="0"/>
        <w:jc w:val="both"/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</w:pPr>
      <w:r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Tra le novità c’è il sito web </w:t>
      </w:r>
      <w:hyperlink r:id="rId11" w:history="1">
        <w:r w:rsidRPr="00E4342C">
          <w:rPr>
            <w:rStyle w:val="Collegamentoipertestuale"/>
            <w:rFonts w:ascii="Franklin Gothic Book" w:hAnsi="Franklin Gothic Book"/>
            <w:i/>
            <w:iCs/>
            <w:sz w:val="22"/>
            <w:szCs w:val="22"/>
            <w:lang w:val="it-IT"/>
          </w:rPr>
          <w:t>www.myfajourney.it</w:t>
        </w:r>
      </w:hyperlink>
      <w:r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, che si aggiunge al canale YouTube </w:t>
      </w:r>
      <w:r w:rsidRPr="00264B04"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@IoballoconFriedreic</w:t>
      </w:r>
      <w:r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 xml:space="preserve">h, per fornire informazioni e approfondimenti sull’atassia di </w:t>
      </w:r>
      <w:proofErr w:type="spellStart"/>
      <w:r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Friedreich</w:t>
      </w:r>
      <w:proofErr w:type="spellEnd"/>
      <w:r>
        <w:rPr>
          <w:rFonts w:ascii="Franklin Gothic Book" w:hAnsi="Franklin Gothic Book"/>
          <w:i/>
          <w:iCs/>
          <w:color w:val="0070C0"/>
          <w:sz w:val="22"/>
          <w:szCs w:val="22"/>
          <w:lang w:val="it-IT"/>
        </w:rPr>
        <w:t>.</w:t>
      </w:r>
    </w:p>
    <w:p w14:paraId="3D1A042E" w14:textId="5FD57B4D" w:rsidR="00335E69" w:rsidRPr="00264B04" w:rsidRDefault="00335E69" w:rsidP="00264B04">
      <w:pPr>
        <w:spacing w:before="60" w:after="60"/>
        <w:jc w:val="both"/>
        <w:rPr>
          <w:rFonts w:ascii="Franklin Gothic Book" w:hAnsi="Franklin Gothic Book"/>
          <w:color w:val="0070C0"/>
          <w:sz w:val="22"/>
          <w:szCs w:val="22"/>
          <w:lang w:val="it-IT"/>
        </w:rPr>
      </w:pPr>
    </w:p>
    <w:p w14:paraId="73600E57" w14:textId="193206DA" w:rsidR="00556DE1" w:rsidRDefault="00101D89" w:rsidP="008D6FCE">
      <w:pPr>
        <w:jc w:val="both"/>
        <w:rPr>
          <w:rFonts w:ascii="Franklin Gothic Book" w:hAnsi="Franklin Gothic Book"/>
          <w:sz w:val="22"/>
          <w:szCs w:val="22"/>
          <w:lang w:val="it-IT"/>
        </w:rPr>
      </w:pPr>
      <w:r w:rsidRPr="00101D89">
        <w:rPr>
          <w:rFonts w:ascii="Franklin Gothic Book" w:hAnsi="Franklin Gothic Book"/>
          <w:b/>
          <w:bCs/>
          <w:sz w:val="22"/>
          <w:szCs w:val="22"/>
          <w:lang w:val="it-IT"/>
        </w:rPr>
        <w:t>Mi</w:t>
      </w:r>
      <w:r>
        <w:rPr>
          <w:rFonts w:ascii="Franklin Gothic Book" w:hAnsi="Franklin Gothic Book"/>
          <w:b/>
          <w:bCs/>
          <w:sz w:val="22"/>
          <w:szCs w:val="22"/>
          <w:lang w:val="it-IT"/>
        </w:rPr>
        <w:t>lano</w:t>
      </w:r>
      <w:r w:rsidR="00264B04">
        <w:rPr>
          <w:rFonts w:ascii="Franklin Gothic Book" w:hAnsi="Franklin Gothic Book"/>
          <w:b/>
          <w:bCs/>
          <w:sz w:val="22"/>
          <w:szCs w:val="22"/>
          <w:lang w:val="it-IT"/>
        </w:rPr>
        <w:t>, 9 giugno 2026</w:t>
      </w:r>
      <w:r w:rsidR="00335E69" w:rsidRPr="00101D89">
        <w:rPr>
          <w:rFonts w:ascii="Franklin Gothic Book" w:hAnsi="Franklin Gothic Book"/>
          <w:b/>
          <w:bCs/>
          <w:sz w:val="22"/>
          <w:szCs w:val="22"/>
          <w:lang w:val="it-IT"/>
        </w:rPr>
        <w:t xml:space="preserve"> </w:t>
      </w:r>
      <w:r w:rsidR="00335E69" w:rsidRPr="00101D89">
        <w:rPr>
          <w:rFonts w:ascii="Franklin Gothic Book" w:hAnsi="Franklin Gothic Book"/>
          <w:sz w:val="22"/>
          <w:szCs w:val="22"/>
          <w:lang w:val="it-IT"/>
        </w:rPr>
        <w:t xml:space="preserve">– </w:t>
      </w:r>
      <w:r w:rsidR="00556DE1">
        <w:rPr>
          <w:rFonts w:ascii="Franklin Gothic Book" w:hAnsi="Franklin Gothic Book"/>
          <w:sz w:val="22"/>
          <w:szCs w:val="22"/>
          <w:lang w:val="it-IT"/>
        </w:rPr>
        <w:t xml:space="preserve">La danza come libertà, inclusione, pienezza di vita oltre ogni limite. Il coreografo spagnolo di fama internazionale </w:t>
      </w:r>
      <w:r w:rsidR="00556DE1" w:rsidRPr="00556DE1">
        <w:rPr>
          <w:rFonts w:ascii="Franklin Gothic Book" w:hAnsi="Franklin Gothic Book"/>
          <w:b/>
          <w:bCs/>
          <w:sz w:val="22"/>
          <w:szCs w:val="22"/>
          <w:lang w:val="it-IT"/>
        </w:rPr>
        <w:t>Carlos Diaz Gandia</w:t>
      </w:r>
      <w:r w:rsidR="00556DE1">
        <w:rPr>
          <w:rFonts w:ascii="Franklin Gothic Book" w:hAnsi="Franklin Gothic Book"/>
          <w:sz w:val="22"/>
          <w:szCs w:val="22"/>
          <w:lang w:val="it-IT"/>
        </w:rPr>
        <w:t xml:space="preserve">, </w:t>
      </w:r>
      <w:r w:rsidR="00556DE1" w:rsidRPr="00556DE1">
        <w:rPr>
          <w:rFonts w:ascii="Franklin Gothic Book" w:hAnsi="Franklin Gothic Book"/>
          <w:sz w:val="22"/>
          <w:szCs w:val="22"/>
          <w:lang w:val="it-IT"/>
        </w:rPr>
        <w:t xml:space="preserve">ideatore </w:t>
      </w:r>
      <w:r w:rsidR="00556DE1">
        <w:rPr>
          <w:rFonts w:ascii="Franklin Gothic Book" w:hAnsi="Franklin Gothic Book"/>
          <w:sz w:val="22"/>
          <w:szCs w:val="22"/>
          <w:lang w:val="it-IT"/>
        </w:rPr>
        <w:t>di coreografie diventate virali</w:t>
      </w:r>
      <w:r w:rsidR="000C31A5">
        <w:rPr>
          <w:rFonts w:ascii="Franklin Gothic Book" w:hAnsi="Franklin Gothic Book"/>
          <w:sz w:val="22"/>
          <w:szCs w:val="22"/>
          <w:lang w:val="it-IT"/>
        </w:rPr>
        <w:t xml:space="preserve">, </w:t>
      </w:r>
      <w:r w:rsidR="00556DE1">
        <w:rPr>
          <w:rFonts w:ascii="Franklin Gothic Book" w:hAnsi="Franklin Gothic Book"/>
          <w:sz w:val="22"/>
          <w:szCs w:val="22"/>
          <w:lang w:val="it-IT"/>
        </w:rPr>
        <w:t xml:space="preserve">per </w:t>
      </w:r>
      <w:r w:rsidR="00180AF4">
        <w:rPr>
          <w:rFonts w:ascii="Franklin Gothic Book" w:hAnsi="Franklin Gothic Book"/>
          <w:sz w:val="22"/>
          <w:szCs w:val="22"/>
          <w:lang w:val="it-IT"/>
        </w:rPr>
        <w:t>artisti,</w:t>
      </w:r>
      <w:r w:rsidR="00324810">
        <w:rPr>
          <w:rFonts w:ascii="Franklin Gothic Book" w:hAnsi="Franklin Gothic Book"/>
          <w:sz w:val="22"/>
          <w:szCs w:val="22"/>
          <w:lang w:val="it-IT"/>
        </w:rPr>
        <w:t xml:space="preserve"> </w:t>
      </w:r>
      <w:r w:rsidR="00556DE1">
        <w:rPr>
          <w:rFonts w:ascii="Franklin Gothic Book" w:hAnsi="Franklin Gothic Book"/>
          <w:sz w:val="22"/>
          <w:szCs w:val="22"/>
          <w:lang w:val="it-IT"/>
        </w:rPr>
        <w:t xml:space="preserve">tra cui </w:t>
      </w:r>
      <w:r w:rsidR="00556DE1" w:rsidRPr="00556DE1">
        <w:rPr>
          <w:rFonts w:ascii="Franklin Gothic Book" w:hAnsi="Franklin Gothic Book"/>
          <w:sz w:val="22"/>
          <w:szCs w:val="22"/>
          <w:lang w:val="it-IT"/>
        </w:rPr>
        <w:t>Gaia, Mahmood</w:t>
      </w:r>
      <w:r w:rsidR="00556DE1">
        <w:rPr>
          <w:rFonts w:ascii="Franklin Gothic Book" w:hAnsi="Franklin Gothic Book"/>
          <w:sz w:val="22"/>
          <w:szCs w:val="22"/>
          <w:lang w:val="it-IT"/>
        </w:rPr>
        <w:t xml:space="preserve"> e </w:t>
      </w:r>
      <w:r w:rsidR="00556DE1" w:rsidRPr="00556DE1">
        <w:rPr>
          <w:rFonts w:ascii="Franklin Gothic Book" w:hAnsi="Franklin Gothic Book"/>
          <w:sz w:val="22"/>
          <w:szCs w:val="22"/>
          <w:lang w:val="it-IT"/>
        </w:rPr>
        <w:t>Tony Effe</w:t>
      </w:r>
      <w:r w:rsidR="00556DE1">
        <w:rPr>
          <w:rFonts w:ascii="Franklin Gothic Book" w:hAnsi="Franklin Gothic Book"/>
          <w:sz w:val="22"/>
          <w:szCs w:val="22"/>
          <w:lang w:val="it-IT"/>
        </w:rPr>
        <w:t xml:space="preserve">, torna con una nuova coreografia </w:t>
      </w:r>
      <w:r w:rsidR="00180AF4">
        <w:rPr>
          <w:rFonts w:ascii="Franklin Gothic Book" w:hAnsi="Franklin Gothic Book"/>
          <w:sz w:val="22"/>
          <w:szCs w:val="22"/>
          <w:lang w:val="it-IT"/>
        </w:rPr>
        <w:t>dedicata a chi</w:t>
      </w:r>
      <w:r w:rsidR="00556DE1">
        <w:rPr>
          <w:rFonts w:ascii="Franklin Gothic Book" w:hAnsi="Franklin Gothic Book"/>
          <w:sz w:val="22"/>
          <w:szCs w:val="22"/>
          <w:lang w:val="it-IT"/>
        </w:rPr>
        <w:t xml:space="preserve"> viv</w:t>
      </w:r>
      <w:r w:rsidR="00180AF4">
        <w:rPr>
          <w:rFonts w:ascii="Franklin Gothic Book" w:hAnsi="Franklin Gothic Book"/>
          <w:sz w:val="22"/>
          <w:szCs w:val="22"/>
          <w:lang w:val="it-IT"/>
        </w:rPr>
        <w:t>e</w:t>
      </w:r>
      <w:r w:rsidR="00556DE1">
        <w:rPr>
          <w:rFonts w:ascii="Franklin Gothic Book" w:hAnsi="Franklin Gothic Book"/>
          <w:sz w:val="22"/>
          <w:szCs w:val="22"/>
          <w:lang w:val="it-IT"/>
        </w:rPr>
        <w:t xml:space="preserve"> con l’atassia di </w:t>
      </w:r>
      <w:proofErr w:type="spellStart"/>
      <w:r w:rsidR="00556DE1">
        <w:rPr>
          <w:rFonts w:ascii="Franklin Gothic Book" w:hAnsi="Franklin Gothic Book"/>
          <w:sz w:val="22"/>
          <w:szCs w:val="22"/>
          <w:lang w:val="it-IT"/>
        </w:rPr>
        <w:t>Friedreich</w:t>
      </w:r>
      <w:proofErr w:type="spellEnd"/>
      <w:r w:rsidR="00556DE1">
        <w:rPr>
          <w:rFonts w:ascii="Franklin Gothic Book" w:hAnsi="Franklin Gothic Book"/>
          <w:sz w:val="22"/>
          <w:szCs w:val="22"/>
          <w:lang w:val="it-IT"/>
        </w:rPr>
        <w:t xml:space="preserve">, </w:t>
      </w:r>
      <w:r w:rsidR="000C31A5">
        <w:rPr>
          <w:rFonts w:ascii="Franklin Gothic Book" w:hAnsi="Franklin Gothic Book"/>
          <w:sz w:val="22"/>
          <w:szCs w:val="22"/>
          <w:lang w:val="it-IT"/>
        </w:rPr>
        <w:t xml:space="preserve">malattia rara neurodegenerativa di origine genetica, </w:t>
      </w:r>
      <w:r w:rsidR="00556DE1">
        <w:rPr>
          <w:rFonts w:ascii="Franklin Gothic Book" w:hAnsi="Franklin Gothic Book"/>
          <w:sz w:val="22"/>
          <w:szCs w:val="22"/>
          <w:lang w:val="it-IT"/>
        </w:rPr>
        <w:t xml:space="preserve">nella nuova edizione della campagna di informazione </w:t>
      </w:r>
      <w:r w:rsidR="00556DE1" w:rsidRPr="001E3CBF">
        <w:rPr>
          <w:rFonts w:ascii="Franklin Gothic Book" w:hAnsi="Franklin Gothic Book"/>
          <w:b/>
          <w:bCs/>
          <w:sz w:val="22"/>
          <w:szCs w:val="22"/>
          <w:lang w:val="it-IT"/>
        </w:rPr>
        <w:t xml:space="preserve">“Rassegnati tu! Io ballo con </w:t>
      </w:r>
      <w:proofErr w:type="spellStart"/>
      <w:r w:rsidR="00556DE1" w:rsidRPr="001E3CBF">
        <w:rPr>
          <w:rFonts w:ascii="Franklin Gothic Book" w:hAnsi="Franklin Gothic Book"/>
          <w:b/>
          <w:bCs/>
          <w:sz w:val="22"/>
          <w:szCs w:val="22"/>
          <w:lang w:val="it-IT"/>
        </w:rPr>
        <w:t>Friedreich</w:t>
      </w:r>
      <w:proofErr w:type="spellEnd"/>
      <w:r w:rsidR="00556DE1" w:rsidRPr="001E3CBF">
        <w:rPr>
          <w:rFonts w:ascii="Franklin Gothic Book" w:hAnsi="Franklin Gothic Book"/>
          <w:b/>
          <w:bCs/>
          <w:sz w:val="22"/>
          <w:szCs w:val="22"/>
          <w:lang w:val="it-IT"/>
        </w:rPr>
        <w:t>”</w:t>
      </w:r>
      <w:r w:rsidR="00556DE1">
        <w:rPr>
          <w:rFonts w:ascii="Franklin Gothic Book" w:hAnsi="Franklin Gothic Book"/>
          <w:sz w:val="22"/>
          <w:szCs w:val="22"/>
          <w:lang w:val="it-IT"/>
        </w:rPr>
        <w:t xml:space="preserve">, realizzata da Biogen con il Patrocinio di AISA </w:t>
      </w:r>
      <w:proofErr w:type="spellStart"/>
      <w:r w:rsidR="00556DE1">
        <w:rPr>
          <w:rFonts w:ascii="Franklin Gothic Book" w:hAnsi="Franklin Gothic Book"/>
          <w:sz w:val="22"/>
          <w:szCs w:val="22"/>
          <w:lang w:val="it-IT"/>
        </w:rPr>
        <w:t>Odv</w:t>
      </w:r>
      <w:proofErr w:type="spellEnd"/>
      <w:r w:rsidR="00556DE1">
        <w:rPr>
          <w:rFonts w:ascii="Franklin Gothic Book" w:hAnsi="Franklin Gothic Book"/>
          <w:sz w:val="22"/>
          <w:szCs w:val="22"/>
          <w:lang w:val="it-IT"/>
        </w:rPr>
        <w:t xml:space="preserve">. </w:t>
      </w:r>
      <w:r w:rsidR="00556DE1" w:rsidRPr="00556DE1">
        <w:rPr>
          <w:rFonts w:ascii="Franklin Gothic Book" w:hAnsi="Franklin Gothic Book"/>
          <w:b/>
          <w:bCs/>
          <w:sz w:val="22"/>
          <w:szCs w:val="22"/>
          <w:lang w:val="it-IT"/>
        </w:rPr>
        <w:t>Dal web allo stadio di San Siro:</w:t>
      </w:r>
      <w:r w:rsidR="00556DE1">
        <w:rPr>
          <w:rFonts w:ascii="Franklin Gothic Book" w:hAnsi="Franklin Gothic Book"/>
          <w:sz w:val="22"/>
          <w:szCs w:val="22"/>
          <w:lang w:val="it-IT"/>
        </w:rPr>
        <w:t xml:space="preserve"> </w:t>
      </w:r>
      <w:r w:rsidR="000C31A5">
        <w:rPr>
          <w:rFonts w:ascii="Franklin Gothic Book" w:hAnsi="Franklin Gothic Book"/>
          <w:sz w:val="22"/>
          <w:szCs w:val="22"/>
          <w:lang w:val="it-IT"/>
        </w:rPr>
        <w:t>Carlos</w:t>
      </w:r>
      <w:r w:rsidR="00556DE1">
        <w:rPr>
          <w:rFonts w:ascii="Franklin Gothic Book" w:hAnsi="Franklin Gothic Book"/>
          <w:sz w:val="22"/>
          <w:szCs w:val="22"/>
          <w:lang w:val="it-IT"/>
        </w:rPr>
        <w:t xml:space="preserve"> balla con </w:t>
      </w:r>
      <w:r w:rsidR="00556DE1" w:rsidRPr="00556DE1">
        <w:rPr>
          <w:rFonts w:ascii="Franklin Gothic Book" w:hAnsi="Franklin Gothic Book"/>
          <w:b/>
          <w:bCs/>
          <w:sz w:val="22"/>
          <w:szCs w:val="22"/>
          <w:lang w:val="it-IT"/>
        </w:rPr>
        <w:t>Giulio, Rita e Tatiana</w:t>
      </w:r>
      <w:r w:rsidR="00556DE1">
        <w:rPr>
          <w:rFonts w:ascii="Franklin Gothic Book" w:hAnsi="Franklin Gothic Book"/>
          <w:sz w:val="22"/>
          <w:szCs w:val="22"/>
          <w:lang w:val="it-IT"/>
        </w:rPr>
        <w:t xml:space="preserve">, che vivono con questa malattia rara ed ereditaria, nel </w:t>
      </w:r>
      <w:r w:rsidR="00556DE1" w:rsidRPr="00A14C22">
        <w:rPr>
          <w:rFonts w:ascii="Franklin Gothic Book" w:hAnsi="Franklin Gothic Book"/>
          <w:b/>
          <w:bCs/>
          <w:sz w:val="22"/>
          <w:szCs w:val="22"/>
          <w:lang w:val="it-IT"/>
        </w:rPr>
        <w:t xml:space="preserve">video che il prossimo 20 giugno sarà proiettato </w:t>
      </w:r>
      <w:r w:rsidR="002E6DEA">
        <w:rPr>
          <w:rFonts w:ascii="Franklin Gothic Book" w:hAnsi="Franklin Gothic Book"/>
          <w:b/>
          <w:bCs/>
          <w:sz w:val="22"/>
          <w:szCs w:val="22"/>
          <w:lang w:val="it-IT"/>
        </w:rPr>
        <w:t xml:space="preserve">durante il </w:t>
      </w:r>
      <w:proofErr w:type="spellStart"/>
      <w:r w:rsidR="002E6DEA">
        <w:rPr>
          <w:rFonts w:ascii="Franklin Gothic Book" w:hAnsi="Franklin Gothic Book"/>
          <w:b/>
          <w:bCs/>
          <w:sz w:val="22"/>
          <w:szCs w:val="22"/>
          <w:lang w:val="it-IT"/>
        </w:rPr>
        <w:t>pre</w:t>
      </w:r>
      <w:proofErr w:type="spellEnd"/>
      <w:r w:rsidR="002E6DEA">
        <w:rPr>
          <w:rFonts w:ascii="Franklin Gothic Book" w:hAnsi="Franklin Gothic Book"/>
          <w:b/>
          <w:bCs/>
          <w:sz w:val="22"/>
          <w:szCs w:val="22"/>
          <w:lang w:val="it-IT"/>
        </w:rPr>
        <w:t>-show</w:t>
      </w:r>
      <w:r w:rsidR="00556DE1" w:rsidRPr="00A14C22">
        <w:rPr>
          <w:rFonts w:ascii="Franklin Gothic Book" w:hAnsi="Franklin Gothic Book"/>
          <w:b/>
          <w:bCs/>
          <w:sz w:val="22"/>
          <w:szCs w:val="22"/>
          <w:lang w:val="it-IT"/>
        </w:rPr>
        <w:t xml:space="preserve"> del concerto di Luciano Ligabue nel grande stadio milanese</w:t>
      </w:r>
      <w:r w:rsidR="00556DE1">
        <w:rPr>
          <w:rFonts w:ascii="Franklin Gothic Book" w:hAnsi="Franklin Gothic Book"/>
          <w:sz w:val="22"/>
          <w:szCs w:val="22"/>
          <w:lang w:val="it-IT"/>
        </w:rPr>
        <w:t xml:space="preserve">. </w:t>
      </w:r>
      <w:r w:rsidR="00A14C22">
        <w:rPr>
          <w:rFonts w:ascii="Franklin Gothic Book" w:hAnsi="Franklin Gothic Book"/>
          <w:sz w:val="22"/>
          <w:szCs w:val="22"/>
          <w:lang w:val="it-IT"/>
        </w:rPr>
        <w:t xml:space="preserve">Tutti i contenuti, il backstage e </w:t>
      </w:r>
      <w:r w:rsidR="006846FE">
        <w:rPr>
          <w:rFonts w:ascii="Franklin Gothic Book" w:hAnsi="Franklin Gothic Book"/>
          <w:sz w:val="22"/>
          <w:szCs w:val="22"/>
          <w:lang w:val="it-IT"/>
        </w:rPr>
        <w:t>i video della campagna</w:t>
      </w:r>
      <w:r w:rsidR="00A14C22">
        <w:rPr>
          <w:rFonts w:ascii="Franklin Gothic Book" w:hAnsi="Franklin Gothic Book"/>
          <w:sz w:val="22"/>
          <w:szCs w:val="22"/>
          <w:lang w:val="it-IT"/>
        </w:rPr>
        <w:t xml:space="preserve"> sono disponibili sul </w:t>
      </w:r>
      <w:r w:rsidR="00A14C22" w:rsidRPr="005120CD">
        <w:rPr>
          <w:rFonts w:ascii="Franklin Gothic Book" w:hAnsi="Franklin Gothic Book"/>
          <w:b/>
          <w:bCs/>
          <w:sz w:val="22"/>
          <w:szCs w:val="22"/>
          <w:lang w:val="it-IT"/>
        </w:rPr>
        <w:t>canale YouTube</w:t>
      </w:r>
      <w:r w:rsidR="00A14C22">
        <w:rPr>
          <w:rFonts w:ascii="Franklin Gothic Book" w:hAnsi="Franklin Gothic Book"/>
          <w:sz w:val="22"/>
          <w:szCs w:val="22"/>
          <w:lang w:val="it-IT"/>
        </w:rPr>
        <w:t xml:space="preserve"> </w:t>
      </w:r>
      <w:r w:rsidR="00A14C22" w:rsidRPr="00A14C22">
        <w:rPr>
          <w:rFonts w:ascii="Franklin Gothic Book" w:hAnsi="Franklin Gothic Book"/>
          <w:sz w:val="22"/>
          <w:szCs w:val="22"/>
          <w:lang w:val="it-IT"/>
        </w:rPr>
        <w:t>@IoballoconFriedreich</w:t>
      </w:r>
      <w:r w:rsidR="006846FE">
        <w:rPr>
          <w:rFonts w:ascii="Franklin Gothic Book" w:hAnsi="Franklin Gothic Book"/>
          <w:sz w:val="22"/>
          <w:szCs w:val="22"/>
          <w:lang w:val="it-IT"/>
        </w:rPr>
        <w:t xml:space="preserve">, a cui si aggiunge il </w:t>
      </w:r>
      <w:r w:rsidR="006846FE" w:rsidRPr="006846FE">
        <w:rPr>
          <w:rFonts w:ascii="Franklin Gothic Book" w:hAnsi="Franklin Gothic Book"/>
          <w:b/>
          <w:bCs/>
          <w:sz w:val="22"/>
          <w:szCs w:val="22"/>
          <w:lang w:val="it-IT"/>
        </w:rPr>
        <w:t xml:space="preserve">sito web </w:t>
      </w:r>
      <w:hyperlink r:id="rId12" w:history="1">
        <w:r w:rsidR="006846FE" w:rsidRPr="006846FE">
          <w:rPr>
            <w:rStyle w:val="Collegamentoipertestuale"/>
            <w:rFonts w:ascii="Franklin Gothic Book" w:hAnsi="Franklin Gothic Book"/>
            <w:b/>
            <w:bCs/>
            <w:i/>
            <w:iCs/>
            <w:sz w:val="22"/>
            <w:szCs w:val="22"/>
            <w:lang w:val="it-IT"/>
          </w:rPr>
          <w:t>www.myfajourney.it</w:t>
        </w:r>
      </w:hyperlink>
      <w:r w:rsidR="006846FE" w:rsidRPr="006846FE">
        <w:rPr>
          <w:rFonts w:ascii="Franklin Gothic Book" w:hAnsi="Franklin Gothic Book"/>
          <w:sz w:val="22"/>
          <w:szCs w:val="22"/>
          <w:lang w:val="it-IT"/>
        </w:rPr>
        <w:t>, con informazioni e approfondimenti dedicati a questa malattia rara.</w:t>
      </w:r>
    </w:p>
    <w:p w14:paraId="254A0DF5" w14:textId="77777777" w:rsidR="00556DE1" w:rsidRDefault="00556DE1" w:rsidP="008D6FCE">
      <w:pPr>
        <w:jc w:val="both"/>
        <w:rPr>
          <w:rFonts w:ascii="Franklin Gothic Book" w:hAnsi="Franklin Gothic Book"/>
          <w:sz w:val="22"/>
          <w:szCs w:val="22"/>
          <w:lang w:val="it-IT"/>
        </w:rPr>
      </w:pPr>
    </w:p>
    <w:p w14:paraId="3C377631" w14:textId="1D3EB734" w:rsidR="002E6DEA" w:rsidRDefault="00EC4DCC" w:rsidP="00EC4DCC">
      <w:pPr>
        <w:jc w:val="both"/>
        <w:rPr>
          <w:rFonts w:ascii="Franklin Gothic Book" w:hAnsi="Franklin Gothic Book"/>
          <w:i/>
          <w:iCs/>
          <w:sz w:val="22"/>
          <w:szCs w:val="22"/>
          <w:lang w:val="it-IT"/>
        </w:rPr>
      </w:pPr>
      <w:r>
        <w:rPr>
          <w:rFonts w:ascii="Franklin Gothic Book" w:hAnsi="Franklin Gothic Book"/>
          <w:sz w:val="22"/>
          <w:szCs w:val="22"/>
          <w:lang w:val="it-IT"/>
        </w:rPr>
        <w:t>In Italia</w:t>
      </w:r>
      <w:r w:rsidRPr="00EC4DCC">
        <w:rPr>
          <w:rFonts w:ascii="Franklin Gothic Book" w:hAnsi="Franklin Gothic Book"/>
          <w:sz w:val="22"/>
          <w:szCs w:val="22"/>
          <w:lang w:val="it-IT"/>
        </w:rPr>
        <w:t xml:space="preserve"> le persone che vivono con l’atassia di </w:t>
      </w:r>
      <w:proofErr w:type="spellStart"/>
      <w:r w:rsidRPr="00EC4DCC">
        <w:rPr>
          <w:rFonts w:ascii="Franklin Gothic Book" w:hAnsi="Franklin Gothic Book"/>
          <w:sz w:val="22"/>
          <w:szCs w:val="22"/>
          <w:lang w:val="it-IT"/>
        </w:rPr>
        <w:t>Friedreich</w:t>
      </w:r>
      <w:proofErr w:type="spellEnd"/>
      <w:r>
        <w:rPr>
          <w:rFonts w:ascii="Franklin Gothic Book" w:hAnsi="Franklin Gothic Book"/>
          <w:sz w:val="22"/>
          <w:szCs w:val="22"/>
          <w:lang w:val="it-IT"/>
        </w:rPr>
        <w:t xml:space="preserve"> sono </w:t>
      </w:r>
      <w:r w:rsidRPr="00EC4DCC">
        <w:rPr>
          <w:rFonts w:ascii="Franklin Gothic Book" w:hAnsi="Franklin Gothic Book"/>
          <w:sz w:val="22"/>
          <w:szCs w:val="22"/>
          <w:lang w:val="it-IT"/>
        </w:rPr>
        <w:t>circa 1,07 su 100.000 abitanti</w:t>
      </w:r>
      <w:r w:rsidRPr="00EC4DCC">
        <w:rPr>
          <w:rStyle w:val="Rimandonotadichiusura"/>
          <w:rFonts w:ascii="Franklin Gothic Book" w:hAnsi="Franklin Gothic Book"/>
          <w:sz w:val="22"/>
          <w:szCs w:val="22"/>
          <w:lang w:val="it-IT"/>
        </w:rPr>
        <w:endnoteReference w:id="2"/>
      </w:r>
      <w:r>
        <w:rPr>
          <w:rFonts w:ascii="Franklin Gothic Book" w:hAnsi="Franklin Gothic Book"/>
          <w:sz w:val="22"/>
          <w:szCs w:val="22"/>
          <w:lang w:val="it-IT"/>
        </w:rPr>
        <w:t xml:space="preserve">, la </w:t>
      </w:r>
      <w:r w:rsidR="00C15337">
        <w:rPr>
          <w:rFonts w:ascii="Franklin Gothic Book" w:hAnsi="Franklin Gothic Book"/>
          <w:sz w:val="22"/>
          <w:szCs w:val="22"/>
          <w:lang w:val="it-IT"/>
        </w:rPr>
        <w:t>maggior parte dei pazienti inizia a</w:t>
      </w:r>
      <w:r>
        <w:rPr>
          <w:rFonts w:ascii="Franklin Gothic Book" w:hAnsi="Franklin Gothic Book"/>
          <w:sz w:val="22"/>
          <w:szCs w:val="22"/>
          <w:lang w:val="it-IT"/>
        </w:rPr>
        <w:t xml:space="preserve"> manifesta</w:t>
      </w:r>
      <w:r w:rsidR="00C15337">
        <w:rPr>
          <w:rFonts w:ascii="Franklin Gothic Book" w:hAnsi="Franklin Gothic Book"/>
          <w:sz w:val="22"/>
          <w:szCs w:val="22"/>
          <w:lang w:val="it-IT"/>
        </w:rPr>
        <w:t>re i sintomi durante l’infanzia o la prima adolescenza (</w:t>
      </w:r>
      <w:r w:rsidR="008D6FCE">
        <w:rPr>
          <w:rFonts w:ascii="Franklin Gothic Book" w:hAnsi="Franklin Gothic Book"/>
          <w:sz w:val="22"/>
          <w:szCs w:val="22"/>
          <w:lang w:val="it-IT"/>
        </w:rPr>
        <w:t>5</w:t>
      </w:r>
      <w:r w:rsidR="00C15337">
        <w:rPr>
          <w:rFonts w:ascii="Franklin Gothic Book" w:hAnsi="Franklin Gothic Book"/>
          <w:sz w:val="22"/>
          <w:szCs w:val="22"/>
          <w:lang w:val="it-IT"/>
        </w:rPr>
        <w:t>-</w:t>
      </w:r>
      <w:r w:rsidR="008D6FCE">
        <w:rPr>
          <w:rFonts w:ascii="Franklin Gothic Book" w:hAnsi="Franklin Gothic Book"/>
          <w:sz w:val="22"/>
          <w:szCs w:val="22"/>
          <w:lang w:val="it-IT"/>
        </w:rPr>
        <w:t>1</w:t>
      </w:r>
      <w:r w:rsidR="00C15337">
        <w:rPr>
          <w:rFonts w:ascii="Franklin Gothic Book" w:hAnsi="Franklin Gothic Book"/>
          <w:sz w:val="22"/>
          <w:szCs w:val="22"/>
          <w:lang w:val="it-IT"/>
        </w:rPr>
        <w:t>5</w:t>
      </w:r>
      <w:r w:rsidR="008D6FCE">
        <w:rPr>
          <w:rFonts w:ascii="Franklin Gothic Book" w:hAnsi="Franklin Gothic Book"/>
          <w:sz w:val="22"/>
          <w:szCs w:val="22"/>
          <w:lang w:val="it-IT"/>
        </w:rPr>
        <w:t xml:space="preserve"> anni</w:t>
      </w:r>
      <w:r w:rsidR="00C15337">
        <w:rPr>
          <w:rFonts w:ascii="Franklin Gothic Book" w:hAnsi="Franklin Gothic Book"/>
          <w:sz w:val="22"/>
          <w:szCs w:val="22"/>
          <w:lang w:val="it-IT"/>
        </w:rPr>
        <w:t>)</w:t>
      </w:r>
      <w:r w:rsidR="00556DE1">
        <w:rPr>
          <w:rFonts w:ascii="Franklin Gothic Book" w:hAnsi="Franklin Gothic Book"/>
          <w:sz w:val="22"/>
          <w:szCs w:val="22"/>
          <w:lang w:val="it-IT"/>
        </w:rPr>
        <w:t xml:space="preserve"> con sintomi difficili da intrepretare, come </w:t>
      </w:r>
      <w:r w:rsidR="008D6FCE" w:rsidRPr="008D6FCE">
        <w:rPr>
          <w:rFonts w:ascii="Franklin Gothic Book" w:hAnsi="Franklin Gothic Book"/>
          <w:sz w:val="22"/>
          <w:szCs w:val="22"/>
          <w:lang w:val="it-IT"/>
        </w:rPr>
        <w:t>perdita di coordinazione,</w:t>
      </w:r>
      <w:r w:rsidR="00155D8B">
        <w:rPr>
          <w:rFonts w:ascii="Franklin Gothic Book" w:hAnsi="Franklin Gothic Book"/>
          <w:sz w:val="22"/>
          <w:szCs w:val="22"/>
          <w:lang w:val="it-IT"/>
        </w:rPr>
        <w:t xml:space="preserve"> </w:t>
      </w:r>
      <w:r w:rsidR="008D6FCE" w:rsidRPr="008D6FCE">
        <w:rPr>
          <w:rFonts w:ascii="Franklin Gothic Book" w:hAnsi="Franklin Gothic Book"/>
          <w:sz w:val="22"/>
          <w:szCs w:val="22"/>
          <w:lang w:val="it-IT"/>
        </w:rPr>
        <w:t>difficoltà di equilibri</w:t>
      </w:r>
      <w:r w:rsidR="00556DE1">
        <w:rPr>
          <w:rFonts w:ascii="Franklin Gothic Book" w:hAnsi="Franklin Gothic Book"/>
          <w:sz w:val="22"/>
          <w:szCs w:val="22"/>
          <w:lang w:val="it-IT"/>
        </w:rPr>
        <w:t>o</w:t>
      </w:r>
      <w:r>
        <w:rPr>
          <w:rFonts w:ascii="Franklin Gothic Book" w:hAnsi="Franklin Gothic Book"/>
          <w:sz w:val="22"/>
          <w:szCs w:val="22"/>
          <w:lang w:val="it-IT"/>
        </w:rPr>
        <w:t xml:space="preserve">, </w:t>
      </w:r>
      <w:r w:rsidR="00583240">
        <w:rPr>
          <w:rFonts w:ascii="Franklin Gothic Book" w:hAnsi="Franklin Gothic Book"/>
          <w:sz w:val="22"/>
          <w:szCs w:val="22"/>
          <w:lang w:val="it-IT"/>
        </w:rPr>
        <w:t xml:space="preserve">goffaggine </w:t>
      </w:r>
      <w:r w:rsidR="009B17D9">
        <w:rPr>
          <w:rFonts w:ascii="Franklin Gothic Book" w:hAnsi="Franklin Gothic Book"/>
          <w:sz w:val="22"/>
          <w:szCs w:val="22"/>
          <w:lang w:val="it-IT"/>
        </w:rPr>
        <w:t>n</w:t>
      </w:r>
      <w:r w:rsidR="00583240">
        <w:rPr>
          <w:rFonts w:ascii="Franklin Gothic Book" w:hAnsi="Franklin Gothic Book"/>
          <w:sz w:val="22"/>
          <w:szCs w:val="22"/>
          <w:lang w:val="it-IT"/>
        </w:rPr>
        <w:t xml:space="preserve">ella deambulazione, </w:t>
      </w:r>
      <w:r>
        <w:rPr>
          <w:rFonts w:ascii="Franklin Gothic Book" w:hAnsi="Franklin Gothic Book"/>
          <w:sz w:val="22"/>
          <w:szCs w:val="22"/>
          <w:lang w:val="it-IT"/>
        </w:rPr>
        <w:t xml:space="preserve">come spiega la </w:t>
      </w:r>
      <w:r w:rsidR="00C32B2A">
        <w:rPr>
          <w:rFonts w:ascii="Franklin Gothic Book" w:hAnsi="Franklin Gothic Book"/>
          <w:sz w:val="22"/>
          <w:szCs w:val="22"/>
          <w:lang w:val="it-IT"/>
        </w:rPr>
        <w:t>Prof.ssa</w:t>
      </w:r>
      <w:r>
        <w:rPr>
          <w:rFonts w:ascii="Franklin Gothic Book" w:hAnsi="Franklin Gothic Book"/>
          <w:sz w:val="22"/>
          <w:szCs w:val="22"/>
          <w:lang w:val="it-IT"/>
        </w:rPr>
        <w:t xml:space="preserve"> </w:t>
      </w:r>
      <w:r w:rsidRPr="00EC4DCC">
        <w:rPr>
          <w:rFonts w:ascii="Franklin Gothic Book" w:hAnsi="Franklin Gothic Book"/>
          <w:b/>
          <w:bCs/>
          <w:sz w:val="22"/>
          <w:szCs w:val="22"/>
          <w:lang w:val="it-IT"/>
        </w:rPr>
        <w:t>Camilla Ferrari</w:t>
      </w:r>
      <w:r w:rsidR="00C32B2A">
        <w:rPr>
          <w:rFonts w:ascii="Franklin Gothic Book" w:hAnsi="Franklin Gothic Book"/>
          <w:sz w:val="22"/>
          <w:szCs w:val="22"/>
          <w:lang w:val="it-IT"/>
        </w:rPr>
        <w:t xml:space="preserve">, neurologa </w:t>
      </w:r>
      <w:r>
        <w:rPr>
          <w:rFonts w:ascii="Franklin Gothic Book" w:hAnsi="Franklin Gothic Book"/>
          <w:sz w:val="22"/>
          <w:szCs w:val="22"/>
          <w:lang w:val="it-IT"/>
        </w:rPr>
        <w:t>dell’</w:t>
      </w:r>
      <w:r w:rsidRPr="00EC4DCC">
        <w:rPr>
          <w:rFonts w:ascii="Franklin Gothic Book" w:hAnsi="Franklin Gothic Book"/>
          <w:sz w:val="22"/>
          <w:szCs w:val="22"/>
          <w:lang w:val="it-IT"/>
        </w:rPr>
        <w:t>Azienda Ospedaliero-Universitaria Careggi</w:t>
      </w:r>
      <w:r>
        <w:rPr>
          <w:rFonts w:ascii="Franklin Gothic Book" w:hAnsi="Franklin Gothic Book"/>
          <w:sz w:val="22"/>
          <w:szCs w:val="22"/>
          <w:lang w:val="it-IT"/>
        </w:rPr>
        <w:t xml:space="preserve"> di Firenze: “</w:t>
      </w:r>
      <w:r w:rsidR="00BD6AFB" w:rsidRPr="00BD6AFB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La diagnosi definitiva </w:t>
      </w:r>
      <w:r w:rsidR="002E6DEA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viene effettuata con un test del DNA, perché la malattia ha una natura genetica ed è </w:t>
      </w:r>
      <w:r w:rsidR="002E6DEA" w:rsidRPr="001E3CBF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causata da </w:t>
      </w:r>
      <w:r w:rsidR="002E6DEA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mutazioni </w:t>
      </w:r>
      <w:r w:rsidR="002E6DEA" w:rsidRPr="001E3CBF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del gene della </w:t>
      </w:r>
      <w:proofErr w:type="spellStart"/>
      <w:r w:rsidR="002E6DEA" w:rsidRPr="001E3CBF">
        <w:rPr>
          <w:rFonts w:ascii="Franklin Gothic Book" w:hAnsi="Franklin Gothic Book"/>
          <w:i/>
          <w:iCs/>
          <w:sz w:val="22"/>
          <w:szCs w:val="22"/>
          <w:lang w:val="it-IT"/>
        </w:rPr>
        <w:t>fratassina</w:t>
      </w:r>
      <w:proofErr w:type="spellEnd"/>
      <w:r w:rsidR="002E6DEA">
        <w:rPr>
          <w:rFonts w:ascii="Franklin Gothic Book" w:hAnsi="Franklin Gothic Book"/>
          <w:i/>
          <w:iCs/>
          <w:sz w:val="22"/>
          <w:szCs w:val="22"/>
          <w:lang w:val="it-IT"/>
        </w:rPr>
        <w:t>.</w:t>
      </w:r>
      <w:r w:rsidR="002E6DEA" w:rsidRPr="001E3CBF">
        <w:rPr>
          <w:rStyle w:val="Rimandonotadichiusura"/>
          <w:rFonts w:ascii="Franklin Gothic Book" w:hAnsi="Franklin Gothic Book"/>
          <w:i/>
          <w:iCs/>
          <w:sz w:val="22"/>
          <w:szCs w:val="22"/>
          <w:lang w:val="it-IT"/>
        </w:rPr>
        <w:endnoteReference w:id="3"/>
      </w:r>
      <w:r w:rsidR="002E6DEA" w:rsidRPr="001E3CBF">
        <w:rPr>
          <w:rFonts w:ascii="Franklin Gothic Book" w:hAnsi="Franklin Gothic Book"/>
          <w:i/>
          <w:iCs/>
          <w:sz w:val="22"/>
          <w:szCs w:val="22"/>
          <w:vertAlign w:val="superscript"/>
          <w:lang w:val="it-IT"/>
        </w:rPr>
        <w:t>;</w:t>
      </w:r>
      <w:r w:rsidR="002E6DEA" w:rsidRPr="001E3CBF">
        <w:rPr>
          <w:rStyle w:val="Rimandonotadichiusura"/>
          <w:rFonts w:ascii="Franklin Gothic Book" w:hAnsi="Franklin Gothic Book"/>
          <w:i/>
          <w:iCs/>
          <w:sz w:val="22"/>
          <w:szCs w:val="22"/>
          <w:lang w:val="it-IT"/>
        </w:rPr>
        <w:endnoteReference w:id="4"/>
      </w:r>
      <w:r w:rsidR="002E6DEA">
        <w:rPr>
          <w:rFonts w:ascii="Franklin Gothic Book" w:hAnsi="Franklin Gothic Book"/>
          <w:i/>
          <w:iCs/>
          <w:sz w:val="22"/>
          <w:szCs w:val="22"/>
          <w:vertAlign w:val="superscript"/>
          <w:lang w:val="it-IT"/>
        </w:rPr>
        <w:t xml:space="preserve"> </w:t>
      </w:r>
      <w:r w:rsidR="002E6DEA" w:rsidRPr="002E6DEA">
        <w:rPr>
          <w:rFonts w:ascii="Franklin Gothic Book" w:hAnsi="Franklin Gothic Book"/>
          <w:i/>
          <w:iCs/>
          <w:sz w:val="22"/>
          <w:szCs w:val="22"/>
          <w:lang w:val="it-IT"/>
        </w:rPr>
        <w:t>L’iter</w:t>
      </w:r>
      <w:r w:rsidR="002E6DEA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 diagnostico risulta però spesso lungo e complesso, perché i sintomi </w:t>
      </w:r>
      <w:r w:rsidR="00583240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iniziali sono lievi e subdoli e talora non di tipo neurologico. La </w:t>
      </w:r>
      <w:r w:rsidR="00C41595">
        <w:rPr>
          <w:rFonts w:ascii="Franklin Gothic Book" w:hAnsi="Franklin Gothic Book"/>
          <w:i/>
          <w:iCs/>
          <w:sz w:val="22"/>
          <w:szCs w:val="22"/>
          <w:lang w:val="it-IT"/>
        </w:rPr>
        <w:t>malattia, infatti,</w:t>
      </w:r>
      <w:r w:rsidR="00583240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 si associa frequentemente a scoliosi o a</w:t>
      </w:r>
      <w:r w:rsidR="008E5C1B">
        <w:rPr>
          <w:rFonts w:ascii="Franklin Gothic Book" w:hAnsi="Franklin Gothic Book"/>
          <w:i/>
          <w:iCs/>
          <w:sz w:val="22"/>
          <w:szCs w:val="22"/>
          <w:lang w:val="it-IT"/>
        </w:rPr>
        <w:t>lla</w:t>
      </w:r>
      <w:r w:rsidR="00583240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 presenza di piede cavo, cui viene inizialmente imputata la ragione delle difficoltà del movimento. Il sospetto diagnostico compare quando i sintomi neurologici si fanno più evidenti, con cadute frequenti, debolezza degli arti e difficoltà di coordinazione. Eseguire </w:t>
      </w:r>
      <w:r w:rsidR="002E6DEA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una diagnosi </w:t>
      </w:r>
      <w:r w:rsidR="00C15337">
        <w:rPr>
          <w:rFonts w:ascii="Franklin Gothic Book" w:hAnsi="Franklin Gothic Book"/>
          <w:i/>
          <w:iCs/>
          <w:sz w:val="22"/>
          <w:szCs w:val="22"/>
          <w:lang w:val="it-IT"/>
        </w:rPr>
        <w:t>precoce</w:t>
      </w:r>
      <w:r w:rsidR="009B17D9">
        <w:rPr>
          <w:rFonts w:ascii="Franklin Gothic Book" w:hAnsi="Franklin Gothic Book"/>
          <w:i/>
          <w:iCs/>
          <w:sz w:val="22"/>
          <w:szCs w:val="22"/>
          <w:lang w:val="it-IT"/>
        </w:rPr>
        <w:t>, attraverso un test genetico,</w:t>
      </w:r>
      <w:r w:rsidR="002E6DEA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 permette di intervenire più efficacemente sull’evoluzione della malattia, che comporta in 10-</w:t>
      </w:r>
      <w:r w:rsidR="002E6DEA">
        <w:rPr>
          <w:rFonts w:ascii="Franklin Gothic Book" w:hAnsi="Franklin Gothic Book"/>
          <w:i/>
          <w:iCs/>
          <w:sz w:val="22"/>
          <w:szCs w:val="22"/>
          <w:lang w:val="it-IT"/>
        </w:rPr>
        <w:lastRenderedPageBreak/>
        <w:t>20 anni il ricorso alla sedia a rotelle</w:t>
      </w:r>
      <w:r w:rsidR="00583240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, e di monitorare </w:t>
      </w:r>
      <w:r w:rsidR="009B17D9">
        <w:rPr>
          <w:rFonts w:ascii="Franklin Gothic Book" w:hAnsi="Franklin Gothic Book"/>
          <w:i/>
          <w:iCs/>
          <w:sz w:val="22"/>
          <w:szCs w:val="22"/>
          <w:lang w:val="it-IT"/>
        </w:rPr>
        <w:t>la comparsa di ulteriori problematiche legate alla malattia, quali la patologia cardiaca e il diabete</w:t>
      </w:r>
      <w:r w:rsidR="002E6DEA">
        <w:rPr>
          <w:rFonts w:ascii="Franklin Gothic Book" w:hAnsi="Franklin Gothic Book"/>
          <w:i/>
          <w:iCs/>
          <w:sz w:val="22"/>
          <w:szCs w:val="22"/>
          <w:lang w:val="it-IT"/>
        </w:rPr>
        <w:t>”.</w:t>
      </w:r>
    </w:p>
    <w:p w14:paraId="4593E87D" w14:textId="77777777" w:rsidR="000C31A5" w:rsidRDefault="000C31A5" w:rsidP="00EC4DCC">
      <w:pPr>
        <w:jc w:val="both"/>
        <w:rPr>
          <w:rFonts w:ascii="Franklin Gothic Book" w:hAnsi="Franklin Gothic Book"/>
          <w:i/>
          <w:iCs/>
          <w:sz w:val="22"/>
          <w:szCs w:val="22"/>
          <w:lang w:val="it-IT"/>
        </w:rPr>
      </w:pPr>
    </w:p>
    <w:p w14:paraId="12082710" w14:textId="55BE222B" w:rsidR="000C31A5" w:rsidRPr="000C31A5" w:rsidRDefault="00074D31" w:rsidP="00EC4DCC">
      <w:pPr>
        <w:jc w:val="both"/>
        <w:rPr>
          <w:rFonts w:ascii="Franklin Gothic Book" w:hAnsi="Franklin Gothic Book"/>
          <w:i/>
          <w:iCs/>
          <w:sz w:val="22"/>
          <w:szCs w:val="22"/>
          <w:lang w:val="it-IT"/>
        </w:rPr>
      </w:pPr>
      <w:r>
        <w:rPr>
          <w:rFonts w:ascii="Franklin Gothic Book" w:hAnsi="Franklin Gothic Book"/>
          <w:sz w:val="22"/>
          <w:szCs w:val="22"/>
          <w:lang w:val="it-IT"/>
        </w:rPr>
        <w:t>N</w:t>
      </w:r>
      <w:r w:rsidR="000C31A5">
        <w:rPr>
          <w:rFonts w:ascii="Franklin Gothic Book" w:hAnsi="Franklin Gothic Book"/>
          <w:sz w:val="22"/>
          <w:szCs w:val="22"/>
          <w:lang w:val="it-IT"/>
        </w:rPr>
        <w:t xml:space="preserve">onostante gli ostacoli e le sfide quotidiane della malattia, </w:t>
      </w:r>
      <w:r w:rsidR="00E87B2E">
        <w:rPr>
          <w:rFonts w:ascii="Franklin Gothic Book" w:hAnsi="Franklin Gothic Book"/>
          <w:sz w:val="22"/>
          <w:szCs w:val="22"/>
          <w:lang w:val="it-IT"/>
        </w:rPr>
        <w:t xml:space="preserve">le persone con atassia di </w:t>
      </w:r>
      <w:proofErr w:type="spellStart"/>
      <w:r w:rsidR="00E87B2E">
        <w:rPr>
          <w:rFonts w:ascii="Franklin Gothic Book" w:hAnsi="Franklin Gothic Book"/>
          <w:sz w:val="22"/>
          <w:szCs w:val="22"/>
          <w:lang w:val="it-IT"/>
        </w:rPr>
        <w:t>Friedreich</w:t>
      </w:r>
      <w:proofErr w:type="spellEnd"/>
      <w:r w:rsidR="000C31A5">
        <w:rPr>
          <w:rFonts w:ascii="Franklin Gothic Book" w:hAnsi="Franklin Gothic Book"/>
          <w:sz w:val="22"/>
          <w:szCs w:val="22"/>
          <w:lang w:val="it-IT"/>
        </w:rPr>
        <w:t xml:space="preserve"> e le loro famiglie non si rassegnano e continuano a realizzare passioni, interessi e vivere pienamente. A questa forza ed energia inarrestabili è dedicata la coreografia ideata da </w:t>
      </w:r>
      <w:r w:rsidR="000C31A5" w:rsidRPr="000C31A5">
        <w:rPr>
          <w:rFonts w:ascii="Franklin Gothic Book" w:hAnsi="Franklin Gothic Book"/>
          <w:b/>
          <w:bCs/>
          <w:sz w:val="22"/>
          <w:szCs w:val="22"/>
          <w:lang w:val="it-IT"/>
        </w:rPr>
        <w:t>Carlos Diaz Gandia</w:t>
      </w:r>
      <w:r w:rsidR="000C31A5">
        <w:rPr>
          <w:rFonts w:ascii="Franklin Gothic Book" w:hAnsi="Franklin Gothic Book"/>
          <w:sz w:val="22"/>
          <w:szCs w:val="22"/>
          <w:lang w:val="it-IT"/>
        </w:rPr>
        <w:t>, che commenta: “</w:t>
      </w:r>
      <w:r w:rsidR="000C31A5" w:rsidRPr="000C31A5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La danza per me è sempre stata una forma di espressione universale, che va oltre il corpo e le capacità fisiche per toccare l’anima delle persone. Nella mia carriera professionale mi sono sentito dire tante volte </w:t>
      </w:r>
      <w:r w:rsidR="000C31A5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che non ero adatto ai canoni fisici della danza, ma non mi sono mai arreso e oggi le mie coreografie fanno ballare migliaia di persone sui palchi di tutto il mondo. Ballare con Giulio, Rita e Tatiana è stata un’esperienza straordinaria, perché insieme non solo abbiamo superato i limiti dell’atassia di </w:t>
      </w:r>
      <w:proofErr w:type="spellStart"/>
      <w:r w:rsidR="000C31A5">
        <w:rPr>
          <w:rFonts w:ascii="Franklin Gothic Book" w:hAnsi="Franklin Gothic Book"/>
          <w:i/>
          <w:iCs/>
          <w:sz w:val="22"/>
          <w:szCs w:val="22"/>
          <w:lang w:val="it-IT"/>
        </w:rPr>
        <w:t>Friedreich</w:t>
      </w:r>
      <w:proofErr w:type="spellEnd"/>
      <w:r w:rsidR="000C31A5">
        <w:rPr>
          <w:rFonts w:ascii="Franklin Gothic Book" w:hAnsi="Franklin Gothic Book"/>
          <w:i/>
          <w:iCs/>
          <w:sz w:val="22"/>
          <w:szCs w:val="22"/>
          <w:lang w:val="it-IT"/>
        </w:rPr>
        <w:t>, ma abbiamo celebrato la vita</w:t>
      </w:r>
      <w:r w:rsidR="00324810">
        <w:rPr>
          <w:rFonts w:ascii="Franklin Gothic Book" w:hAnsi="Franklin Gothic Book"/>
          <w:i/>
          <w:iCs/>
          <w:sz w:val="22"/>
          <w:szCs w:val="22"/>
          <w:lang w:val="it-IT"/>
        </w:rPr>
        <w:t>. P</w:t>
      </w:r>
      <w:r w:rsidR="000C31A5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er me la danza è proprio questo: un inno alla vita”. </w:t>
      </w:r>
    </w:p>
    <w:p w14:paraId="6F89E9D3" w14:textId="77777777" w:rsidR="005120CD" w:rsidRDefault="005120CD" w:rsidP="00EC4DCC">
      <w:pPr>
        <w:jc w:val="both"/>
        <w:rPr>
          <w:rFonts w:ascii="Franklin Gothic Book" w:hAnsi="Franklin Gothic Book"/>
          <w:sz w:val="22"/>
          <w:szCs w:val="22"/>
          <w:lang w:val="it-IT"/>
        </w:rPr>
      </w:pPr>
    </w:p>
    <w:p w14:paraId="20CFD547" w14:textId="47054A28" w:rsidR="007678B2" w:rsidRDefault="002E789F" w:rsidP="00EC4DCC">
      <w:pPr>
        <w:jc w:val="both"/>
        <w:rPr>
          <w:rFonts w:ascii="Franklin Gothic Book" w:hAnsi="Franklin Gothic Book"/>
          <w:sz w:val="22"/>
          <w:szCs w:val="22"/>
          <w:lang w:val="it-IT"/>
        </w:rPr>
      </w:pPr>
      <w:r>
        <w:rPr>
          <w:rFonts w:ascii="Franklin Gothic Book" w:hAnsi="Franklin Gothic Book"/>
          <w:sz w:val="22"/>
          <w:szCs w:val="22"/>
          <w:lang w:val="it-IT"/>
        </w:rPr>
        <w:t xml:space="preserve">A supportare chi vive con l’atassia di </w:t>
      </w:r>
      <w:proofErr w:type="spellStart"/>
      <w:r>
        <w:rPr>
          <w:rFonts w:ascii="Franklin Gothic Book" w:hAnsi="Franklin Gothic Book"/>
          <w:sz w:val="22"/>
          <w:szCs w:val="22"/>
          <w:lang w:val="it-IT"/>
        </w:rPr>
        <w:t>Friedreich</w:t>
      </w:r>
      <w:proofErr w:type="spellEnd"/>
      <w:r>
        <w:rPr>
          <w:rFonts w:ascii="Franklin Gothic Book" w:hAnsi="Franklin Gothic Book"/>
          <w:sz w:val="22"/>
          <w:szCs w:val="22"/>
          <w:lang w:val="it-IT"/>
        </w:rPr>
        <w:t xml:space="preserve"> e le loro famiglie c’è l’impegno quotidiano di AISA </w:t>
      </w:r>
      <w:proofErr w:type="spellStart"/>
      <w:r>
        <w:rPr>
          <w:rFonts w:ascii="Franklin Gothic Book" w:hAnsi="Franklin Gothic Book"/>
          <w:sz w:val="22"/>
          <w:szCs w:val="22"/>
          <w:lang w:val="it-IT"/>
        </w:rPr>
        <w:t>Odv</w:t>
      </w:r>
      <w:proofErr w:type="spellEnd"/>
      <w:r>
        <w:rPr>
          <w:rFonts w:ascii="Franklin Gothic Book" w:hAnsi="Franklin Gothic Book"/>
          <w:sz w:val="22"/>
          <w:szCs w:val="22"/>
          <w:lang w:val="it-IT"/>
        </w:rPr>
        <w:t xml:space="preserve"> - </w:t>
      </w:r>
      <w:r w:rsidRPr="00E64C7F">
        <w:rPr>
          <w:rFonts w:ascii="Franklin Gothic Book" w:hAnsi="Franklin Gothic Book"/>
          <w:sz w:val="22"/>
          <w:szCs w:val="22"/>
          <w:lang w:val="it-IT"/>
        </w:rPr>
        <w:t>Associazione Italiana per la lotta alle Sindromi Atassiche</w:t>
      </w:r>
      <w:r>
        <w:rPr>
          <w:rFonts w:ascii="Franklin Gothic Book" w:hAnsi="Franklin Gothic Book"/>
          <w:sz w:val="22"/>
          <w:szCs w:val="22"/>
          <w:lang w:val="it-IT"/>
        </w:rPr>
        <w:t xml:space="preserve">, come spiega la Presidente Nazionale </w:t>
      </w:r>
      <w:r w:rsidRPr="002E789F">
        <w:rPr>
          <w:rFonts w:ascii="Franklin Gothic Book" w:hAnsi="Franklin Gothic Book"/>
          <w:b/>
          <w:bCs/>
          <w:sz w:val="22"/>
          <w:szCs w:val="22"/>
          <w:lang w:val="it-IT"/>
        </w:rPr>
        <w:t>Maria Litani</w:t>
      </w:r>
      <w:r>
        <w:rPr>
          <w:rFonts w:ascii="Franklin Gothic Book" w:hAnsi="Franklin Gothic Book"/>
          <w:sz w:val="22"/>
          <w:szCs w:val="22"/>
          <w:lang w:val="it-IT"/>
        </w:rPr>
        <w:t>: “</w:t>
      </w:r>
      <w:r w:rsidR="00BF5623" w:rsidRPr="00BF5623">
        <w:rPr>
          <w:rFonts w:ascii="Franklin Gothic Book" w:hAnsi="Franklin Gothic Book"/>
          <w:i/>
          <w:iCs/>
          <w:sz w:val="22"/>
          <w:szCs w:val="22"/>
          <w:lang w:val="it-IT"/>
        </w:rPr>
        <w:t>Sono stata sul set durante le riprese del video che tra pochi giorni andrà in scena a San Siro</w:t>
      </w:r>
      <w:r w:rsidR="00BF5623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 e vedere il coreografo Carlos </w:t>
      </w:r>
      <w:r w:rsidR="00F91613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Diaz Gandia, con i suoi ballerini, danzare insieme ai tre protagonisti della campagna mi ha trasmesso una grande energia, che mi auguro possa coinvolgere tutti coloro che vedranno il video a San Siro e sul web, per portare un messaggio importante a sostegno </w:t>
      </w:r>
      <w:r w:rsidR="00E87B2E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delle persone con atassia di </w:t>
      </w:r>
      <w:proofErr w:type="spellStart"/>
      <w:r w:rsidR="00E87B2E">
        <w:rPr>
          <w:rFonts w:ascii="Franklin Gothic Book" w:hAnsi="Franklin Gothic Book"/>
          <w:i/>
          <w:iCs/>
          <w:sz w:val="22"/>
          <w:szCs w:val="22"/>
          <w:lang w:val="it-IT"/>
        </w:rPr>
        <w:t>Friedreich</w:t>
      </w:r>
      <w:proofErr w:type="spellEnd"/>
      <w:r w:rsidR="00F91613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 e delle loro famiglie. Una diagnosi di atassia di </w:t>
      </w:r>
      <w:proofErr w:type="spellStart"/>
      <w:r w:rsidR="00F91613">
        <w:rPr>
          <w:rFonts w:ascii="Franklin Gothic Book" w:hAnsi="Franklin Gothic Book"/>
          <w:i/>
          <w:iCs/>
          <w:sz w:val="22"/>
          <w:szCs w:val="22"/>
          <w:lang w:val="it-IT"/>
        </w:rPr>
        <w:t>Friedreich</w:t>
      </w:r>
      <w:proofErr w:type="spellEnd"/>
      <w:r w:rsidR="00F91613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 è uno tsunami che travolge la vita, ma noi andiamo avanti, non ci rassegniamo e abbiamo bisogno del contributo di tutti, affinché chi vive con questa malattia rara non si senta più solo”.</w:t>
      </w:r>
    </w:p>
    <w:p w14:paraId="284032CC" w14:textId="2712C1C4" w:rsidR="005120CD" w:rsidRDefault="005120CD" w:rsidP="00EC4DCC">
      <w:pPr>
        <w:jc w:val="both"/>
        <w:rPr>
          <w:rFonts w:ascii="Franklin Gothic Book" w:hAnsi="Franklin Gothic Book"/>
          <w:sz w:val="22"/>
          <w:szCs w:val="22"/>
          <w:lang w:val="it-IT"/>
        </w:rPr>
      </w:pPr>
    </w:p>
    <w:p w14:paraId="44A7588A" w14:textId="7D991D8B" w:rsidR="00B7073B" w:rsidRDefault="00F91613" w:rsidP="00C06103">
      <w:pPr>
        <w:jc w:val="both"/>
        <w:rPr>
          <w:rFonts w:ascii="Franklin Gothic Book" w:hAnsi="Franklin Gothic Book"/>
          <w:i/>
          <w:iCs/>
          <w:sz w:val="22"/>
          <w:szCs w:val="22"/>
          <w:lang w:val="it-IT"/>
        </w:rPr>
      </w:pPr>
      <w:r>
        <w:rPr>
          <w:rFonts w:ascii="Franklin Gothic Book" w:hAnsi="Franklin Gothic Book"/>
          <w:sz w:val="22"/>
          <w:szCs w:val="22"/>
          <w:lang w:val="it-IT"/>
        </w:rPr>
        <w:t xml:space="preserve">Il canale YouTube </w:t>
      </w:r>
      <w:r w:rsidRPr="00A14C22">
        <w:rPr>
          <w:rFonts w:ascii="Franklin Gothic Book" w:hAnsi="Franklin Gothic Book"/>
          <w:sz w:val="22"/>
          <w:szCs w:val="22"/>
          <w:lang w:val="it-IT"/>
        </w:rPr>
        <w:t>@IoballoconFriedreich</w:t>
      </w:r>
      <w:r>
        <w:rPr>
          <w:rFonts w:ascii="Franklin Gothic Book" w:hAnsi="Franklin Gothic Book"/>
          <w:sz w:val="22"/>
          <w:szCs w:val="22"/>
          <w:lang w:val="it-IT"/>
        </w:rPr>
        <w:t xml:space="preserve"> ospita i contenuti di tutte le edizioni di questa campagna di informazione, promossa da Biogen, azienda </w:t>
      </w:r>
      <w:r w:rsidRPr="00F91613">
        <w:rPr>
          <w:rFonts w:ascii="Franklin Gothic Book" w:hAnsi="Franklin Gothic Book"/>
          <w:sz w:val="22"/>
          <w:szCs w:val="22"/>
          <w:lang w:val="it-IT"/>
        </w:rPr>
        <w:t>globale leader nel campo delle biotecnologie, impegnata sul fronte della ricerca medico-scientifica</w:t>
      </w:r>
      <w:r w:rsidR="00324810">
        <w:rPr>
          <w:rFonts w:ascii="Franklin Gothic Book" w:hAnsi="Franklin Gothic Book"/>
          <w:sz w:val="22"/>
          <w:szCs w:val="22"/>
          <w:lang w:val="it-IT"/>
        </w:rPr>
        <w:t xml:space="preserve">, </w:t>
      </w:r>
      <w:r w:rsidRPr="00F91613">
        <w:rPr>
          <w:rFonts w:ascii="Franklin Gothic Book" w:hAnsi="Franklin Gothic Book"/>
          <w:sz w:val="22"/>
          <w:szCs w:val="22"/>
          <w:lang w:val="it-IT"/>
        </w:rPr>
        <w:t xml:space="preserve">per dare nuove risposte terapeutiche a chi vive con l’atassia di </w:t>
      </w:r>
      <w:proofErr w:type="spellStart"/>
      <w:r w:rsidRPr="00F91613">
        <w:rPr>
          <w:rFonts w:ascii="Franklin Gothic Book" w:hAnsi="Franklin Gothic Book"/>
          <w:sz w:val="22"/>
          <w:szCs w:val="22"/>
          <w:lang w:val="it-IT"/>
        </w:rPr>
        <w:t>Friedreich</w:t>
      </w:r>
      <w:proofErr w:type="spellEnd"/>
      <w:r>
        <w:rPr>
          <w:rFonts w:ascii="Franklin Gothic Book" w:hAnsi="Franklin Gothic Book"/>
          <w:sz w:val="22"/>
          <w:szCs w:val="22"/>
          <w:lang w:val="it-IT"/>
        </w:rPr>
        <w:t>. “</w:t>
      </w:r>
      <w:r w:rsidRPr="00F91613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Il nostro impegno come azienda non può fermarsi all’ambito puramente terapeutico, perché migliorare la vita di chi vive con l’atassia di </w:t>
      </w:r>
      <w:proofErr w:type="spellStart"/>
      <w:r w:rsidRPr="00F91613">
        <w:rPr>
          <w:rFonts w:ascii="Franklin Gothic Book" w:hAnsi="Franklin Gothic Book"/>
          <w:i/>
          <w:iCs/>
          <w:sz w:val="22"/>
          <w:szCs w:val="22"/>
          <w:lang w:val="it-IT"/>
        </w:rPr>
        <w:t>Friedreich</w:t>
      </w:r>
      <w:proofErr w:type="spellEnd"/>
      <w:r w:rsidRPr="00F91613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 </w:t>
      </w:r>
      <w:r w:rsidRPr="00B7073B">
        <w:rPr>
          <w:rFonts w:ascii="Franklin Gothic Book" w:hAnsi="Franklin Gothic Book"/>
          <w:i/>
          <w:iCs/>
          <w:sz w:val="22"/>
          <w:szCs w:val="22"/>
          <w:lang w:val="it-IT"/>
        </w:rPr>
        <w:t>significa</w:t>
      </w:r>
      <w:r w:rsidR="00B7073B" w:rsidRPr="00B7073B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 abbracciare </w:t>
      </w:r>
      <w:r w:rsidR="00324810">
        <w:rPr>
          <w:rFonts w:ascii="Franklin Gothic Book" w:hAnsi="Franklin Gothic Book"/>
          <w:i/>
          <w:iCs/>
          <w:sz w:val="22"/>
          <w:szCs w:val="22"/>
          <w:lang w:val="it-IT"/>
        </w:rPr>
        <w:t>nella loro pienezza e complessità</w:t>
      </w:r>
      <w:r w:rsidR="00B7073B" w:rsidRPr="00B7073B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 i bisogni dei pazienti e delle loro famiglie.</w:t>
      </w:r>
      <w:r w:rsidR="00B7073B">
        <w:rPr>
          <w:rFonts w:ascii="Franklin Gothic Book" w:hAnsi="Franklin Gothic Book"/>
          <w:sz w:val="22"/>
          <w:szCs w:val="22"/>
          <w:lang w:val="it-IT"/>
        </w:rPr>
        <w:t xml:space="preserve"> - spiega</w:t>
      </w:r>
      <w:r>
        <w:rPr>
          <w:rFonts w:ascii="Franklin Gothic Book" w:hAnsi="Franklin Gothic Book"/>
          <w:sz w:val="22"/>
          <w:szCs w:val="22"/>
          <w:lang w:val="it-IT"/>
        </w:rPr>
        <w:t xml:space="preserve"> </w:t>
      </w:r>
      <w:r w:rsidR="00A8718B" w:rsidRPr="00E64C7F">
        <w:rPr>
          <w:rFonts w:ascii="Franklin Gothic Book" w:hAnsi="Franklin Gothic Book"/>
          <w:b/>
          <w:bCs/>
          <w:sz w:val="22"/>
          <w:szCs w:val="22"/>
          <w:lang w:val="it-IT"/>
        </w:rPr>
        <w:t>Giuseppe Banfi</w:t>
      </w:r>
      <w:r w:rsidR="00A8718B" w:rsidRPr="00E64C7F">
        <w:rPr>
          <w:rFonts w:ascii="Franklin Gothic Book" w:hAnsi="Franklin Gothic Book"/>
          <w:sz w:val="22"/>
          <w:szCs w:val="22"/>
          <w:lang w:val="it-IT"/>
        </w:rPr>
        <w:t xml:space="preserve">, </w:t>
      </w:r>
      <w:r w:rsidR="00794686">
        <w:rPr>
          <w:rFonts w:ascii="Franklin Gothic Book" w:hAnsi="Franklin Gothic Book"/>
          <w:sz w:val="22"/>
          <w:szCs w:val="22"/>
          <w:lang w:val="it-IT"/>
        </w:rPr>
        <w:t>a</w:t>
      </w:r>
      <w:r w:rsidR="00794686" w:rsidRPr="00E64C7F">
        <w:rPr>
          <w:rFonts w:ascii="Franklin Gothic Book" w:hAnsi="Franklin Gothic Book"/>
          <w:sz w:val="22"/>
          <w:szCs w:val="22"/>
          <w:lang w:val="it-IT"/>
        </w:rPr>
        <w:t xml:space="preserve">mministratore </w:t>
      </w:r>
      <w:r w:rsidR="00794686">
        <w:rPr>
          <w:rFonts w:ascii="Franklin Gothic Book" w:hAnsi="Franklin Gothic Book"/>
          <w:sz w:val="22"/>
          <w:szCs w:val="22"/>
          <w:lang w:val="it-IT"/>
        </w:rPr>
        <w:t>d</w:t>
      </w:r>
      <w:r w:rsidR="00794686" w:rsidRPr="00E64C7F">
        <w:rPr>
          <w:rFonts w:ascii="Franklin Gothic Book" w:hAnsi="Franklin Gothic Book"/>
          <w:sz w:val="22"/>
          <w:szCs w:val="22"/>
          <w:lang w:val="it-IT"/>
        </w:rPr>
        <w:t xml:space="preserve">elegato </w:t>
      </w:r>
      <w:r w:rsidR="00A8718B" w:rsidRPr="00E64C7F">
        <w:rPr>
          <w:rFonts w:ascii="Franklin Gothic Book" w:hAnsi="Franklin Gothic Book"/>
          <w:sz w:val="22"/>
          <w:szCs w:val="22"/>
          <w:lang w:val="it-IT"/>
        </w:rPr>
        <w:t xml:space="preserve">di Biogen Italia </w:t>
      </w:r>
      <w:r w:rsidR="00324810">
        <w:rPr>
          <w:rFonts w:ascii="Franklin Gothic Book" w:hAnsi="Franklin Gothic Book"/>
          <w:sz w:val="22"/>
          <w:szCs w:val="22"/>
          <w:lang w:val="it-IT"/>
        </w:rPr>
        <w:t>-</w:t>
      </w:r>
      <w:r w:rsidR="00A8718B">
        <w:rPr>
          <w:rFonts w:ascii="Franklin Gothic Book" w:hAnsi="Franklin Gothic Book"/>
          <w:sz w:val="22"/>
          <w:szCs w:val="22"/>
          <w:lang w:val="it-IT"/>
        </w:rPr>
        <w:t xml:space="preserve"> </w:t>
      </w:r>
      <w:r w:rsidR="00B7073B" w:rsidRPr="00B7073B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Questo progetto, giunto alla sua terza edizione ci riempie di soddisfazione e ci dimostra </w:t>
      </w:r>
      <w:r w:rsidR="00B7073B">
        <w:rPr>
          <w:rFonts w:ascii="Franklin Gothic Book" w:hAnsi="Franklin Gothic Book"/>
          <w:i/>
          <w:iCs/>
          <w:sz w:val="22"/>
          <w:szCs w:val="22"/>
          <w:lang w:val="it-IT"/>
        </w:rPr>
        <w:t>l’importanza di favorire consapevolezza, condivisione e informazione, cambiando prospettiva su questa malattia rara</w:t>
      </w:r>
      <w:r w:rsidR="00324810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 neurodegenerativa e ballando</w:t>
      </w:r>
      <w:r w:rsidR="00B7073B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 insieme </w:t>
      </w:r>
      <w:r w:rsidR="00E87B2E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alle persone con atassia di </w:t>
      </w:r>
      <w:proofErr w:type="spellStart"/>
      <w:r w:rsidR="00E87B2E">
        <w:rPr>
          <w:rFonts w:ascii="Franklin Gothic Book" w:hAnsi="Franklin Gothic Book"/>
          <w:i/>
          <w:iCs/>
          <w:sz w:val="22"/>
          <w:szCs w:val="22"/>
          <w:lang w:val="it-IT"/>
        </w:rPr>
        <w:t>Friedreich</w:t>
      </w:r>
      <w:proofErr w:type="spellEnd"/>
      <w:r w:rsidR="00B7073B">
        <w:rPr>
          <w:rFonts w:ascii="Franklin Gothic Book" w:hAnsi="Franklin Gothic Book"/>
          <w:i/>
          <w:iCs/>
          <w:sz w:val="22"/>
          <w:szCs w:val="22"/>
          <w:lang w:val="it-IT"/>
        </w:rPr>
        <w:t xml:space="preserve"> e alle loro famiglie verso il futuro”.</w:t>
      </w:r>
    </w:p>
    <w:p w14:paraId="7A8B9852" w14:textId="77777777" w:rsidR="00B7073B" w:rsidRPr="00B7073B" w:rsidRDefault="00B7073B" w:rsidP="00C06103">
      <w:pPr>
        <w:jc w:val="both"/>
        <w:rPr>
          <w:rFonts w:ascii="Franklin Gothic Book" w:hAnsi="Franklin Gothic Book"/>
          <w:i/>
          <w:iCs/>
          <w:sz w:val="22"/>
          <w:szCs w:val="22"/>
          <w:lang w:val="it-IT"/>
        </w:rPr>
      </w:pPr>
    </w:p>
    <w:p w14:paraId="5AF9C4AF" w14:textId="77777777" w:rsidR="00324810" w:rsidRPr="00876A89" w:rsidRDefault="00324810" w:rsidP="00C06103">
      <w:pPr>
        <w:jc w:val="both"/>
        <w:rPr>
          <w:rFonts w:ascii="Franklin Gothic Book" w:hAnsi="Franklin Gothic Book"/>
          <w:b/>
          <w:bCs/>
          <w:sz w:val="20"/>
          <w:szCs w:val="20"/>
          <w:lang w:val="it-IT"/>
        </w:rPr>
      </w:pPr>
    </w:p>
    <w:p w14:paraId="587B303E" w14:textId="77777777" w:rsidR="00C06103" w:rsidRPr="00876A89" w:rsidRDefault="00C06103" w:rsidP="00C06103">
      <w:pPr>
        <w:jc w:val="both"/>
        <w:rPr>
          <w:rFonts w:ascii="Franklin Gothic Book" w:hAnsi="Franklin Gothic Book"/>
          <w:b/>
          <w:bCs/>
          <w:sz w:val="20"/>
          <w:szCs w:val="20"/>
          <w:lang w:val="it-IT"/>
        </w:rPr>
      </w:pPr>
      <w:r w:rsidRPr="00876A89">
        <w:rPr>
          <w:rFonts w:ascii="Franklin Gothic Book" w:hAnsi="Franklin Gothic Book"/>
          <w:b/>
          <w:bCs/>
          <w:sz w:val="20"/>
          <w:szCs w:val="20"/>
          <w:lang w:val="it-IT"/>
        </w:rPr>
        <w:t xml:space="preserve">Informazioni sull'Atassia di </w:t>
      </w:r>
      <w:proofErr w:type="spellStart"/>
      <w:r w:rsidRPr="00876A89">
        <w:rPr>
          <w:rFonts w:ascii="Franklin Gothic Book" w:hAnsi="Franklin Gothic Book"/>
          <w:b/>
          <w:bCs/>
          <w:sz w:val="20"/>
          <w:szCs w:val="20"/>
          <w:lang w:val="it-IT"/>
        </w:rPr>
        <w:t>Friedreich</w:t>
      </w:r>
      <w:proofErr w:type="spellEnd"/>
    </w:p>
    <w:p w14:paraId="35BBDA19" w14:textId="6B6C19C5" w:rsidR="00470860" w:rsidRPr="00FA05F6" w:rsidRDefault="00470860" w:rsidP="00470860">
      <w:pPr>
        <w:jc w:val="both"/>
        <w:rPr>
          <w:rFonts w:ascii="Franklin Gothic Book" w:hAnsi="Franklin Gothic Book"/>
          <w:sz w:val="20"/>
          <w:szCs w:val="20"/>
          <w:vertAlign w:val="superscript"/>
          <w:lang w:val="it-IT"/>
        </w:rPr>
      </w:pPr>
      <w:r w:rsidRPr="00876A89">
        <w:rPr>
          <w:rFonts w:ascii="Franklin Gothic Book" w:hAnsi="Franklin Gothic Book"/>
          <w:sz w:val="20"/>
          <w:szCs w:val="20"/>
          <w:lang w:val="it-IT"/>
        </w:rPr>
        <w:t xml:space="preserve">L'Atassia di </w:t>
      </w:r>
      <w:proofErr w:type="spellStart"/>
      <w:r w:rsidRPr="00876A89">
        <w:rPr>
          <w:rFonts w:ascii="Franklin Gothic Book" w:hAnsi="Franklin Gothic Book"/>
          <w:sz w:val="20"/>
          <w:szCs w:val="20"/>
          <w:lang w:val="it-IT"/>
        </w:rPr>
        <w:t>Friedreich</w:t>
      </w:r>
      <w:proofErr w:type="spellEnd"/>
      <w:r w:rsidRPr="00876A89">
        <w:rPr>
          <w:rFonts w:ascii="Franklin Gothic Book" w:hAnsi="Franklin Gothic Book"/>
          <w:sz w:val="20"/>
          <w:szCs w:val="20"/>
          <w:lang w:val="it-IT"/>
        </w:rPr>
        <w:t xml:space="preserve"> è una malattia </w:t>
      </w:r>
      <w:r w:rsidRPr="00167203">
        <w:rPr>
          <w:rFonts w:ascii="Franklin Gothic Book" w:hAnsi="Franklin Gothic Book"/>
          <w:sz w:val="20"/>
          <w:szCs w:val="20"/>
          <w:lang w:val="it-IT"/>
        </w:rPr>
        <w:t xml:space="preserve">neurodegenerativa rara, autosomica recessiva, causata da varianti patogene del gene della </w:t>
      </w:r>
      <w:proofErr w:type="spellStart"/>
      <w:r w:rsidRPr="00167203">
        <w:rPr>
          <w:rFonts w:ascii="Franklin Gothic Book" w:hAnsi="Franklin Gothic Book"/>
          <w:sz w:val="20"/>
          <w:szCs w:val="20"/>
          <w:lang w:val="it-IT"/>
        </w:rPr>
        <w:t>fratassina</w:t>
      </w:r>
      <w:proofErr w:type="spellEnd"/>
      <w:r w:rsidRPr="00876A89">
        <w:rPr>
          <w:rFonts w:ascii="Franklin Gothic Book" w:hAnsi="Franklin Gothic Book"/>
          <w:sz w:val="20"/>
          <w:szCs w:val="20"/>
          <w:lang w:val="it-IT"/>
        </w:rPr>
        <w:t>, debilitante e con prognosi di vita limitata. Si tratta della forma più comune di atassia ereditaria</w:t>
      </w:r>
      <w:r>
        <w:rPr>
          <w:rFonts w:ascii="Franklin Gothic Book" w:hAnsi="Franklin Gothic Book"/>
          <w:sz w:val="20"/>
          <w:szCs w:val="20"/>
          <w:lang w:val="it-IT"/>
        </w:rPr>
        <w:t xml:space="preserve">, </w:t>
      </w:r>
      <w:r w:rsidRPr="00470860">
        <w:rPr>
          <w:rFonts w:ascii="Franklin Gothic Book" w:hAnsi="Franklin Gothic Book"/>
          <w:sz w:val="20"/>
          <w:szCs w:val="20"/>
          <w:lang w:val="it-IT"/>
        </w:rPr>
        <w:t>che colpisce principalmente il sistema nervoso, ma anche il sistema muscolo-scheletrico, quello cardiaco e quello endocrino</w:t>
      </w:r>
      <w:r w:rsidRPr="00876A89">
        <w:rPr>
          <w:rFonts w:ascii="Franklin Gothic Book" w:hAnsi="Franklin Gothic Book"/>
          <w:sz w:val="20"/>
          <w:szCs w:val="20"/>
          <w:lang w:val="it-IT"/>
        </w:rPr>
        <w:t>.</w:t>
      </w:r>
      <w:r w:rsidRPr="00876A89">
        <w:rPr>
          <w:rFonts w:ascii="Franklin Gothic Book" w:hAnsi="Franklin Gothic Book"/>
          <w:sz w:val="20"/>
          <w:szCs w:val="20"/>
          <w:vertAlign w:val="superscript"/>
          <w:lang w:val="it-IT"/>
        </w:rPr>
        <w:t xml:space="preserve">2,3 </w:t>
      </w:r>
      <w:r w:rsidRPr="00876A89">
        <w:rPr>
          <w:rFonts w:ascii="Franklin Gothic Book" w:hAnsi="Franklin Gothic Book"/>
          <w:sz w:val="20"/>
          <w:szCs w:val="20"/>
          <w:lang w:val="it-IT"/>
        </w:rPr>
        <w:t>I primi sintomi dell</w:t>
      </w:r>
      <w:r w:rsidR="00794686">
        <w:rPr>
          <w:rFonts w:ascii="Franklin Gothic Book" w:hAnsi="Franklin Gothic Book"/>
          <w:sz w:val="20"/>
          <w:szCs w:val="20"/>
          <w:lang w:val="it-IT"/>
        </w:rPr>
        <w:t>’</w:t>
      </w:r>
      <w:r w:rsidR="00F4023B">
        <w:rPr>
          <w:rFonts w:ascii="Franklin Gothic Book" w:hAnsi="Franklin Gothic Book"/>
          <w:sz w:val="20"/>
          <w:szCs w:val="20"/>
          <w:lang w:val="it-IT"/>
        </w:rPr>
        <w:t>AF</w:t>
      </w:r>
      <w:r w:rsidRPr="00876A89">
        <w:rPr>
          <w:rFonts w:ascii="Franklin Gothic Book" w:hAnsi="Franklin Gothic Book"/>
          <w:sz w:val="20"/>
          <w:szCs w:val="20"/>
          <w:lang w:val="it-IT"/>
        </w:rPr>
        <w:t xml:space="preserve">, come la progressiva perdita di coordinazione, la debolezza muscolare e l'affaticamento, compaiono in genere </w:t>
      </w:r>
      <w:r>
        <w:rPr>
          <w:rFonts w:ascii="Franklin Gothic Book" w:hAnsi="Franklin Gothic Book"/>
          <w:sz w:val="20"/>
          <w:szCs w:val="20"/>
          <w:lang w:val="it-IT"/>
        </w:rPr>
        <w:t>durante l’infanzia</w:t>
      </w:r>
      <w:r w:rsidRPr="00876A89">
        <w:rPr>
          <w:rFonts w:ascii="Franklin Gothic Book" w:hAnsi="Franklin Gothic Book"/>
          <w:sz w:val="20"/>
          <w:szCs w:val="20"/>
          <w:lang w:val="it-IT"/>
        </w:rPr>
        <w:t xml:space="preserve"> </w:t>
      </w:r>
      <w:r w:rsidR="00A73BAB">
        <w:rPr>
          <w:rFonts w:ascii="Franklin Gothic Book" w:hAnsi="Franklin Gothic Book"/>
          <w:sz w:val="20"/>
          <w:szCs w:val="20"/>
          <w:lang w:val="it-IT"/>
        </w:rPr>
        <w:t xml:space="preserve">o la prima adolescenza </w:t>
      </w:r>
      <w:r w:rsidRPr="00876A89">
        <w:rPr>
          <w:rFonts w:ascii="Franklin Gothic Book" w:hAnsi="Franklin Gothic Book"/>
          <w:sz w:val="20"/>
          <w:szCs w:val="20"/>
          <w:lang w:val="it-IT"/>
        </w:rPr>
        <w:t xml:space="preserve">e possono presentarsi in </w:t>
      </w:r>
      <w:r w:rsidR="00DB4F60">
        <w:rPr>
          <w:rFonts w:ascii="Franklin Gothic Book" w:hAnsi="Franklin Gothic Book"/>
          <w:sz w:val="20"/>
          <w:szCs w:val="20"/>
          <w:lang w:val="it-IT"/>
        </w:rPr>
        <w:t>concomitanza</w:t>
      </w:r>
      <w:r w:rsidR="00DB4F60" w:rsidRPr="00876A89">
        <w:rPr>
          <w:rFonts w:ascii="Franklin Gothic Book" w:hAnsi="Franklin Gothic Book"/>
          <w:sz w:val="20"/>
          <w:szCs w:val="20"/>
          <w:lang w:val="it-IT"/>
        </w:rPr>
        <w:t xml:space="preserve"> </w:t>
      </w:r>
      <w:r w:rsidRPr="00876A89">
        <w:rPr>
          <w:rFonts w:ascii="Franklin Gothic Book" w:hAnsi="Franklin Gothic Book"/>
          <w:sz w:val="20"/>
          <w:szCs w:val="20"/>
          <w:lang w:val="it-IT"/>
        </w:rPr>
        <w:t xml:space="preserve">con </w:t>
      </w:r>
      <w:r>
        <w:rPr>
          <w:rFonts w:ascii="Franklin Gothic Book" w:hAnsi="Franklin Gothic Book"/>
          <w:sz w:val="20"/>
          <w:szCs w:val="20"/>
          <w:lang w:val="it-IT"/>
        </w:rPr>
        <w:t>sintomi</w:t>
      </w:r>
      <w:r w:rsidRPr="00876A89">
        <w:rPr>
          <w:rFonts w:ascii="Franklin Gothic Book" w:hAnsi="Franklin Gothic Book"/>
          <w:sz w:val="20"/>
          <w:szCs w:val="20"/>
          <w:lang w:val="it-IT"/>
        </w:rPr>
        <w:t xml:space="preserve"> dovuti ad altre </w:t>
      </w:r>
      <w:r w:rsidR="00FA0BDE">
        <w:rPr>
          <w:rFonts w:ascii="Franklin Gothic Book" w:hAnsi="Franklin Gothic Book"/>
          <w:sz w:val="20"/>
          <w:szCs w:val="20"/>
          <w:lang w:val="it-IT"/>
        </w:rPr>
        <w:t>complicanze</w:t>
      </w:r>
      <w:r w:rsidRPr="00876A89">
        <w:rPr>
          <w:rFonts w:ascii="Franklin Gothic Book" w:hAnsi="Franklin Gothic Book"/>
          <w:sz w:val="20"/>
          <w:szCs w:val="20"/>
          <w:lang w:val="it-IT"/>
        </w:rPr>
        <w:t>.</w:t>
      </w:r>
      <w:r w:rsidRPr="00876A89">
        <w:rPr>
          <w:rFonts w:ascii="Franklin Gothic Book" w:hAnsi="Franklin Gothic Book"/>
          <w:sz w:val="20"/>
          <w:szCs w:val="20"/>
          <w:vertAlign w:val="superscript"/>
          <w:lang w:val="it-IT"/>
        </w:rPr>
        <w:t xml:space="preserve">4 </w:t>
      </w:r>
      <w:r w:rsidRPr="00876A89">
        <w:rPr>
          <w:rFonts w:ascii="Franklin Gothic Book" w:hAnsi="Franklin Gothic Book"/>
          <w:sz w:val="20"/>
          <w:szCs w:val="20"/>
          <w:lang w:val="it-IT"/>
        </w:rPr>
        <w:t xml:space="preserve">La maggior parte delle persone con </w:t>
      </w:r>
      <w:r w:rsidR="00794686">
        <w:rPr>
          <w:rFonts w:ascii="Franklin Gothic Book" w:hAnsi="Franklin Gothic Book"/>
          <w:sz w:val="20"/>
          <w:szCs w:val="20"/>
          <w:lang w:val="it-IT"/>
        </w:rPr>
        <w:t>AF</w:t>
      </w:r>
      <w:r w:rsidR="00794686" w:rsidRPr="00876A89">
        <w:rPr>
          <w:rFonts w:ascii="Franklin Gothic Book" w:hAnsi="Franklin Gothic Book"/>
          <w:sz w:val="20"/>
          <w:szCs w:val="20"/>
          <w:lang w:val="it-IT"/>
        </w:rPr>
        <w:t xml:space="preserve"> </w:t>
      </w:r>
      <w:r w:rsidRPr="00876A89">
        <w:rPr>
          <w:rFonts w:ascii="Franklin Gothic Book" w:hAnsi="Franklin Gothic Book"/>
          <w:sz w:val="20"/>
          <w:szCs w:val="20"/>
          <w:lang w:val="it-IT"/>
        </w:rPr>
        <w:t>è costretta all’utilizzo di una sedia a rotelle entro 10-20 anni dalla comparsa dei primi sintomi.</w:t>
      </w:r>
      <w:r w:rsidRPr="00876A89">
        <w:rPr>
          <w:rFonts w:ascii="Franklin Gothic Book" w:hAnsi="Franklin Gothic Book"/>
          <w:sz w:val="20"/>
          <w:szCs w:val="20"/>
          <w:vertAlign w:val="superscript"/>
          <w:lang w:val="it-IT"/>
        </w:rPr>
        <w:t xml:space="preserve">2 </w:t>
      </w:r>
    </w:p>
    <w:p w14:paraId="78CE6CA0" w14:textId="77777777" w:rsidR="00C06103" w:rsidRPr="00EC639C" w:rsidRDefault="00C06103" w:rsidP="00C06103">
      <w:pPr>
        <w:jc w:val="both"/>
        <w:rPr>
          <w:rFonts w:ascii="Franklin Gothic Book" w:hAnsi="Franklin Gothic Book"/>
          <w:sz w:val="22"/>
          <w:szCs w:val="22"/>
          <w:lang w:val="it-IT"/>
        </w:rPr>
      </w:pPr>
    </w:p>
    <w:p w14:paraId="222A1DE7" w14:textId="77777777" w:rsidR="00C06103" w:rsidRPr="00876A89" w:rsidRDefault="00C06103" w:rsidP="00C06103">
      <w:pPr>
        <w:jc w:val="both"/>
        <w:rPr>
          <w:rFonts w:ascii="Franklin Gothic Book" w:hAnsi="Franklin Gothic Book" w:cs="ITC Franklin Gothic Std"/>
          <w:b/>
          <w:bCs/>
          <w:sz w:val="20"/>
          <w:szCs w:val="20"/>
          <w:lang w:val="it-IT"/>
        </w:rPr>
      </w:pPr>
      <w:r w:rsidRPr="00876A89">
        <w:rPr>
          <w:rFonts w:ascii="Franklin Gothic Book" w:hAnsi="Franklin Gothic Book" w:cs="ITC Franklin Gothic Std"/>
          <w:b/>
          <w:bCs/>
          <w:sz w:val="20"/>
          <w:szCs w:val="20"/>
          <w:lang w:val="it-IT"/>
        </w:rPr>
        <w:t>Informazioni su Biogen</w:t>
      </w:r>
    </w:p>
    <w:p w14:paraId="64A5F8CD" w14:textId="53FC4859" w:rsidR="000034DB" w:rsidRPr="00E64C7F" w:rsidRDefault="0028156A" w:rsidP="000034DB">
      <w:pPr>
        <w:jc w:val="both"/>
        <w:rPr>
          <w:sz w:val="22"/>
          <w:szCs w:val="22"/>
          <w:lang w:val="it-IT" w:eastAsia="en-GB"/>
        </w:rPr>
      </w:pPr>
      <w:r>
        <w:rPr>
          <w:rFonts w:ascii="Franklin Gothic Book" w:hAnsi="Franklin Gothic Book"/>
          <w:sz w:val="20"/>
          <w:szCs w:val="20"/>
          <w:lang w:val="it-IT"/>
        </w:rPr>
        <w:t xml:space="preserve">Fondata nel 1978, Biogen è un'azienda globale leader nel campo delle biotecnologie con un approccio scientifico pionieristico, che offre terapie innovative in grado di trasformare la vita delle persone e di creare valore per le </w:t>
      </w:r>
      <w:r>
        <w:rPr>
          <w:rFonts w:ascii="Franklin Gothic Book" w:hAnsi="Franklin Gothic Book"/>
          <w:sz w:val="20"/>
          <w:szCs w:val="20"/>
          <w:lang w:val="it-IT"/>
        </w:rPr>
        <w:lastRenderedPageBreak/>
        <w:t>comunità in cui opera. Grazie alla nostra profonda conoscenza della biologia umana siamo in grado di sviluppare trattamenti all’avanguardia che offrono </w:t>
      </w:r>
      <w:r w:rsidRPr="0028156A">
        <w:rPr>
          <w:rFonts w:ascii="Franklin Gothic Book" w:hAnsi="Franklin Gothic Book"/>
          <w:sz w:val="20"/>
          <w:szCs w:val="20"/>
          <w:lang w:val="it-IT"/>
        </w:rPr>
        <w:t xml:space="preserve">benefici significativi. </w:t>
      </w:r>
    </w:p>
    <w:p w14:paraId="5C27A09A" w14:textId="77777777" w:rsidR="00335E69" w:rsidRPr="00350688" w:rsidRDefault="00335E69" w:rsidP="00931C3F">
      <w:pPr>
        <w:rPr>
          <w:rFonts w:ascii="Franklin Gothic Book" w:hAnsi="Franklin Gothic Book" w:cs="Calibri"/>
          <w:bCs/>
          <w:sz w:val="22"/>
          <w:szCs w:val="22"/>
          <w:lang w:val="it-IT"/>
        </w:rPr>
      </w:pPr>
    </w:p>
    <w:p w14:paraId="4B2434E6" w14:textId="41A2D74D" w:rsidR="009729DB" w:rsidRDefault="00335E69" w:rsidP="00AC2E7D">
      <w:pPr>
        <w:jc w:val="center"/>
        <w:rPr>
          <w:rFonts w:ascii="Franklin Gothic Book" w:hAnsi="Franklin Gothic Book" w:cs="Calibri"/>
          <w:sz w:val="22"/>
          <w:szCs w:val="22"/>
          <w:lang w:val="it-IT"/>
        </w:rPr>
      </w:pPr>
      <w:r w:rsidRPr="00443ABD">
        <w:rPr>
          <w:rFonts w:ascii="Franklin Gothic Book" w:hAnsi="Franklin Gothic Book" w:cs="Calibri"/>
          <w:sz w:val="22"/>
          <w:szCs w:val="22"/>
          <w:lang w:val="it-IT"/>
        </w:rPr>
        <w:t>###</w:t>
      </w:r>
    </w:p>
    <w:p w14:paraId="33CC2A15" w14:textId="77777777" w:rsidR="006846FE" w:rsidRPr="00AC2E7D" w:rsidRDefault="006846FE" w:rsidP="00AC2E7D">
      <w:pPr>
        <w:jc w:val="center"/>
        <w:rPr>
          <w:rFonts w:ascii="Franklin Gothic Book" w:hAnsi="Franklin Gothic Book" w:cs="Calibri"/>
          <w:bCs/>
          <w:sz w:val="22"/>
          <w:szCs w:val="22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500"/>
      </w:tblGrid>
      <w:tr w:rsidR="00586D64" w:rsidRPr="00E64C7F" w14:paraId="0C940A71" w14:textId="77777777" w:rsidTr="00675697">
        <w:trPr>
          <w:trHeight w:val="1500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606AB" w14:textId="77777777" w:rsidR="00586D64" w:rsidRPr="00876A89" w:rsidRDefault="00586D64" w:rsidP="00675697">
            <w:pPr>
              <w:ind w:right="390"/>
              <w:textAlignment w:val="baseline"/>
              <w:rPr>
                <w:rFonts w:eastAsia="Times New Roman"/>
                <w:sz w:val="24"/>
                <w:lang w:val="it-IT" w:eastAsia="en-GB"/>
              </w:rPr>
            </w:pPr>
            <w:r w:rsidRPr="00876A89">
              <w:rPr>
                <w:rFonts w:ascii="Arial" w:eastAsia="Times New Roman" w:hAnsi="Arial" w:cs="Arial"/>
                <w:color w:val="0070C0"/>
                <w:sz w:val="20"/>
                <w:szCs w:val="20"/>
                <w:lang w:val="it-IT" w:eastAsia="en-GB"/>
              </w:rPr>
              <w:t>CONTATTI </w:t>
            </w:r>
          </w:p>
          <w:p w14:paraId="553AC4F5" w14:textId="77777777" w:rsidR="00586D64" w:rsidRPr="00876A89" w:rsidRDefault="00586D64" w:rsidP="00675697">
            <w:pPr>
              <w:ind w:right="390"/>
              <w:textAlignment w:val="baseline"/>
              <w:rPr>
                <w:rFonts w:eastAsia="Times New Roman"/>
                <w:sz w:val="24"/>
                <w:lang w:val="it-IT" w:eastAsia="en-GB"/>
              </w:rPr>
            </w:pPr>
            <w:r w:rsidRPr="00876A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en-GB"/>
              </w:rPr>
              <w:t>Biogen</w:t>
            </w:r>
            <w:r w:rsidRPr="00876A89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 </w:t>
            </w:r>
          </w:p>
          <w:p w14:paraId="2436C5A9" w14:textId="77777777" w:rsidR="00586D64" w:rsidRPr="00876A89" w:rsidRDefault="00586D64" w:rsidP="00675697">
            <w:pPr>
              <w:textAlignment w:val="baseline"/>
              <w:rPr>
                <w:rFonts w:eastAsia="Times New Roman"/>
                <w:sz w:val="24"/>
                <w:lang w:val="it-IT" w:eastAsia="en-GB"/>
              </w:rPr>
            </w:pPr>
            <w:r w:rsidRPr="00876A89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Ilaria Prato </w:t>
            </w:r>
          </w:p>
          <w:p w14:paraId="64499CBD" w14:textId="684053A0" w:rsidR="00586D64" w:rsidRPr="00876A89" w:rsidRDefault="00A825A3" w:rsidP="00675697">
            <w:pPr>
              <w:textAlignment w:val="baseline"/>
              <w:rPr>
                <w:rFonts w:eastAsia="Times New Roman"/>
                <w:sz w:val="24"/>
                <w:lang w:val="it-IT" w:eastAsia="en-GB"/>
              </w:rPr>
            </w:pPr>
            <w:r w:rsidRPr="00A825A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it-IT" w:eastAsia="en-GB"/>
              </w:rPr>
              <w:t>Ilaria.prato@biogen.com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EF46" w14:textId="131AA53B" w:rsidR="00586D64" w:rsidRPr="00876A89" w:rsidRDefault="00586D64" w:rsidP="00675697">
            <w:pPr>
              <w:ind w:right="390"/>
              <w:textAlignment w:val="baseline"/>
              <w:rPr>
                <w:rFonts w:eastAsia="Times New Roman"/>
                <w:sz w:val="24"/>
                <w:lang w:val="it-IT" w:eastAsia="en-GB"/>
              </w:rPr>
            </w:pPr>
            <w:r w:rsidRPr="00876A89">
              <w:rPr>
                <w:rFonts w:ascii="Arial" w:eastAsia="Times New Roman" w:hAnsi="Arial" w:cs="Arial"/>
                <w:color w:val="0070C0"/>
                <w:sz w:val="20"/>
                <w:szCs w:val="20"/>
                <w:lang w:val="it-IT" w:eastAsia="en-GB"/>
              </w:rPr>
              <w:t xml:space="preserve">UFFICIO STAMPA </w:t>
            </w:r>
          </w:p>
          <w:p w14:paraId="12FE50DC" w14:textId="6189DB89" w:rsidR="00586D64" w:rsidRPr="00350688" w:rsidRDefault="00E64C7F" w:rsidP="00675697">
            <w:pPr>
              <w:ind w:right="390"/>
              <w:textAlignment w:val="baseline"/>
              <w:rPr>
                <w:rFonts w:eastAsia="Times New Roman"/>
                <w:b/>
                <w:bCs/>
                <w:sz w:val="24"/>
                <w:lang w:val="it-IT" w:eastAsia="en-GB"/>
              </w:rPr>
            </w:pPr>
            <w:r w:rsidRPr="003506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en-GB"/>
              </w:rPr>
              <w:t>Omnicom PR Group</w:t>
            </w:r>
            <w:r w:rsidR="00586D64" w:rsidRPr="003506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en-GB"/>
              </w:rPr>
              <w:t> </w:t>
            </w:r>
          </w:p>
          <w:p w14:paraId="4170C849" w14:textId="37E5586D" w:rsidR="00586D64" w:rsidRPr="00E64C7F" w:rsidRDefault="00E64C7F" w:rsidP="00675697">
            <w:pPr>
              <w:ind w:right="390"/>
              <w:textAlignment w:val="baseline"/>
              <w:rPr>
                <w:rFonts w:eastAsia="Times New Roman"/>
                <w:sz w:val="24"/>
                <w:lang w:val="it-IT" w:eastAsia="en-GB"/>
              </w:rPr>
            </w:pPr>
            <w:r w:rsidRPr="00E64C7F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Martina Antinucci</w:t>
            </w:r>
          </w:p>
          <w:p w14:paraId="1EC0737C" w14:textId="286D2A9D" w:rsidR="00586D64" w:rsidRPr="00E64C7F" w:rsidRDefault="00E64C7F" w:rsidP="00675697">
            <w:pPr>
              <w:ind w:right="39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</w:pPr>
            <w:r w:rsidRPr="00E64C7F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3922984468</w:t>
            </w:r>
          </w:p>
          <w:p w14:paraId="581B2327" w14:textId="61955A93" w:rsidR="00586D64" w:rsidRPr="00E64C7F" w:rsidRDefault="00E64C7F" w:rsidP="00675697">
            <w:pPr>
              <w:ind w:right="390"/>
              <w:textAlignment w:val="baseline"/>
              <w:rPr>
                <w:rFonts w:eastAsia="Times New Roman"/>
                <w:sz w:val="24"/>
                <w:lang w:val="it-IT" w:eastAsia="en-GB"/>
              </w:rPr>
            </w:pPr>
            <w:hyperlink r:id="rId13" w:history="1">
              <w:r w:rsidRPr="00E64C7F">
                <w:rPr>
                  <w:rStyle w:val="Collegamentoipertestuale"/>
                  <w:rFonts w:ascii="Arial" w:eastAsia="Times New Roman" w:hAnsi="Arial" w:cs="Arial"/>
                  <w:sz w:val="20"/>
                  <w:szCs w:val="20"/>
                  <w:lang w:val="it-IT" w:eastAsia="en-GB"/>
                </w:rPr>
                <w:t>martina.antinucci@omnicomprgroup.com</w:t>
              </w:r>
            </w:hyperlink>
            <w:r w:rsidR="00586D64" w:rsidRPr="00E64C7F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    </w:t>
            </w:r>
          </w:p>
          <w:p w14:paraId="24207778" w14:textId="77777777" w:rsidR="00586D64" w:rsidRPr="00E64C7F" w:rsidRDefault="00586D64" w:rsidP="00675697">
            <w:pPr>
              <w:ind w:right="390"/>
              <w:textAlignment w:val="baseline"/>
              <w:rPr>
                <w:rFonts w:eastAsia="Times New Roman"/>
                <w:sz w:val="24"/>
                <w:lang w:val="it-IT" w:eastAsia="en-GB"/>
              </w:rPr>
            </w:pPr>
            <w:r w:rsidRPr="00E64C7F">
              <w:rPr>
                <w:rFonts w:ascii="Arial" w:eastAsia="Times New Roman" w:hAnsi="Arial" w:cs="Arial"/>
                <w:sz w:val="20"/>
                <w:szCs w:val="20"/>
                <w:lang w:val="it-IT" w:eastAsia="en-GB"/>
              </w:rPr>
              <w:t> </w:t>
            </w:r>
          </w:p>
        </w:tc>
      </w:tr>
    </w:tbl>
    <w:p w14:paraId="3CC1B9E9" w14:textId="77777777" w:rsidR="00586D64" w:rsidRPr="00E64C7F" w:rsidRDefault="00586D64" w:rsidP="00586D64">
      <w:pPr>
        <w:jc w:val="center"/>
        <w:rPr>
          <w:rFonts w:ascii="Franklin Gothic Book" w:hAnsi="Franklin Gothic Book" w:cs="Calibri"/>
          <w:bCs/>
          <w:sz w:val="22"/>
          <w:szCs w:val="22"/>
          <w:lang w:val="it-IT"/>
        </w:rPr>
      </w:pPr>
    </w:p>
    <w:sectPr w:rsidR="00586D64" w:rsidRPr="00E64C7F" w:rsidSect="000973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type w:val="continuous"/>
      <w:pgSz w:w="11907" w:h="16840" w:code="9"/>
      <w:pgMar w:top="1418" w:right="1418" w:bottom="1134" w:left="1418" w:header="720" w:footer="720" w:gutter="0"/>
      <w:cols w:space="720"/>
      <w:titlePg/>
      <w:docGrid w:type="linesAndChars" w:linePitch="297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2D6E" w14:textId="77777777" w:rsidR="00260EA6" w:rsidRDefault="00260EA6">
      <w:r>
        <w:separator/>
      </w:r>
    </w:p>
  </w:endnote>
  <w:endnote w:type="continuationSeparator" w:id="0">
    <w:p w14:paraId="31B38B28" w14:textId="77777777" w:rsidR="00260EA6" w:rsidRDefault="00260EA6">
      <w:r>
        <w:continuationSeparator/>
      </w:r>
    </w:p>
  </w:endnote>
  <w:endnote w:type="continuationNotice" w:id="1">
    <w:p w14:paraId="018FD7BF" w14:textId="77777777" w:rsidR="00260EA6" w:rsidRDefault="00260EA6"/>
  </w:endnote>
  <w:endnote w:id="2">
    <w:p w14:paraId="5394F5BA" w14:textId="77777777" w:rsidR="00EC4DCC" w:rsidRPr="007522C7" w:rsidRDefault="00EC4DCC" w:rsidP="00EC4DCC">
      <w:pPr>
        <w:pStyle w:val="Testonotadichiusura"/>
      </w:pPr>
      <w:r>
        <w:rPr>
          <w:rStyle w:val="Rimandonotadichiusura"/>
        </w:rPr>
        <w:endnoteRef/>
      </w:r>
      <w:r w:rsidRPr="00A470C3">
        <w:rPr>
          <w:lang w:val="it-IT"/>
        </w:rPr>
        <w:t xml:space="preserve"> </w:t>
      </w:r>
      <w:r w:rsidRPr="00F86E06">
        <w:rPr>
          <w:rFonts w:ascii="Franklin Gothic Book" w:hAnsi="Franklin Gothic Book"/>
          <w:lang w:val="it-IT"/>
        </w:rPr>
        <w:t>Romano S, Bacigalupo I, Marcotulli C, Cioffi E, Bertini ES, Vasco G, et al. </w:t>
      </w:r>
      <w:r w:rsidRPr="00A470C3">
        <w:rPr>
          <w:rFonts w:ascii="Franklin Gothic Book" w:hAnsi="Franklin Gothic Book"/>
        </w:rPr>
        <w:t>A Clinical and Epidemiological Prevalence Study on Friedreich’s Ataxia in Latium, Italy. Neuroepidemiology. 2022 Aug 1;56(3):212–8.</w:t>
      </w:r>
    </w:p>
  </w:endnote>
  <w:endnote w:id="3">
    <w:p w14:paraId="023966C3" w14:textId="77777777" w:rsidR="002E6DEA" w:rsidRPr="002E6DEA" w:rsidRDefault="002E6DEA" w:rsidP="002E6DEA">
      <w:pPr>
        <w:rPr>
          <w:rFonts w:ascii="Franklin Gothic Book" w:hAnsi="Franklin Gothic Book"/>
          <w:sz w:val="20"/>
          <w:szCs w:val="20"/>
        </w:rPr>
      </w:pPr>
      <w:r w:rsidRPr="00931C3F">
        <w:rPr>
          <w:rStyle w:val="Rimandonotadichiusura"/>
          <w:sz w:val="20"/>
          <w:szCs w:val="20"/>
        </w:rPr>
        <w:endnoteRef/>
      </w:r>
      <w:r w:rsidRPr="00931C3F">
        <w:rPr>
          <w:sz w:val="20"/>
          <w:szCs w:val="20"/>
        </w:rPr>
        <w:t xml:space="preserve"> </w:t>
      </w:r>
      <w:r w:rsidRPr="00931C3F">
        <w:rPr>
          <w:rFonts w:ascii="Franklin Gothic Book" w:hAnsi="Franklin Gothic Book"/>
          <w:sz w:val="20"/>
          <w:szCs w:val="20"/>
        </w:rPr>
        <w:t xml:space="preserve">National Institute of Neurological Disorders and Stroke. </w:t>
      </w:r>
      <w:r w:rsidRPr="002E6DEA">
        <w:rPr>
          <w:rFonts w:ascii="Franklin Gothic Book" w:hAnsi="Franklin Gothic Book"/>
          <w:sz w:val="20"/>
          <w:szCs w:val="20"/>
        </w:rPr>
        <w:t xml:space="preserve">Friedreich Ataxia. </w:t>
      </w:r>
      <w:r w:rsidRPr="00931C3F">
        <w:rPr>
          <w:rFonts w:ascii="Franklin Gothic Book" w:hAnsi="Franklin Gothic Book"/>
          <w:sz w:val="20"/>
          <w:szCs w:val="20"/>
          <w:lang w:val="it-IT"/>
        </w:rPr>
        <w:t>Consultabile all’indirizzo: </w:t>
      </w:r>
      <w:hyperlink r:id="rId1" w:history="1">
        <w:r w:rsidRPr="00F27EFB">
          <w:rPr>
            <w:rStyle w:val="Collegamentoipertestuale"/>
            <w:rFonts w:ascii="Franklin Gothic Book" w:hAnsi="Franklin Gothic Book"/>
            <w:sz w:val="20"/>
            <w:szCs w:val="20"/>
            <w:lang w:val="it-IT"/>
          </w:rPr>
          <w:t>https://www.ninds.nih.gov/health-information/disorders/friedreich-ataxia</w:t>
        </w:r>
      </w:hyperlink>
      <w:r w:rsidRPr="00931C3F">
        <w:rPr>
          <w:rFonts w:ascii="Franklin Gothic Book" w:hAnsi="Franklin Gothic Book"/>
          <w:sz w:val="20"/>
          <w:szCs w:val="20"/>
          <w:lang w:val="it-IT"/>
        </w:rPr>
        <w:t>.</w:t>
      </w:r>
      <w:r>
        <w:rPr>
          <w:rFonts w:ascii="Franklin Gothic Book" w:hAnsi="Franklin Gothic Book"/>
          <w:sz w:val="20"/>
          <w:szCs w:val="20"/>
          <w:lang w:val="it-IT"/>
        </w:rPr>
        <w:t xml:space="preserve"> </w:t>
      </w:r>
      <w:r w:rsidRPr="002E6DEA">
        <w:rPr>
          <w:rFonts w:ascii="Franklin Gothic Book" w:hAnsi="Franklin Gothic Book"/>
          <w:sz w:val="20"/>
          <w:szCs w:val="20"/>
        </w:rPr>
        <w:t>Consultato in febbraio 2024.</w:t>
      </w:r>
    </w:p>
  </w:endnote>
  <w:endnote w:id="4">
    <w:p w14:paraId="6F27EFC0" w14:textId="77777777" w:rsidR="002E6DEA" w:rsidRDefault="002E6DEA" w:rsidP="002E6DEA">
      <w:pPr>
        <w:rPr>
          <w:rFonts w:ascii="Franklin Gothic Book" w:hAnsi="Franklin Gothic Book"/>
          <w:sz w:val="20"/>
          <w:szCs w:val="20"/>
        </w:rPr>
      </w:pPr>
      <w:r w:rsidRPr="00931C3F">
        <w:rPr>
          <w:rStyle w:val="Rimandonotadichiusura"/>
          <w:sz w:val="20"/>
          <w:szCs w:val="20"/>
        </w:rPr>
        <w:endnoteRef/>
      </w:r>
      <w:r w:rsidRPr="00350688">
        <w:rPr>
          <w:sz w:val="20"/>
          <w:szCs w:val="20"/>
        </w:rPr>
        <w:t xml:space="preserve"> </w:t>
      </w:r>
      <w:r w:rsidRPr="00350688">
        <w:rPr>
          <w:rFonts w:ascii="Franklin Gothic Book" w:hAnsi="Franklin Gothic Book"/>
          <w:sz w:val="20"/>
          <w:szCs w:val="20"/>
        </w:rPr>
        <w:t xml:space="preserve">Schulz JB, Boesch S, Bürk K, Dürr A, Giunti P, Mariotti C, Pousset F, Schöls L, Vankan P, Pandolfo M. Diagnosis and treatment of Friedreich ataxia: a European perspective. </w:t>
      </w:r>
      <w:r w:rsidRPr="002E6DEA">
        <w:rPr>
          <w:rFonts w:ascii="Franklin Gothic Book" w:hAnsi="Franklin Gothic Book"/>
          <w:sz w:val="20"/>
          <w:szCs w:val="20"/>
        </w:rPr>
        <w:t>Nat Rev Neurol. 2009 Apr;5(4):222-34. doi: 10.1038/nrneurol.2009.26. PMID: 19347027.</w:t>
      </w:r>
    </w:p>
    <w:p w14:paraId="3738CD7D" w14:textId="77777777" w:rsidR="00C41595" w:rsidRPr="00C41595" w:rsidRDefault="00C41595" w:rsidP="00C41595">
      <w:pPr>
        <w:rPr>
          <w:rFonts w:ascii="Franklin Gothic Book" w:hAnsi="Franklin Gothic Book"/>
          <w:sz w:val="20"/>
          <w:szCs w:val="20"/>
          <w:lang w:val="it-IT"/>
        </w:rPr>
      </w:pPr>
      <w:r w:rsidRPr="00C41595">
        <w:rPr>
          <w:rStyle w:val="Rimandonotadichiusura"/>
        </w:rPr>
        <w:t>4</w:t>
      </w:r>
      <w:r>
        <w:rPr>
          <w:rFonts w:ascii="Franklin Gothic Book" w:hAnsi="Franklin Gothic Book"/>
          <w:sz w:val="20"/>
          <w:szCs w:val="20"/>
        </w:rPr>
        <w:t xml:space="preserve"> </w:t>
      </w:r>
      <w:r w:rsidRPr="00C41595">
        <w:rPr>
          <w:rFonts w:ascii="Franklin Gothic Book" w:hAnsi="Franklin Gothic Book"/>
          <w:sz w:val="20"/>
          <w:szCs w:val="20"/>
        </w:rPr>
        <w:t xml:space="preserve">Chapman LR, Mortiboys H, Shaw PJ. </w:t>
      </w:r>
      <w:proofErr w:type="spellStart"/>
      <w:r w:rsidRPr="00C41595">
        <w:rPr>
          <w:rFonts w:ascii="Franklin Gothic Book" w:hAnsi="Franklin Gothic Book"/>
          <w:sz w:val="20"/>
          <w:szCs w:val="20"/>
          <w:lang w:val="it-IT"/>
        </w:rPr>
        <w:t>Recent</w:t>
      </w:r>
      <w:proofErr w:type="spellEnd"/>
      <w:r w:rsidRPr="00C41595">
        <w:rPr>
          <w:rFonts w:ascii="Franklin Gothic Book" w:hAnsi="Franklin Gothic Book"/>
          <w:sz w:val="20"/>
          <w:szCs w:val="20"/>
          <w:lang w:val="it-IT"/>
        </w:rPr>
        <w:t xml:space="preserve"> </w:t>
      </w:r>
      <w:proofErr w:type="spellStart"/>
      <w:r w:rsidRPr="00C41595">
        <w:rPr>
          <w:rFonts w:ascii="Franklin Gothic Book" w:hAnsi="Franklin Gothic Book"/>
          <w:sz w:val="20"/>
          <w:szCs w:val="20"/>
          <w:lang w:val="it-IT"/>
        </w:rPr>
        <w:t>developments</w:t>
      </w:r>
      <w:proofErr w:type="spellEnd"/>
      <w:r w:rsidRPr="00C41595">
        <w:rPr>
          <w:rFonts w:ascii="Franklin Gothic Book" w:hAnsi="Franklin Gothic Book"/>
          <w:sz w:val="20"/>
          <w:szCs w:val="20"/>
          <w:lang w:val="it-IT"/>
        </w:rPr>
        <w:t xml:space="preserve"> in </w:t>
      </w:r>
      <w:proofErr w:type="spellStart"/>
      <w:r w:rsidRPr="00C41595">
        <w:rPr>
          <w:rFonts w:ascii="Franklin Gothic Book" w:hAnsi="Franklin Gothic Book"/>
          <w:sz w:val="20"/>
          <w:szCs w:val="20"/>
          <w:lang w:val="it-IT"/>
        </w:rPr>
        <w:t>Friedreich’s</w:t>
      </w:r>
      <w:proofErr w:type="spellEnd"/>
      <w:r w:rsidRPr="00C41595">
        <w:rPr>
          <w:rFonts w:ascii="Franklin Gothic Book" w:hAnsi="Franklin Gothic Book"/>
          <w:sz w:val="20"/>
          <w:szCs w:val="20"/>
          <w:lang w:val="it-IT"/>
        </w:rPr>
        <w:t xml:space="preserve"> </w:t>
      </w:r>
      <w:proofErr w:type="spellStart"/>
      <w:r w:rsidRPr="00C41595">
        <w:rPr>
          <w:rFonts w:ascii="Franklin Gothic Book" w:hAnsi="Franklin Gothic Book"/>
          <w:sz w:val="20"/>
          <w:szCs w:val="20"/>
          <w:lang w:val="it-IT"/>
        </w:rPr>
        <w:t>ataxia</w:t>
      </w:r>
      <w:proofErr w:type="spellEnd"/>
      <w:r w:rsidRPr="00C41595">
        <w:rPr>
          <w:rFonts w:ascii="Franklin Gothic Book" w:hAnsi="Franklin Gothic Book"/>
          <w:sz w:val="20"/>
          <w:szCs w:val="20"/>
          <w:lang w:val="it-IT"/>
        </w:rPr>
        <w:t xml:space="preserve">: a state-of-the-art review. </w:t>
      </w:r>
      <w:r w:rsidRPr="00C41595">
        <w:rPr>
          <w:rFonts w:ascii="Franklin Gothic Book" w:hAnsi="Franklin Gothic Book"/>
          <w:i/>
          <w:iCs/>
          <w:sz w:val="20"/>
          <w:szCs w:val="20"/>
          <w:lang w:val="it-IT"/>
        </w:rPr>
        <w:t xml:space="preserve">Brain </w:t>
      </w:r>
      <w:proofErr w:type="spellStart"/>
      <w:r w:rsidRPr="00C41595">
        <w:rPr>
          <w:rFonts w:ascii="Franklin Gothic Book" w:hAnsi="Franklin Gothic Book"/>
          <w:i/>
          <w:iCs/>
          <w:sz w:val="20"/>
          <w:szCs w:val="20"/>
          <w:lang w:val="it-IT"/>
        </w:rPr>
        <w:t>Commun</w:t>
      </w:r>
      <w:proofErr w:type="spellEnd"/>
      <w:r w:rsidRPr="00C41595">
        <w:rPr>
          <w:rFonts w:ascii="Franklin Gothic Book" w:hAnsi="Franklin Gothic Book"/>
          <w:i/>
          <w:iCs/>
          <w:sz w:val="20"/>
          <w:szCs w:val="20"/>
          <w:lang w:val="it-IT"/>
        </w:rPr>
        <w:t>.</w:t>
      </w:r>
      <w:r w:rsidRPr="00C41595">
        <w:rPr>
          <w:rFonts w:ascii="Franklin Gothic Book" w:hAnsi="Franklin Gothic Book"/>
          <w:sz w:val="20"/>
          <w:szCs w:val="20"/>
          <w:lang w:val="it-IT"/>
        </w:rPr>
        <w:t xml:space="preserve"> 2026.</w:t>
      </w:r>
    </w:p>
    <w:p w14:paraId="01884974" w14:textId="19300A95" w:rsidR="00C41595" w:rsidRDefault="00C41595" w:rsidP="002E6DEA">
      <w:pPr>
        <w:rPr>
          <w:rFonts w:ascii="Franklin Gothic Book" w:hAnsi="Franklin Gothic Book"/>
          <w:sz w:val="20"/>
          <w:szCs w:val="20"/>
        </w:rPr>
      </w:pPr>
    </w:p>
    <w:p w14:paraId="1616F03F" w14:textId="77777777" w:rsidR="00A73BAB" w:rsidRPr="002E6DEA" w:rsidRDefault="00A73BAB" w:rsidP="002E6DEA">
      <w:pPr>
        <w:rPr>
          <w:rFonts w:ascii="Franklin Gothic Book" w:hAnsi="Franklin Gothic Book"/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SoeiKakugothicUB">
    <w:charset w:val="80"/>
    <w:family w:val="swiss"/>
    <w:pitch w:val="variable"/>
    <w:sig w:usb0="E00002FF" w:usb1="2AC7EDFE" w:usb2="00000012" w:usb3="00000000" w:csb0="0002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Franklin Gothic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6E10" w14:textId="75BC6DA4" w:rsidR="00335E69" w:rsidRDefault="00931C3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C71FD1" wp14:editId="2E9AF3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7780" b="0"/>
              <wp:wrapNone/>
              <wp:docPr id="795940841" name="Casella di testo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FFC36" w14:textId="06DB6B8D" w:rsidR="00931C3F" w:rsidRPr="00931C3F" w:rsidRDefault="00931C3F" w:rsidP="00931C3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1C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71FD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onfidential - Not for Public Consumption or Distribution" style="position:absolute;margin-left:0;margin-top:0;width:231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" filled="f" stroked="f">
              <v:textbox style="mso-fit-shape-to-text:t" inset="0,0,0,15pt">
                <w:txbxContent>
                  <w:p w14:paraId="17DFFC36" w14:textId="06DB6B8D" w:rsidR="00931C3F" w:rsidRPr="00931C3F" w:rsidRDefault="00931C3F" w:rsidP="00931C3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31C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FB02" w14:textId="385B77D5" w:rsidR="00B21D10" w:rsidRPr="00335E69" w:rsidRDefault="00B21D10" w:rsidP="00335E69">
    <w:pPr>
      <w:pStyle w:val="Pidipagina"/>
      <w:jc w:val="center"/>
      <w:rPr>
        <w:rFonts w:ascii="Franklin Gothic Book" w:hAnsi="Franklin Gothic Book" w:cs="Arial"/>
        <w:color w:val="4472C4" w:themeColor="accent5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B682" w14:textId="0FC94B53" w:rsidR="00B21D10" w:rsidRPr="00335E69" w:rsidRDefault="00B21D10" w:rsidP="00335E69">
    <w:pPr>
      <w:pStyle w:val="Pidipagina"/>
      <w:rPr>
        <w:rFonts w:ascii="Arial" w:hAnsi="Arial" w:cs="Arial"/>
        <w:color w:val="4472C4" w:themeColor="accent5"/>
        <w:szCs w:val="21"/>
      </w:rPr>
    </w:pPr>
  </w:p>
  <w:p w14:paraId="43655518" w14:textId="2B3F7009" w:rsidR="00B21D10" w:rsidRPr="00335E69" w:rsidRDefault="00B21D10" w:rsidP="003F3C10">
    <w:pPr>
      <w:pStyle w:val="Pidipagina"/>
      <w:rPr>
        <w:rFonts w:ascii="Franklin Gothic Book" w:hAnsi="Franklin Gothic Book" w:cs="Arial"/>
        <w:color w:val="4472C4" w:themeColor="accent5"/>
        <w:szCs w:val="21"/>
      </w:rPr>
    </w:pPr>
  </w:p>
  <w:p w14:paraId="217E5895" w14:textId="77777777" w:rsidR="00B21D10" w:rsidRPr="00335E69" w:rsidRDefault="00B21D10" w:rsidP="00335E69">
    <w:pPr>
      <w:pStyle w:val="DocID"/>
      <w:tabs>
        <w:tab w:val="center" w:pos="4535"/>
      </w:tabs>
      <w:rPr>
        <w:color w:val="auto"/>
      </w:rPr>
    </w:pPr>
    <w:r>
      <w:rPr>
        <w:bCs w:val="0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CEA4" w14:textId="77777777" w:rsidR="00260EA6" w:rsidRDefault="00260EA6">
      <w:r>
        <w:separator/>
      </w:r>
    </w:p>
  </w:footnote>
  <w:footnote w:type="continuationSeparator" w:id="0">
    <w:p w14:paraId="1617BA57" w14:textId="77777777" w:rsidR="00260EA6" w:rsidRDefault="00260EA6">
      <w:r>
        <w:continuationSeparator/>
      </w:r>
    </w:p>
  </w:footnote>
  <w:footnote w:type="continuationNotice" w:id="1">
    <w:p w14:paraId="6A19D6E6" w14:textId="77777777" w:rsidR="00260EA6" w:rsidRDefault="00260E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6B5C" w14:textId="77777777" w:rsidR="00335E69" w:rsidRDefault="00335E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6785" w14:textId="77777777" w:rsidR="00B21D10" w:rsidRPr="006E4884" w:rsidRDefault="00B21D10" w:rsidP="008D446E">
    <w:pPr>
      <w:widowControl w:val="0"/>
      <w:spacing w:line="300" w:lineRule="atLeast"/>
      <w:contextualSpacing/>
      <w:rPr>
        <w:rFonts w:ascii="Arial" w:eastAsia="MS Gothic" w:hAnsi="Arial" w:cs="Arial"/>
        <w:bCs/>
        <w:smallCaps/>
        <w:color w:val="4472C4" w:themeColor="accent5"/>
        <w:kern w:val="2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5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19"/>
      <w:gridCol w:w="3260"/>
      <w:gridCol w:w="3210"/>
    </w:tblGrid>
    <w:tr w:rsidR="00B21D10" w:rsidRPr="00335E69" w14:paraId="5FF6D04A" w14:textId="77777777" w:rsidTr="0228FBD4">
      <w:tc>
        <w:tcPr>
          <w:tcW w:w="3119" w:type="dxa"/>
        </w:tcPr>
        <w:p w14:paraId="5A28C7A8" w14:textId="77777777" w:rsidR="00B21D10" w:rsidRPr="00335E69" w:rsidRDefault="00B21D10" w:rsidP="00335E69">
          <w:pPr>
            <w:pStyle w:val="Intestazione"/>
            <w:tabs>
              <w:tab w:val="clear" w:pos="8640"/>
              <w:tab w:val="right" w:pos="9630"/>
            </w:tabs>
          </w:pPr>
          <w:r>
            <w:rPr>
              <w:noProof/>
              <w:lang w:val="it-IT"/>
            </w:rPr>
            <w:drawing>
              <wp:inline distT="0" distB="0" distL="0" distR="0" wp14:anchorId="1EC292FB" wp14:editId="0780E74B">
                <wp:extent cx="1498600" cy="499534"/>
                <wp:effectExtent l="0" t="0" r="0" b="8890"/>
                <wp:docPr id="127328092" name="Picture 1273280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499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98070AA" w14:textId="77777777" w:rsidR="00B21D10" w:rsidRPr="00335E69" w:rsidRDefault="00B21D10" w:rsidP="00335E69">
          <w:pPr>
            <w:pStyle w:val="Intestazione"/>
            <w:tabs>
              <w:tab w:val="clear" w:pos="8640"/>
              <w:tab w:val="right" w:pos="9630"/>
            </w:tabs>
          </w:pPr>
        </w:p>
      </w:tc>
      <w:tc>
        <w:tcPr>
          <w:tcW w:w="3260" w:type="dxa"/>
        </w:tcPr>
        <w:p w14:paraId="7F6F1487" w14:textId="77777777" w:rsidR="00B21D10" w:rsidRPr="00335E69" w:rsidRDefault="00B21D10" w:rsidP="00335E69">
          <w:pPr>
            <w:pStyle w:val="Intestazione"/>
            <w:tabs>
              <w:tab w:val="clear" w:pos="8640"/>
              <w:tab w:val="right" w:pos="9630"/>
            </w:tabs>
          </w:pPr>
        </w:p>
      </w:tc>
      <w:tc>
        <w:tcPr>
          <w:tcW w:w="3210" w:type="dxa"/>
        </w:tcPr>
        <w:p w14:paraId="63737906" w14:textId="77777777" w:rsidR="00B21D10" w:rsidRPr="00335E69" w:rsidRDefault="00B21D10" w:rsidP="00335E69">
          <w:pPr>
            <w:pStyle w:val="Intestazione"/>
            <w:tabs>
              <w:tab w:val="clear" w:pos="8640"/>
              <w:tab w:val="right" w:pos="9630"/>
            </w:tabs>
          </w:pPr>
        </w:p>
      </w:tc>
    </w:tr>
  </w:tbl>
  <w:p w14:paraId="1AA1A36B" w14:textId="3FD1CE43" w:rsidR="00B21D10" w:rsidRPr="00335E69" w:rsidRDefault="00B21D10" w:rsidP="00335E69">
    <w:pPr>
      <w:pStyle w:val="Intestazione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B06AFB" wp14:editId="6EE2A39F">
              <wp:simplePos x="0" y="0"/>
              <wp:positionH relativeFrom="column">
                <wp:posOffset>-81446</wp:posOffset>
              </wp:positionH>
              <wp:positionV relativeFrom="paragraph">
                <wp:posOffset>53257</wp:posOffset>
              </wp:positionV>
              <wp:extent cx="6098651" cy="0"/>
              <wp:effectExtent l="0" t="38100" r="16510" b="381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8651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2573B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15DBAB" id="Straight Connector 7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pt,4.2pt" to="473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" strokecolor="#2573ba" strokeweight="6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FE831A0"/>
    <w:lvl w:ilvl="0">
      <w:start w:val="1"/>
      <w:numFmt w:val="decimal"/>
      <w:pStyle w:val="Numeroelenco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9"/>
    <w:multiLevelType w:val="singleLevel"/>
    <w:tmpl w:val="EAD0B95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33636"/>
    <w:multiLevelType w:val="multilevel"/>
    <w:tmpl w:val="042A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A778D"/>
    <w:multiLevelType w:val="hybridMultilevel"/>
    <w:tmpl w:val="6900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1177"/>
    <w:multiLevelType w:val="hybridMultilevel"/>
    <w:tmpl w:val="1D56B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C2F67"/>
    <w:multiLevelType w:val="multilevel"/>
    <w:tmpl w:val="7CBA8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6962C5"/>
    <w:multiLevelType w:val="hybridMultilevel"/>
    <w:tmpl w:val="D26A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A20AA"/>
    <w:multiLevelType w:val="hybridMultilevel"/>
    <w:tmpl w:val="4404B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F5655"/>
    <w:multiLevelType w:val="hybridMultilevel"/>
    <w:tmpl w:val="AAF4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366C0"/>
    <w:multiLevelType w:val="hybridMultilevel"/>
    <w:tmpl w:val="5E9053BA"/>
    <w:lvl w:ilvl="0" w:tplc="92E61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0A2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A8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A44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907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41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6E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28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6C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2767566"/>
    <w:multiLevelType w:val="multilevel"/>
    <w:tmpl w:val="3F4C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FD17E4"/>
    <w:multiLevelType w:val="hybridMultilevel"/>
    <w:tmpl w:val="81F62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60C3B"/>
    <w:multiLevelType w:val="hybridMultilevel"/>
    <w:tmpl w:val="138AF8BA"/>
    <w:lvl w:ilvl="0" w:tplc="FF0AE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934E4"/>
    <w:multiLevelType w:val="hybridMultilevel"/>
    <w:tmpl w:val="AEF2264C"/>
    <w:lvl w:ilvl="0" w:tplc="BEC08516">
      <w:start w:val="1"/>
      <w:numFmt w:val="decimal"/>
      <w:lvlText w:val="%1."/>
      <w:lvlJc w:val="left"/>
      <w:pPr>
        <w:ind w:left="1440" w:hanging="360"/>
      </w:pPr>
    </w:lvl>
    <w:lvl w:ilvl="1" w:tplc="273C9E3E">
      <w:start w:val="1"/>
      <w:numFmt w:val="decimal"/>
      <w:lvlText w:val="%2."/>
      <w:lvlJc w:val="left"/>
      <w:pPr>
        <w:ind w:left="1440" w:hanging="360"/>
      </w:pPr>
    </w:lvl>
    <w:lvl w:ilvl="2" w:tplc="1DBCF538">
      <w:start w:val="1"/>
      <w:numFmt w:val="decimal"/>
      <w:lvlText w:val="%3."/>
      <w:lvlJc w:val="left"/>
      <w:pPr>
        <w:ind w:left="1440" w:hanging="360"/>
      </w:pPr>
    </w:lvl>
    <w:lvl w:ilvl="3" w:tplc="0C4AC59C">
      <w:start w:val="1"/>
      <w:numFmt w:val="decimal"/>
      <w:lvlText w:val="%4."/>
      <w:lvlJc w:val="left"/>
      <w:pPr>
        <w:ind w:left="1440" w:hanging="360"/>
      </w:pPr>
    </w:lvl>
    <w:lvl w:ilvl="4" w:tplc="A9A239C6">
      <w:start w:val="1"/>
      <w:numFmt w:val="decimal"/>
      <w:lvlText w:val="%5."/>
      <w:lvlJc w:val="left"/>
      <w:pPr>
        <w:ind w:left="1440" w:hanging="360"/>
      </w:pPr>
    </w:lvl>
    <w:lvl w:ilvl="5" w:tplc="AB988E62">
      <w:start w:val="1"/>
      <w:numFmt w:val="decimal"/>
      <w:lvlText w:val="%6."/>
      <w:lvlJc w:val="left"/>
      <w:pPr>
        <w:ind w:left="1440" w:hanging="360"/>
      </w:pPr>
    </w:lvl>
    <w:lvl w:ilvl="6" w:tplc="D0420488">
      <w:start w:val="1"/>
      <w:numFmt w:val="decimal"/>
      <w:lvlText w:val="%7."/>
      <w:lvlJc w:val="left"/>
      <w:pPr>
        <w:ind w:left="1440" w:hanging="360"/>
      </w:pPr>
    </w:lvl>
    <w:lvl w:ilvl="7" w:tplc="457C0158">
      <w:start w:val="1"/>
      <w:numFmt w:val="decimal"/>
      <w:lvlText w:val="%8."/>
      <w:lvlJc w:val="left"/>
      <w:pPr>
        <w:ind w:left="1440" w:hanging="360"/>
      </w:pPr>
    </w:lvl>
    <w:lvl w:ilvl="8" w:tplc="EC7AC514">
      <w:start w:val="1"/>
      <w:numFmt w:val="decimal"/>
      <w:lvlText w:val="%9."/>
      <w:lvlJc w:val="left"/>
      <w:pPr>
        <w:ind w:left="1440" w:hanging="360"/>
      </w:pPr>
    </w:lvl>
  </w:abstractNum>
  <w:abstractNum w:abstractNumId="14" w15:restartNumberingAfterBreak="0">
    <w:nsid w:val="298F1B70"/>
    <w:multiLevelType w:val="hybridMultilevel"/>
    <w:tmpl w:val="B6985F40"/>
    <w:lvl w:ilvl="0" w:tplc="A2D8A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44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C1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A9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E5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4D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803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2E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29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DB2E19"/>
    <w:multiLevelType w:val="multilevel"/>
    <w:tmpl w:val="3FB2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155185"/>
    <w:multiLevelType w:val="hybridMultilevel"/>
    <w:tmpl w:val="3A646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154B2"/>
    <w:multiLevelType w:val="multilevel"/>
    <w:tmpl w:val="0ED2C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833"/>
    <w:multiLevelType w:val="hybridMultilevel"/>
    <w:tmpl w:val="91528E9C"/>
    <w:lvl w:ilvl="0" w:tplc="A99C5A36">
      <w:start w:val="1"/>
      <w:numFmt w:val="bullet"/>
      <w:pStyle w:val="QA2Answ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C09A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D37DB"/>
    <w:multiLevelType w:val="hybridMultilevel"/>
    <w:tmpl w:val="3B404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A2A97"/>
    <w:multiLevelType w:val="hybridMultilevel"/>
    <w:tmpl w:val="A2BA54C0"/>
    <w:lvl w:ilvl="0" w:tplc="8558008E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42576"/>
    <w:multiLevelType w:val="multilevel"/>
    <w:tmpl w:val="97D6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9B6666"/>
    <w:multiLevelType w:val="hybridMultilevel"/>
    <w:tmpl w:val="33303658"/>
    <w:lvl w:ilvl="0" w:tplc="49F24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00237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9451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736E0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B3458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F4A8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AD45A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71698B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63A95A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 w15:restartNumberingAfterBreak="0">
    <w:nsid w:val="4E7E0BF6"/>
    <w:multiLevelType w:val="hybridMultilevel"/>
    <w:tmpl w:val="096E1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818E1"/>
    <w:multiLevelType w:val="hybridMultilevel"/>
    <w:tmpl w:val="2828F3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021648"/>
    <w:multiLevelType w:val="multilevel"/>
    <w:tmpl w:val="F9FC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D77BFA"/>
    <w:multiLevelType w:val="hybridMultilevel"/>
    <w:tmpl w:val="F2903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75CFA"/>
    <w:multiLevelType w:val="hybridMultilevel"/>
    <w:tmpl w:val="505A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9001D"/>
    <w:multiLevelType w:val="hybridMultilevel"/>
    <w:tmpl w:val="14B22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B6581"/>
    <w:multiLevelType w:val="hybridMultilevel"/>
    <w:tmpl w:val="F78422B0"/>
    <w:lvl w:ilvl="0" w:tplc="54EA0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4679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AC2D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7E5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34D6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E811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65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E97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02C4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911475">
    <w:abstractNumId w:val="0"/>
  </w:num>
  <w:num w:numId="2" w16cid:durableId="1781026082">
    <w:abstractNumId w:val="18"/>
  </w:num>
  <w:num w:numId="3" w16cid:durableId="95683176">
    <w:abstractNumId w:val="1"/>
  </w:num>
  <w:num w:numId="4" w16cid:durableId="959798159">
    <w:abstractNumId w:val="12"/>
  </w:num>
  <w:num w:numId="5" w16cid:durableId="2127693760">
    <w:abstractNumId w:val="16"/>
  </w:num>
  <w:num w:numId="6" w16cid:durableId="1441486656">
    <w:abstractNumId w:val="14"/>
  </w:num>
  <w:num w:numId="7" w16cid:durableId="1109738341">
    <w:abstractNumId w:val="9"/>
  </w:num>
  <w:num w:numId="8" w16cid:durableId="1348024034">
    <w:abstractNumId w:val="5"/>
  </w:num>
  <w:num w:numId="9" w16cid:durableId="2133939659">
    <w:abstractNumId w:val="24"/>
  </w:num>
  <w:num w:numId="10" w16cid:durableId="761100309">
    <w:abstractNumId w:val="4"/>
  </w:num>
  <w:num w:numId="11" w16cid:durableId="1991666440">
    <w:abstractNumId w:val="6"/>
  </w:num>
  <w:num w:numId="12" w16cid:durableId="555774813">
    <w:abstractNumId w:val="12"/>
  </w:num>
  <w:num w:numId="13" w16cid:durableId="1637221552">
    <w:abstractNumId w:val="12"/>
  </w:num>
  <w:num w:numId="14" w16cid:durableId="4021830">
    <w:abstractNumId w:val="29"/>
  </w:num>
  <w:num w:numId="15" w16cid:durableId="829977688">
    <w:abstractNumId w:val="20"/>
  </w:num>
  <w:num w:numId="16" w16cid:durableId="1992982267">
    <w:abstractNumId w:val="21"/>
  </w:num>
  <w:num w:numId="17" w16cid:durableId="272520778">
    <w:abstractNumId w:val="2"/>
  </w:num>
  <w:num w:numId="18" w16cid:durableId="1559055288">
    <w:abstractNumId w:val="25"/>
  </w:num>
  <w:num w:numId="19" w16cid:durableId="2091003942">
    <w:abstractNumId w:val="22"/>
  </w:num>
  <w:num w:numId="20" w16cid:durableId="775901598">
    <w:abstractNumId w:val="3"/>
  </w:num>
  <w:num w:numId="21" w16cid:durableId="1924609306">
    <w:abstractNumId w:val="17"/>
  </w:num>
  <w:num w:numId="22" w16cid:durableId="1875534351">
    <w:abstractNumId w:val="10"/>
  </w:num>
  <w:num w:numId="23" w16cid:durableId="1564676055">
    <w:abstractNumId w:val="27"/>
  </w:num>
  <w:num w:numId="24" w16cid:durableId="461578269">
    <w:abstractNumId w:val="13"/>
  </w:num>
  <w:num w:numId="25" w16cid:durableId="2037609176">
    <w:abstractNumId w:val="7"/>
  </w:num>
  <w:num w:numId="26" w16cid:durableId="192773551">
    <w:abstractNumId w:val="28"/>
  </w:num>
  <w:num w:numId="27" w16cid:durableId="146290431">
    <w:abstractNumId w:val="11"/>
  </w:num>
  <w:num w:numId="28" w16cid:durableId="1986548893">
    <w:abstractNumId w:val="23"/>
  </w:num>
  <w:num w:numId="29" w16cid:durableId="1790735980">
    <w:abstractNumId w:val="15"/>
  </w:num>
  <w:num w:numId="30" w16cid:durableId="1028725032">
    <w:abstractNumId w:val="19"/>
  </w:num>
  <w:num w:numId="31" w16cid:durableId="887766189">
    <w:abstractNumId w:val="26"/>
  </w:num>
  <w:num w:numId="32" w16cid:durableId="202166081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3"/>
  <w:drawingGridVerticalSpacing w:val="297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  <w:docVar w:name="IDInfo" w:val="F"/>
  </w:docVars>
  <w:rsids>
    <w:rsidRoot w:val="006E4884"/>
    <w:rsid w:val="00000049"/>
    <w:rsid w:val="00000719"/>
    <w:rsid w:val="00000772"/>
    <w:rsid w:val="00000EA1"/>
    <w:rsid w:val="00001243"/>
    <w:rsid w:val="00001D7F"/>
    <w:rsid w:val="0000215C"/>
    <w:rsid w:val="0000237D"/>
    <w:rsid w:val="000028D8"/>
    <w:rsid w:val="00003104"/>
    <w:rsid w:val="00003229"/>
    <w:rsid w:val="000034B1"/>
    <w:rsid w:val="000034DB"/>
    <w:rsid w:val="0000399C"/>
    <w:rsid w:val="00003B42"/>
    <w:rsid w:val="00004212"/>
    <w:rsid w:val="000042ED"/>
    <w:rsid w:val="000043FD"/>
    <w:rsid w:val="00004686"/>
    <w:rsid w:val="00004DFC"/>
    <w:rsid w:val="00004F85"/>
    <w:rsid w:val="00005093"/>
    <w:rsid w:val="00005371"/>
    <w:rsid w:val="00005631"/>
    <w:rsid w:val="000056CE"/>
    <w:rsid w:val="00005933"/>
    <w:rsid w:val="00005A1E"/>
    <w:rsid w:val="00005BFE"/>
    <w:rsid w:val="00005E40"/>
    <w:rsid w:val="00005FF4"/>
    <w:rsid w:val="000065A8"/>
    <w:rsid w:val="000065AC"/>
    <w:rsid w:val="000069E6"/>
    <w:rsid w:val="00006B50"/>
    <w:rsid w:val="00006E70"/>
    <w:rsid w:val="00006EC2"/>
    <w:rsid w:val="0000706C"/>
    <w:rsid w:val="000072E6"/>
    <w:rsid w:val="000073FF"/>
    <w:rsid w:val="000075DA"/>
    <w:rsid w:val="00007919"/>
    <w:rsid w:val="00007C90"/>
    <w:rsid w:val="00007FEE"/>
    <w:rsid w:val="00010144"/>
    <w:rsid w:val="00010245"/>
    <w:rsid w:val="000104C2"/>
    <w:rsid w:val="00010595"/>
    <w:rsid w:val="0001061E"/>
    <w:rsid w:val="0001083E"/>
    <w:rsid w:val="00010D55"/>
    <w:rsid w:val="00010D95"/>
    <w:rsid w:val="00011102"/>
    <w:rsid w:val="00011178"/>
    <w:rsid w:val="000114C8"/>
    <w:rsid w:val="0001162E"/>
    <w:rsid w:val="0001176D"/>
    <w:rsid w:val="00011851"/>
    <w:rsid w:val="00011EB7"/>
    <w:rsid w:val="00011F77"/>
    <w:rsid w:val="0001221E"/>
    <w:rsid w:val="0001287F"/>
    <w:rsid w:val="000129CC"/>
    <w:rsid w:val="00012F05"/>
    <w:rsid w:val="00013103"/>
    <w:rsid w:val="00013207"/>
    <w:rsid w:val="0001336E"/>
    <w:rsid w:val="0001346B"/>
    <w:rsid w:val="000135B8"/>
    <w:rsid w:val="00013856"/>
    <w:rsid w:val="00013914"/>
    <w:rsid w:val="0001425A"/>
    <w:rsid w:val="000147F7"/>
    <w:rsid w:val="00014978"/>
    <w:rsid w:val="00015522"/>
    <w:rsid w:val="00015919"/>
    <w:rsid w:val="00015A2E"/>
    <w:rsid w:val="00015F66"/>
    <w:rsid w:val="000164EC"/>
    <w:rsid w:val="000168A2"/>
    <w:rsid w:val="000169E9"/>
    <w:rsid w:val="000170F6"/>
    <w:rsid w:val="0001747A"/>
    <w:rsid w:val="0001751A"/>
    <w:rsid w:val="000176B2"/>
    <w:rsid w:val="0001797B"/>
    <w:rsid w:val="000179DB"/>
    <w:rsid w:val="00017A87"/>
    <w:rsid w:val="00017C29"/>
    <w:rsid w:val="00017CDE"/>
    <w:rsid w:val="00017E4E"/>
    <w:rsid w:val="00017E52"/>
    <w:rsid w:val="00020079"/>
    <w:rsid w:val="000200ED"/>
    <w:rsid w:val="00020238"/>
    <w:rsid w:val="00020474"/>
    <w:rsid w:val="000204FD"/>
    <w:rsid w:val="0002080E"/>
    <w:rsid w:val="00020841"/>
    <w:rsid w:val="0002088C"/>
    <w:rsid w:val="00020A30"/>
    <w:rsid w:val="00020A8A"/>
    <w:rsid w:val="00020C38"/>
    <w:rsid w:val="00020FE3"/>
    <w:rsid w:val="000215C7"/>
    <w:rsid w:val="0002172A"/>
    <w:rsid w:val="00021736"/>
    <w:rsid w:val="0002197B"/>
    <w:rsid w:val="00021B12"/>
    <w:rsid w:val="00021D78"/>
    <w:rsid w:val="000227A7"/>
    <w:rsid w:val="00022A50"/>
    <w:rsid w:val="00023343"/>
    <w:rsid w:val="0002334A"/>
    <w:rsid w:val="00023538"/>
    <w:rsid w:val="00023845"/>
    <w:rsid w:val="000238EB"/>
    <w:rsid w:val="00023BD0"/>
    <w:rsid w:val="00023F02"/>
    <w:rsid w:val="00024013"/>
    <w:rsid w:val="00024029"/>
    <w:rsid w:val="0002466F"/>
    <w:rsid w:val="00024846"/>
    <w:rsid w:val="00024852"/>
    <w:rsid w:val="000248D3"/>
    <w:rsid w:val="00024937"/>
    <w:rsid w:val="00024950"/>
    <w:rsid w:val="00024B9F"/>
    <w:rsid w:val="00024D42"/>
    <w:rsid w:val="00025304"/>
    <w:rsid w:val="00025446"/>
    <w:rsid w:val="000255D7"/>
    <w:rsid w:val="00025BA7"/>
    <w:rsid w:val="00026206"/>
    <w:rsid w:val="000264F0"/>
    <w:rsid w:val="0002683E"/>
    <w:rsid w:val="0002696C"/>
    <w:rsid w:val="00026C03"/>
    <w:rsid w:val="00026E24"/>
    <w:rsid w:val="0002727A"/>
    <w:rsid w:val="00027296"/>
    <w:rsid w:val="00027427"/>
    <w:rsid w:val="000277FE"/>
    <w:rsid w:val="00027973"/>
    <w:rsid w:val="00027B8A"/>
    <w:rsid w:val="00027B8F"/>
    <w:rsid w:val="00027FEE"/>
    <w:rsid w:val="00030541"/>
    <w:rsid w:val="0003078D"/>
    <w:rsid w:val="00030A9B"/>
    <w:rsid w:val="00030AFE"/>
    <w:rsid w:val="00030EC2"/>
    <w:rsid w:val="00031F47"/>
    <w:rsid w:val="0003246A"/>
    <w:rsid w:val="000325FB"/>
    <w:rsid w:val="0003289C"/>
    <w:rsid w:val="00033720"/>
    <w:rsid w:val="00033856"/>
    <w:rsid w:val="00033AB7"/>
    <w:rsid w:val="00033D79"/>
    <w:rsid w:val="00033E9E"/>
    <w:rsid w:val="00033EA1"/>
    <w:rsid w:val="00033F87"/>
    <w:rsid w:val="000344BE"/>
    <w:rsid w:val="00034527"/>
    <w:rsid w:val="0003495E"/>
    <w:rsid w:val="00034C56"/>
    <w:rsid w:val="0003505E"/>
    <w:rsid w:val="00035493"/>
    <w:rsid w:val="0003591D"/>
    <w:rsid w:val="00035F02"/>
    <w:rsid w:val="000361FE"/>
    <w:rsid w:val="00036371"/>
    <w:rsid w:val="000363AF"/>
    <w:rsid w:val="000363B6"/>
    <w:rsid w:val="0003646C"/>
    <w:rsid w:val="000364DC"/>
    <w:rsid w:val="0003664B"/>
    <w:rsid w:val="00036EC2"/>
    <w:rsid w:val="00037A42"/>
    <w:rsid w:val="00037ED4"/>
    <w:rsid w:val="000400AE"/>
    <w:rsid w:val="00040233"/>
    <w:rsid w:val="00040267"/>
    <w:rsid w:val="000405B5"/>
    <w:rsid w:val="000410BD"/>
    <w:rsid w:val="000411B5"/>
    <w:rsid w:val="00041459"/>
    <w:rsid w:val="0004166F"/>
    <w:rsid w:val="0004176A"/>
    <w:rsid w:val="00041A60"/>
    <w:rsid w:val="00041CEE"/>
    <w:rsid w:val="00041D10"/>
    <w:rsid w:val="000421C7"/>
    <w:rsid w:val="0004293E"/>
    <w:rsid w:val="000429AC"/>
    <w:rsid w:val="00042B76"/>
    <w:rsid w:val="00042EFE"/>
    <w:rsid w:val="00043004"/>
    <w:rsid w:val="0004320E"/>
    <w:rsid w:val="000432EC"/>
    <w:rsid w:val="000433B9"/>
    <w:rsid w:val="000435B9"/>
    <w:rsid w:val="00043819"/>
    <w:rsid w:val="00043C42"/>
    <w:rsid w:val="00043D7E"/>
    <w:rsid w:val="00043F68"/>
    <w:rsid w:val="00043FB2"/>
    <w:rsid w:val="000444F5"/>
    <w:rsid w:val="00044552"/>
    <w:rsid w:val="00044B24"/>
    <w:rsid w:val="00044C0E"/>
    <w:rsid w:val="00044C14"/>
    <w:rsid w:val="00044C62"/>
    <w:rsid w:val="00044EB8"/>
    <w:rsid w:val="00044FA8"/>
    <w:rsid w:val="00044FD1"/>
    <w:rsid w:val="00045200"/>
    <w:rsid w:val="000453B9"/>
    <w:rsid w:val="00045422"/>
    <w:rsid w:val="000454C0"/>
    <w:rsid w:val="00045C2C"/>
    <w:rsid w:val="00045D80"/>
    <w:rsid w:val="000462F5"/>
    <w:rsid w:val="0004639E"/>
    <w:rsid w:val="0004665B"/>
    <w:rsid w:val="00046816"/>
    <w:rsid w:val="00046B78"/>
    <w:rsid w:val="00046DF7"/>
    <w:rsid w:val="0004713A"/>
    <w:rsid w:val="00047189"/>
    <w:rsid w:val="000471D4"/>
    <w:rsid w:val="000477B5"/>
    <w:rsid w:val="000477FB"/>
    <w:rsid w:val="000478D4"/>
    <w:rsid w:val="00047A95"/>
    <w:rsid w:val="00047B7F"/>
    <w:rsid w:val="00050022"/>
    <w:rsid w:val="00050206"/>
    <w:rsid w:val="000509E0"/>
    <w:rsid w:val="000512B3"/>
    <w:rsid w:val="00051524"/>
    <w:rsid w:val="000516EB"/>
    <w:rsid w:val="00051779"/>
    <w:rsid w:val="00051B18"/>
    <w:rsid w:val="00051C47"/>
    <w:rsid w:val="00051CEF"/>
    <w:rsid w:val="00051D98"/>
    <w:rsid w:val="0005244D"/>
    <w:rsid w:val="000526CE"/>
    <w:rsid w:val="00052C27"/>
    <w:rsid w:val="00052C9F"/>
    <w:rsid w:val="00052CB2"/>
    <w:rsid w:val="00052D77"/>
    <w:rsid w:val="00052F16"/>
    <w:rsid w:val="0005322E"/>
    <w:rsid w:val="00053477"/>
    <w:rsid w:val="00053584"/>
    <w:rsid w:val="000537BC"/>
    <w:rsid w:val="000539B4"/>
    <w:rsid w:val="000539E2"/>
    <w:rsid w:val="000543F5"/>
    <w:rsid w:val="00054604"/>
    <w:rsid w:val="0005466D"/>
    <w:rsid w:val="000549F6"/>
    <w:rsid w:val="00054A60"/>
    <w:rsid w:val="00054E94"/>
    <w:rsid w:val="00055086"/>
    <w:rsid w:val="0005519C"/>
    <w:rsid w:val="000551BD"/>
    <w:rsid w:val="00055312"/>
    <w:rsid w:val="00055572"/>
    <w:rsid w:val="00055D6F"/>
    <w:rsid w:val="00055EDF"/>
    <w:rsid w:val="0005633D"/>
    <w:rsid w:val="0005637B"/>
    <w:rsid w:val="0005640A"/>
    <w:rsid w:val="00056C00"/>
    <w:rsid w:val="00056E7E"/>
    <w:rsid w:val="00056F9C"/>
    <w:rsid w:val="00057252"/>
    <w:rsid w:val="000573C1"/>
    <w:rsid w:val="000573E6"/>
    <w:rsid w:val="0005752B"/>
    <w:rsid w:val="0005774B"/>
    <w:rsid w:val="0005781A"/>
    <w:rsid w:val="00057DE1"/>
    <w:rsid w:val="0006036A"/>
    <w:rsid w:val="00060454"/>
    <w:rsid w:val="00060458"/>
    <w:rsid w:val="00060A84"/>
    <w:rsid w:val="000610E1"/>
    <w:rsid w:val="000613A4"/>
    <w:rsid w:val="0006179E"/>
    <w:rsid w:val="00061A1D"/>
    <w:rsid w:val="00061E44"/>
    <w:rsid w:val="000621FF"/>
    <w:rsid w:val="000622A2"/>
    <w:rsid w:val="00062FD0"/>
    <w:rsid w:val="00063230"/>
    <w:rsid w:val="000632E2"/>
    <w:rsid w:val="000633DD"/>
    <w:rsid w:val="00063D0C"/>
    <w:rsid w:val="00064037"/>
    <w:rsid w:val="000641A9"/>
    <w:rsid w:val="000641F5"/>
    <w:rsid w:val="00064887"/>
    <w:rsid w:val="00064932"/>
    <w:rsid w:val="000649A3"/>
    <w:rsid w:val="00064D9F"/>
    <w:rsid w:val="00065495"/>
    <w:rsid w:val="00065849"/>
    <w:rsid w:val="00065ED6"/>
    <w:rsid w:val="0006604B"/>
    <w:rsid w:val="00066105"/>
    <w:rsid w:val="00066202"/>
    <w:rsid w:val="000662C0"/>
    <w:rsid w:val="00066B1C"/>
    <w:rsid w:val="00066E01"/>
    <w:rsid w:val="00066E07"/>
    <w:rsid w:val="00066F5F"/>
    <w:rsid w:val="000672A6"/>
    <w:rsid w:val="0006762A"/>
    <w:rsid w:val="00067AF2"/>
    <w:rsid w:val="00067EE5"/>
    <w:rsid w:val="00070206"/>
    <w:rsid w:val="00070238"/>
    <w:rsid w:val="000702E9"/>
    <w:rsid w:val="0007033B"/>
    <w:rsid w:val="000709AA"/>
    <w:rsid w:val="00070C19"/>
    <w:rsid w:val="00070E26"/>
    <w:rsid w:val="00070E34"/>
    <w:rsid w:val="00070E85"/>
    <w:rsid w:val="00071395"/>
    <w:rsid w:val="00071479"/>
    <w:rsid w:val="0007160D"/>
    <w:rsid w:val="000718C2"/>
    <w:rsid w:val="0007198A"/>
    <w:rsid w:val="00071ECB"/>
    <w:rsid w:val="000722F9"/>
    <w:rsid w:val="00072615"/>
    <w:rsid w:val="0007288C"/>
    <w:rsid w:val="00072EA0"/>
    <w:rsid w:val="0007334B"/>
    <w:rsid w:val="0007366D"/>
    <w:rsid w:val="000739DC"/>
    <w:rsid w:val="00073A30"/>
    <w:rsid w:val="00073F55"/>
    <w:rsid w:val="0007401B"/>
    <w:rsid w:val="0007415C"/>
    <w:rsid w:val="000744D2"/>
    <w:rsid w:val="000748FC"/>
    <w:rsid w:val="00074D31"/>
    <w:rsid w:val="0007573D"/>
    <w:rsid w:val="00075C6C"/>
    <w:rsid w:val="00075EB3"/>
    <w:rsid w:val="0007651F"/>
    <w:rsid w:val="0007687C"/>
    <w:rsid w:val="00076B00"/>
    <w:rsid w:val="00076CC5"/>
    <w:rsid w:val="00076F5F"/>
    <w:rsid w:val="00077695"/>
    <w:rsid w:val="000777C0"/>
    <w:rsid w:val="000777DD"/>
    <w:rsid w:val="00077843"/>
    <w:rsid w:val="000800E7"/>
    <w:rsid w:val="00080251"/>
    <w:rsid w:val="0008039C"/>
    <w:rsid w:val="00080859"/>
    <w:rsid w:val="00080B13"/>
    <w:rsid w:val="000810CF"/>
    <w:rsid w:val="0008110C"/>
    <w:rsid w:val="0008135D"/>
    <w:rsid w:val="00081C23"/>
    <w:rsid w:val="00081E74"/>
    <w:rsid w:val="00082196"/>
    <w:rsid w:val="0008297F"/>
    <w:rsid w:val="00082B37"/>
    <w:rsid w:val="00082E86"/>
    <w:rsid w:val="00082EDB"/>
    <w:rsid w:val="00082F7D"/>
    <w:rsid w:val="000836F6"/>
    <w:rsid w:val="00083A1E"/>
    <w:rsid w:val="00083BDA"/>
    <w:rsid w:val="00083BE8"/>
    <w:rsid w:val="00083D29"/>
    <w:rsid w:val="00084467"/>
    <w:rsid w:val="00084D8F"/>
    <w:rsid w:val="00084E00"/>
    <w:rsid w:val="00084E2E"/>
    <w:rsid w:val="00085019"/>
    <w:rsid w:val="000853F8"/>
    <w:rsid w:val="00085745"/>
    <w:rsid w:val="000857DA"/>
    <w:rsid w:val="000857F4"/>
    <w:rsid w:val="00085B51"/>
    <w:rsid w:val="00086478"/>
    <w:rsid w:val="00086DDC"/>
    <w:rsid w:val="00087109"/>
    <w:rsid w:val="00087655"/>
    <w:rsid w:val="00087876"/>
    <w:rsid w:val="00087AA1"/>
    <w:rsid w:val="00087B01"/>
    <w:rsid w:val="00087FF5"/>
    <w:rsid w:val="0009048C"/>
    <w:rsid w:val="000907FD"/>
    <w:rsid w:val="00090893"/>
    <w:rsid w:val="00090A7D"/>
    <w:rsid w:val="00090BB8"/>
    <w:rsid w:val="00090DE4"/>
    <w:rsid w:val="00090E2E"/>
    <w:rsid w:val="00091048"/>
    <w:rsid w:val="000916D5"/>
    <w:rsid w:val="0009173B"/>
    <w:rsid w:val="00091A2F"/>
    <w:rsid w:val="00091A4E"/>
    <w:rsid w:val="00091ABA"/>
    <w:rsid w:val="00091C4B"/>
    <w:rsid w:val="00092774"/>
    <w:rsid w:val="00092968"/>
    <w:rsid w:val="00092A78"/>
    <w:rsid w:val="00092B6A"/>
    <w:rsid w:val="00092E29"/>
    <w:rsid w:val="0009325D"/>
    <w:rsid w:val="00093527"/>
    <w:rsid w:val="00093F7A"/>
    <w:rsid w:val="00094166"/>
    <w:rsid w:val="000942F7"/>
    <w:rsid w:val="00094440"/>
    <w:rsid w:val="00094CB1"/>
    <w:rsid w:val="00094E18"/>
    <w:rsid w:val="00094F44"/>
    <w:rsid w:val="0009581B"/>
    <w:rsid w:val="00096091"/>
    <w:rsid w:val="00096317"/>
    <w:rsid w:val="000968CE"/>
    <w:rsid w:val="000969F0"/>
    <w:rsid w:val="00096AC3"/>
    <w:rsid w:val="00096CC9"/>
    <w:rsid w:val="0009724E"/>
    <w:rsid w:val="00097341"/>
    <w:rsid w:val="000973E6"/>
    <w:rsid w:val="00097466"/>
    <w:rsid w:val="000974B6"/>
    <w:rsid w:val="00097FCE"/>
    <w:rsid w:val="000A0824"/>
    <w:rsid w:val="000A0894"/>
    <w:rsid w:val="000A0DA5"/>
    <w:rsid w:val="000A0FA0"/>
    <w:rsid w:val="000A1563"/>
    <w:rsid w:val="000A1575"/>
    <w:rsid w:val="000A16C5"/>
    <w:rsid w:val="000A1A25"/>
    <w:rsid w:val="000A1B00"/>
    <w:rsid w:val="000A1B19"/>
    <w:rsid w:val="000A1B4D"/>
    <w:rsid w:val="000A221C"/>
    <w:rsid w:val="000A2C8C"/>
    <w:rsid w:val="000A30B5"/>
    <w:rsid w:val="000A314B"/>
    <w:rsid w:val="000A3526"/>
    <w:rsid w:val="000A361C"/>
    <w:rsid w:val="000A3E3C"/>
    <w:rsid w:val="000A435F"/>
    <w:rsid w:val="000A45A4"/>
    <w:rsid w:val="000A4AF2"/>
    <w:rsid w:val="000A5563"/>
    <w:rsid w:val="000A5700"/>
    <w:rsid w:val="000A5A36"/>
    <w:rsid w:val="000A5ACE"/>
    <w:rsid w:val="000A619E"/>
    <w:rsid w:val="000A623C"/>
    <w:rsid w:val="000A6649"/>
    <w:rsid w:val="000A6C91"/>
    <w:rsid w:val="000A70E9"/>
    <w:rsid w:val="000A720E"/>
    <w:rsid w:val="000A792B"/>
    <w:rsid w:val="000A7DF9"/>
    <w:rsid w:val="000A7FC0"/>
    <w:rsid w:val="000B0160"/>
    <w:rsid w:val="000B04DA"/>
    <w:rsid w:val="000B05FF"/>
    <w:rsid w:val="000B0678"/>
    <w:rsid w:val="000B08F3"/>
    <w:rsid w:val="000B0BB5"/>
    <w:rsid w:val="000B0C51"/>
    <w:rsid w:val="000B1228"/>
    <w:rsid w:val="000B12A0"/>
    <w:rsid w:val="000B167C"/>
    <w:rsid w:val="000B17F0"/>
    <w:rsid w:val="000B1DC3"/>
    <w:rsid w:val="000B1E11"/>
    <w:rsid w:val="000B221E"/>
    <w:rsid w:val="000B248F"/>
    <w:rsid w:val="000B271B"/>
    <w:rsid w:val="000B2A45"/>
    <w:rsid w:val="000B308F"/>
    <w:rsid w:val="000B3184"/>
    <w:rsid w:val="000B32AB"/>
    <w:rsid w:val="000B34C9"/>
    <w:rsid w:val="000B36CC"/>
    <w:rsid w:val="000B3784"/>
    <w:rsid w:val="000B3A44"/>
    <w:rsid w:val="000B3AB0"/>
    <w:rsid w:val="000B3B63"/>
    <w:rsid w:val="000B3DB4"/>
    <w:rsid w:val="000B3EE4"/>
    <w:rsid w:val="000B3EFE"/>
    <w:rsid w:val="000B40A6"/>
    <w:rsid w:val="000B415F"/>
    <w:rsid w:val="000B41F5"/>
    <w:rsid w:val="000B4686"/>
    <w:rsid w:val="000B48FF"/>
    <w:rsid w:val="000B4CAD"/>
    <w:rsid w:val="000B4D5A"/>
    <w:rsid w:val="000B4EB7"/>
    <w:rsid w:val="000B576B"/>
    <w:rsid w:val="000B5A6E"/>
    <w:rsid w:val="000B5B73"/>
    <w:rsid w:val="000B5BF1"/>
    <w:rsid w:val="000B5C12"/>
    <w:rsid w:val="000B5C78"/>
    <w:rsid w:val="000B6210"/>
    <w:rsid w:val="000B65C1"/>
    <w:rsid w:val="000B6A02"/>
    <w:rsid w:val="000B6EC0"/>
    <w:rsid w:val="000B7765"/>
    <w:rsid w:val="000B77A1"/>
    <w:rsid w:val="000B79E3"/>
    <w:rsid w:val="000C050F"/>
    <w:rsid w:val="000C06A1"/>
    <w:rsid w:val="000C06FA"/>
    <w:rsid w:val="000C0C80"/>
    <w:rsid w:val="000C13DE"/>
    <w:rsid w:val="000C1682"/>
    <w:rsid w:val="000C2060"/>
    <w:rsid w:val="000C2177"/>
    <w:rsid w:val="000C2593"/>
    <w:rsid w:val="000C2703"/>
    <w:rsid w:val="000C2967"/>
    <w:rsid w:val="000C2AC6"/>
    <w:rsid w:val="000C2DF8"/>
    <w:rsid w:val="000C3106"/>
    <w:rsid w:val="000C31A5"/>
    <w:rsid w:val="000C336D"/>
    <w:rsid w:val="000C3C13"/>
    <w:rsid w:val="000C42A4"/>
    <w:rsid w:val="000C42A9"/>
    <w:rsid w:val="000C4943"/>
    <w:rsid w:val="000C4A26"/>
    <w:rsid w:val="000C4A43"/>
    <w:rsid w:val="000C4CBA"/>
    <w:rsid w:val="000C4E56"/>
    <w:rsid w:val="000C4FC2"/>
    <w:rsid w:val="000C5277"/>
    <w:rsid w:val="000C57F8"/>
    <w:rsid w:val="000C5A41"/>
    <w:rsid w:val="000C600D"/>
    <w:rsid w:val="000C63B4"/>
    <w:rsid w:val="000C659F"/>
    <w:rsid w:val="000C65F2"/>
    <w:rsid w:val="000C6634"/>
    <w:rsid w:val="000C675B"/>
    <w:rsid w:val="000C68B7"/>
    <w:rsid w:val="000C6AFE"/>
    <w:rsid w:val="000C71A7"/>
    <w:rsid w:val="000C72BF"/>
    <w:rsid w:val="000C77DE"/>
    <w:rsid w:val="000C7A4E"/>
    <w:rsid w:val="000D0016"/>
    <w:rsid w:val="000D0622"/>
    <w:rsid w:val="000D074C"/>
    <w:rsid w:val="000D0763"/>
    <w:rsid w:val="000D0BF2"/>
    <w:rsid w:val="000D0F4B"/>
    <w:rsid w:val="000D12BE"/>
    <w:rsid w:val="000D13EE"/>
    <w:rsid w:val="000D1418"/>
    <w:rsid w:val="000D14AD"/>
    <w:rsid w:val="000D17F0"/>
    <w:rsid w:val="000D19CB"/>
    <w:rsid w:val="000D1CEB"/>
    <w:rsid w:val="000D22FF"/>
    <w:rsid w:val="000D28CC"/>
    <w:rsid w:val="000D2FC5"/>
    <w:rsid w:val="000D33C6"/>
    <w:rsid w:val="000D33FD"/>
    <w:rsid w:val="000D3501"/>
    <w:rsid w:val="000D35C8"/>
    <w:rsid w:val="000D360F"/>
    <w:rsid w:val="000D3884"/>
    <w:rsid w:val="000D3A36"/>
    <w:rsid w:val="000D3AA9"/>
    <w:rsid w:val="000D3D0A"/>
    <w:rsid w:val="000D3EC4"/>
    <w:rsid w:val="000D3EC6"/>
    <w:rsid w:val="000D4370"/>
    <w:rsid w:val="000D488C"/>
    <w:rsid w:val="000D4F41"/>
    <w:rsid w:val="000D52AE"/>
    <w:rsid w:val="000D5338"/>
    <w:rsid w:val="000D53AE"/>
    <w:rsid w:val="000D5C93"/>
    <w:rsid w:val="000D6021"/>
    <w:rsid w:val="000D68C1"/>
    <w:rsid w:val="000D6A41"/>
    <w:rsid w:val="000D6D56"/>
    <w:rsid w:val="000D6D8C"/>
    <w:rsid w:val="000D6F77"/>
    <w:rsid w:val="000D71B3"/>
    <w:rsid w:val="000D749A"/>
    <w:rsid w:val="000D74E2"/>
    <w:rsid w:val="000D79F8"/>
    <w:rsid w:val="000D7B83"/>
    <w:rsid w:val="000D7C2F"/>
    <w:rsid w:val="000D7D5B"/>
    <w:rsid w:val="000D7E4D"/>
    <w:rsid w:val="000E0463"/>
    <w:rsid w:val="000E05D0"/>
    <w:rsid w:val="000E09FE"/>
    <w:rsid w:val="000E0A47"/>
    <w:rsid w:val="000E0AD4"/>
    <w:rsid w:val="000E0DC7"/>
    <w:rsid w:val="000E11E7"/>
    <w:rsid w:val="000E1212"/>
    <w:rsid w:val="000E12AA"/>
    <w:rsid w:val="000E15CA"/>
    <w:rsid w:val="000E1779"/>
    <w:rsid w:val="000E1B4C"/>
    <w:rsid w:val="000E1C84"/>
    <w:rsid w:val="000E1D53"/>
    <w:rsid w:val="000E205D"/>
    <w:rsid w:val="000E2CAF"/>
    <w:rsid w:val="000E30D6"/>
    <w:rsid w:val="000E31C0"/>
    <w:rsid w:val="000E3472"/>
    <w:rsid w:val="000E3563"/>
    <w:rsid w:val="000E3701"/>
    <w:rsid w:val="000E37B8"/>
    <w:rsid w:val="000E3C92"/>
    <w:rsid w:val="000E3DA1"/>
    <w:rsid w:val="000E4238"/>
    <w:rsid w:val="000E423E"/>
    <w:rsid w:val="000E4AEA"/>
    <w:rsid w:val="000E584B"/>
    <w:rsid w:val="000E5881"/>
    <w:rsid w:val="000E5C68"/>
    <w:rsid w:val="000E5EB8"/>
    <w:rsid w:val="000E6708"/>
    <w:rsid w:val="000E68EF"/>
    <w:rsid w:val="000E6FC8"/>
    <w:rsid w:val="000E70D2"/>
    <w:rsid w:val="000E7269"/>
    <w:rsid w:val="000E7ECA"/>
    <w:rsid w:val="000F0223"/>
    <w:rsid w:val="000F03A0"/>
    <w:rsid w:val="000F0EBE"/>
    <w:rsid w:val="000F1453"/>
    <w:rsid w:val="000F164C"/>
    <w:rsid w:val="000F1F02"/>
    <w:rsid w:val="000F223A"/>
    <w:rsid w:val="000F2476"/>
    <w:rsid w:val="000F268D"/>
    <w:rsid w:val="000F293D"/>
    <w:rsid w:val="000F2BD5"/>
    <w:rsid w:val="000F2E82"/>
    <w:rsid w:val="000F2FCE"/>
    <w:rsid w:val="000F30EF"/>
    <w:rsid w:val="000F31B8"/>
    <w:rsid w:val="000F3249"/>
    <w:rsid w:val="000F3540"/>
    <w:rsid w:val="000F3766"/>
    <w:rsid w:val="000F3D05"/>
    <w:rsid w:val="000F43A3"/>
    <w:rsid w:val="000F4605"/>
    <w:rsid w:val="000F4B37"/>
    <w:rsid w:val="000F4F0E"/>
    <w:rsid w:val="000F50CC"/>
    <w:rsid w:val="000F5551"/>
    <w:rsid w:val="000F5C4E"/>
    <w:rsid w:val="000F66D3"/>
    <w:rsid w:val="000F6805"/>
    <w:rsid w:val="000F6967"/>
    <w:rsid w:val="000F6CE7"/>
    <w:rsid w:val="000F6D6B"/>
    <w:rsid w:val="000F6D7C"/>
    <w:rsid w:val="000F6FF2"/>
    <w:rsid w:val="000F76E3"/>
    <w:rsid w:val="000F7A98"/>
    <w:rsid w:val="000F7C44"/>
    <w:rsid w:val="000F7FA5"/>
    <w:rsid w:val="00100037"/>
    <w:rsid w:val="0010041F"/>
    <w:rsid w:val="00100569"/>
    <w:rsid w:val="00100E23"/>
    <w:rsid w:val="00100ED4"/>
    <w:rsid w:val="00101882"/>
    <w:rsid w:val="00101933"/>
    <w:rsid w:val="00101B1B"/>
    <w:rsid w:val="00101BEC"/>
    <w:rsid w:val="00101D89"/>
    <w:rsid w:val="00101F3D"/>
    <w:rsid w:val="00101FD4"/>
    <w:rsid w:val="0010271A"/>
    <w:rsid w:val="001027DA"/>
    <w:rsid w:val="00102960"/>
    <w:rsid w:val="00102BAB"/>
    <w:rsid w:val="00103174"/>
    <w:rsid w:val="001039C2"/>
    <w:rsid w:val="00103A21"/>
    <w:rsid w:val="00103A65"/>
    <w:rsid w:val="00103CFE"/>
    <w:rsid w:val="00103E4C"/>
    <w:rsid w:val="001045E4"/>
    <w:rsid w:val="00104684"/>
    <w:rsid w:val="00104739"/>
    <w:rsid w:val="001049CE"/>
    <w:rsid w:val="00104B51"/>
    <w:rsid w:val="00104C49"/>
    <w:rsid w:val="00104C6A"/>
    <w:rsid w:val="00104E89"/>
    <w:rsid w:val="00105313"/>
    <w:rsid w:val="001057C2"/>
    <w:rsid w:val="00105B7A"/>
    <w:rsid w:val="00105EAC"/>
    <w:rsid w:val="001062E3"/>
    <w:rsid w:val="00106676"/>
    <w:rsid w:val="001067F9"/>
    <w:rsid w:val="001068AE"/>
    <w:rsid w:val="00106914"/>
    <w:rsid w:val="00106A4C"/>
    <w:rsid w:val="00106A8D"/>
    <w:rsid w:val="00106BB7"/>
    <w:rsid w:val="00106BD2"/>
    <w:rsid w:val="00106D1F"/>
    <w:rsid w:val="00106FD3"/>
    <w:rsid w:val="00106FE1"/>
    <w:rsid w:val="00107234"/>
    <w:rsid w:val="00107564"/>
    <w:rsid w:val="00107745"/>
    <w:rsid w:val="00107876"/>
    <w:rsid w:val="00107A5B"/>
    <w:rsid w:val="00107CA1"/>
    <w:rsid w:val="00107D22"/>
    <w:rsid w:val="001100D1"/>
    <w:rsid w:val="001100E6"/>
    <w:rsid w:val="001102E0"/>
    <w:rsid w:val="001105CF"/>
    <w:rsid w:val="00110875"/>
    <w:rsid w:val="001108BA"/>
    <w:rsid w:val="001111F2"/>
    <w:rsid w:val="0011189D"/>
    <w:rsid w:val="001119A4"/>
    <w:rsid w:val="00111B1A"/>
    <w:rsid w:val="00111B93"/>
    <w:rsid w:val="00112038"/>
    <w:rsid w:val="00112063"/>
    <w:rsid w:val="0011241D"/>
    <w:rsid w:val="00112805"/>
    <w:rsid w:val="00112921"/>
    <w:rsid w:val="00112A31"/>
    <w:rsid w:val="00112A74"/>
    <w:rsid w:val="00112F90"/>
    <w:rsid w:val="001131D8"/>
    <w:rsid w:val="00113BB3"/>
    <w:rsid w:val="00113E1D"/>
    <w:rsid w:val="001141D2"/>
    <w:rsid w:val="00114540"/>
    <w:rsid w:val="00114846"/>
    <w:rsid w:val="00114CBE"/>
    <w:rsid w:val="00115726"/>
    <w:rsid w:val="001157C3"/>
    <w:rsid w:val="00115B26"/>
    <w:rsid w:val="00115C6B"/>
    <w:rsid w:val="00115DA0"/>
    <w:rsid w:val="0011638D"/>
    <w:rsid w:val="001164B2"/>
    <w:rsid w:val="001168D9"/>
    <w:rsid w:val="00116917"/>
    <w:rsid w:val="00116965"/>
    <w:rsid w:val="00116A31"/>
    <w:rsid w:val="00116AB6"/>
    <w:rsid w:val="00116B09"/>
    <w:rsid w:val="00116BFC"/>
    <w:rsid w:val="00116CE3"/>
    <w:rsid w:val="00116F4C"/>
    <w:rsid w:val="00116F7A"/>
    <w:rsid w:val="001171DA"/>
    <w:rsid w:val="00117CEA"/>
    <w:rsid w:val="00117D7B"/>
    <w:rsid w:val="0012000E"/>
    <w:rsid w:val="0012011A"/>
    <w:rsid w:val="00120478"/>
    <w:rsid w:val="001204FF"/>
    <w:rsid w:val="00120B03"/>
    <w:rsid w:val="00120EBF"/>
    <w:rsid w:val="00120F29"/>
    <w:rsid w:val="0012115D"/>
    <w:rsid w:val="00121240"/>
    <w:rsid w:val="001217A0"/>
    <w:rsid w:val="001218A7"/>
    <w:rsid w:val="0012193B"/>
    <w:rsid w:val="00121986"/>
    <w:rsid w:val="00121E03"/>
    <w:rsid w:val="00121F31"/>
    <w:rsid w:val="001223F3"/>
    <w:rsid w:val="001224F4"/>
    <w:rsid w:val="00122A75"/>
    <w:rsid w:val="00122B31"/>
    <w:rsid w:val="0012310A"/>
    <w:rsid w:val="001236EB"/>
    <w:rsid w:val="00123E36"/>
    <w:rsid w:val="00124057"/>
    <w:rsid w:val="0012410B"/>
    <w:rsid w:val="00124314"/>
    <w:rsid w:val="0012523C"/>
    <w:rsid w:val="00125958"/>
    <w:rsid w:val="00125DBE"/>
    <w:rsid w:val="00125E62"/>
    <w:rsid w:val="001268D9"/>
    <w:rsid w:val="00126D9F"/>
    <w:rsid w:val="0012726C"/>
    <w:rsid w:val="0012766F"/>
    <w:rsid w:val="00130AF5"/>
    <w:rsid w:val="00130F4B"/>
    <w:rsid w:val="00131026"/>
    <w:rsid w:val="001315F5"/>
    <w:rsid w:val="001316C2"/>
    <w:rsid w:val="001317AD"/>
    <w:rsid w:val="001318E1"/>
    <w:rsid w:val="00131988"/>
    <w:rsid w:val="00131D6F"/>
    <w:rsid w:val="00131DED"/>
    <w:rsid w:val="00131DF7"/>
    <w:rsid w:val="00131EA1"/>
    <w:rsid w:val="00131F64"/>
    <w:rsid w:val="00132456"/>
    <w:rsid w:val="00132580"/>
    <w:rsid w:val="00132722"/>
    <w:rsid w:val="001328B1"/>
    <w:rsid w:val="00132EB7"/>
    <w:rsid w:val="001332DB"/>
    <w:rsid w:val="0013351E"/>
    <w:rsid w:val="0013371C"/>
    <w:rsid w:val="00133BD7"/>
    <w:rsid w:val="00133E4D"/>
    <w:rsid w:val="00134033"/>
    <w:rsid w:val="0013405F"/>
    <w:rsid w:val="001341CF"/>
    <w:rsid w:val="0013438B"/>
    <w:rsid w:val="0013454D"/>
    <w:rsid w:val="00134A88"/>
    <w:rsid w:val="00134DB2"/>
    <w:rsid w:val="001352EE"/>
    <w:rsid w:val="001354C9"/>
    <w:rsid w:val="00135844"/>
    <w:rsid w:val="001358FB"/>
    <w:rsid w:val="00135BB9"/>
    <w:rsid w:val="00135BD0"/>
    <w:rsid w:val="00135C17"/>
    <w:rsid w:val="00135D25"/>
    <w:rsid w:val="00136667"/>
    <w:rsid w:val="0013668B"/>
    <w:rsid w:val="00136B10"/>
    <w:rsid w:val="0013788A"/>
    <w:rsid w:val="001378CE"/>
    <w:rsid w:val="001379D3"/>
    <w:rsid w:val="0014029C"/>
    <w:rsid w:val="001402E6"/>
    <w:rsid w:val="0014069A"/>
    <w:rsid w:val="00140AD9"/>
    <w:rsid w:val="00140C7F"/>
    <w:rsid w:val="00140E9A"/>
    <w:rsid w:val="00140FA6"/>
    <w:rsid w:val="001417DF"/>
    <w:rsid w:val="00141901"/>
    <w:rsid w:val="0014200E"/>
    <w:rsid w:val="001420F9"/>
    <w:rsid w:val="00142444"/>
    <w:rsid w:val="00142642"/>
    <w:rsid w:val="00142986"/>
    <w:rsid w:val="00142EA6"/>
    <w:rsid w:val="00142EDC"/>
    <w:rsid w:val="00142EEC"/>
    <w:rsid w:val="00143BC6"/>
    <w:rsid w:val="0014431A"/>
    <w:rsid w:val="00144606"/>
    <w:rsid w:val="00145138"/>
    <w:rsid w:val="00145685"/>
    <w:rsid w:val="0014586A"/>
    <w:rsid w:val="00145E25"/>
    <w:rsid w:val="001461B1"/>
    <w:rsid w:val="00146245"/>
    <w:rsid w:val="001462BF"/>
    <w:rsid w:val="00146445"/>
    <w:rsid w:val="00146503"/>
    <w:rsid w:val="00147080"/>
    <w:rsid w:val="001470C8"/>
    <w:rsid w:val="0014718A"/>
    <w:rsid w:val="0014724A"/>
    <w:rsid w:val="00147E28"/>
    <w:rsid w:val="00147F7A"/>
    <w:rsid w:val="00150A62"/>
    <w:rsid w:val="00150E97"/>
    <w:rsid w:val="00150FD7"/>
    <w:rsid w:val="0015123D"/>
    <w:rsid w:val="00151DD4"/>
    <w:rsid w:val="00151DF8"/>
    <w:rsid w:val="00151F27"/>
    <w:rsid w:val="00151F53"/>
    <w:rsid w:val="001520D3"/>
    <w:rsid w:val="0015211B"/>
    <w:rsid w:val="0015262A"/>
    <w:rsid w:val="001526A1"/>
    <w:rsid w:val="0015274A"/>
    <w:rsid w:val="00152FEA"/>
    <w:rsid w:val="00152FFD"/>
    <w:rsid w:val="001532AC"/>
    <w:rsid w:val="0015351E"/>
    <w:rsid w:val="00153A69"/>
    <w:rsid w:val="00153F4E"/>
    <w:rsid w:val="00154360"/>
    <w:rsid w:val="001543BE"/>
    <w:rsid w:val="001543E2"/>
    <w:rsid w:val="00154C70"/>
    <w:rsid w:val="0015513D"/>
    <w:rsid w:val="001555AB"/>
    <w:rsid w:val="001555BD"/>
    <w:rsid w:val="0015575E"/>
    <w:rsid w:val="00155CCD"/>
    <w:rsid w:val="00155D27"/>
    <w:rsid w:val="00155D8B"/>
    <w:rsid w:val="00155ECB"/>
    <w:rsid w:val="00155F0A"/>
    <w:rsid w:val="0015637E"/>
    <w:rsid w:val="001564AC"/>
    <w:rsid w:val="001564CF"/>
    <w:rsid w:val="00156F1C"/>
    <w:rsid w:val="00157166"/>
    <w:rsid w:val="0015784E"/>
    <w:rsid w:val="00157B8E"/>
    <w:rsid w:val="00157FC6"/>
    <w:rsid w:val="0016094D"/>
    <w:rsid w:val="001609DF"/>
    <w:rsid w:val="00160B50"/>
    <w:rsid w:val="00160E59"/>
    <w:rsid w:val="00160E65"/>
    <w:rsid w:val="00161042"/>
    <w:rsid w:val="001615BB"/>
    <w:rsid w:val="001619BC"/>
    <w:rsid w:val="00161B13"/>
    <w:rsid w:val="00161B40"/>
    <w:rsid w:val="00161BC1"/>
    <w:rsid w:val="001621D5"/>
    <w:rsid w:val="001625BD"/>
    <w:rsid w:val="00162799"/>
    <w:rsid w:val="00162D2C"/>
    <w:rsid w:val="001630ED"/>
    <w:rsid w:val="0016326A"/>
    <w:rsid w:val="00163676"/>
    <w:rsid w:val="001637A4"/>
    <w:rsid w:val="00163DE9"/>
    <w:rsid w:val="00163EDF"/>
    <w:rsid w:val="001640FD"/>
    <w:rsid w:val="00164688"/>
    <w:rsid w:val="00164801"/>
    <w:rsid w:val="00164809"/>
    <w:rsid w:val="001649C7"/>
    <w:rsid w:val="001649C9"/>
    <w:rsid w:val="00164A37"/>
    <w:rsid w:val="00164B5F"/>
    <w:rsid w:val="00164CEC"/>
    <w:rsid w:val="00164D37"/>
    <w:rsid w:val="00164D3F"/>
    <w:rsid w:val="00164DC6"/>
    <w:rsid w:val="00164EC7"/>
    <w:rsid w:val="001650E4"/>
    <w:rsid w:val="0016547F"/>
    <w:rsid w:val="00165CE2"/>
    <w:rsid w:val="001661C9"/>
    <w:rsid w:val="00166328"/>
    <w:rsid w:val="001668A6"/>
    <w:rsid w:val="00166E94"/>
    <w:rsid w:val="001673FE"/>
    <w:rsid w:val="00167806"/>
    <w:rsid w:val="001678CE"/>
    <w:rsid w:val="00167B43"/>
    <w:rsid w:val="00167D2A"/>
    <w:rsid w:val="0017013B"/>
    <w:rsid w:val="00170485"/>
    <w:rsid w:val="00170958"/>
    <w:rsid w:val="001709F9"/>
    <w:rsid w:val="00170C97"/>
    <w:rsid w:val="00170F97"/>
    <w:rsid w:val="00171488"/>
    <w:rsid w:val="00171B02"/>
    <w:rsid w:val="00172105"/>
    <w:rsid w:val="001722BD"/>
    <w:rsid w:val="00172553"/>
    <w:rsid w:val="001729DB"/>
    <w:rsid w:val="00172ABB"/>
    <w:rsid w:val="00172CC6"/>
    <w:rsid w:val="001733A9"/>
    <w:rsid w:val="00173488"/>
    <w:rsid w:val="00173615"/>
    <w:rsid w:val="00173AFF"/>
    <w:rsid w:val="00173E48"/>
    <w:rsid w:val="00173FB1"/>
    <w:rsid w:val="00173FF5"/>
    <w:rsid w:val="0017417D"/>
    <w:rsid w:val="0017420B"/>
    <w:rsid w:val="001742F1"/>
    <w:rsid w:val="00175541"/>
    <w:rsid w:val="00175923"/>
    <w:rsid w:val="00175925"/>
    <w:rsid w:val="00175DCC"/>
    <w:rsid w:val="001760EB"/>
    <w:rsid w:val="00176121"/>
    <w:rsid w:val="0017617F"/>
    <w:rsid w:val="00176494"/>
    <w:rsid w:val="00176F4D"/>
    <w:rsid w:val="0017735B"/>
    <w:rsid w:val="001777DF"/>
    <w:rsid w:val="0017782F"/>
    <w:rsid w:val="00177D95"/>
    <w:rsid w:val="00180002"/>
    <w:rsid w:val="00180004"/>
    <w:rsid w:val="0018000A"/>
    <w:rsid w:val="0018013D"/>
    <w:rsid w:val="0018035B"/>
    <w:rsid w:val="001804EA"/>
    <w:rsid w:val="00180571"/>
    <w:rsid w:val="00180AF4"/>
    <w:rsid w:val="00180BA5"/>
    <w:rsid w:val="00180E61"/>
    <w:rsid w:val="00180E81"/>
    <w:rsid w:val="00180FD1"/>
    <w:rsid w:val="001810E2"/>
    <w:rsid w:val="00181C4D"/>
    <w:rsid w:val="00181DC9"/>
    <w:rsid w:val="00182E16"/>
    <w:rsid w:val="00183B64"/>
    <w:rsid w:val="00183BF4"/>
    <w:rsid w:val="001845A7"/>
    <w:rsid w:val="00184881"/>
    <w:rsid w:val="00184A03"/>
    <w:rsid w:val="00184A5E"/>
    <w:rsid w:val="00184D0F"/>
    <w:rsid w:val="00185140"/>
    <w:rsid w:val="00185539"/>
    <w:rsid w:val="00185609"/>
    <w:rsid w:val="00185A99"/>
    <w:rsid w:val="00185C30"/>
    <w:rsid w:val="0018633B"/>
    <w:rsid w:val="00186636"/>
    <w:rsid w:val="00186C46"/>
    <w:rsid w:val="00186DA1"/>
    <w:rsid w:val="0018726B"/>
    <w:rsid w:val="001872C8"/>
    <w:rsid w:val="0018730C"/>
    <w:rsid w:val="001876AD"/>
    <w:rsid w:val="001877DB"/>
    <w:rsid w:val="00187A60"/>
    <w:rsid w:val="00187B6C"/>
    <w:rsid w:val="00190011"/>
    <w:rsid w:val="001902F0"/>
    <w:rsid w:val="00190906"/>
    <w:rsid w:val="00190B2E"/>
    <w:rsid w:val="00190CC6"/>
    <w:rsid w:val="001910DA"/>
    <w:rsid w:val="001911B8"/>
    <w:rsid w:val="00191485"/>
    <w:rsid w:val="00191668"/>
    <w:rsid w:val="001919D3"/>
    <w:rsid w:val="00191DA2"/>
    <w:rsid w:val="00191F1A"/>
    <w:rsid w:val="0019208A"/>
    <w:rsid w:val="00192352"/>
    <w:rsid w:val="00192719"/>
    <w:rsid w:val="0019286A"/>
    <w:rsid w:val="0019297D"/>
    <w:rsid w:val="00192EFA"/>
    <w:rsid w:val="00192F20"/>
    <w:rsid w:val="0019355D"/>
    <w:rsid w:val="00193571"/>
    <w:rsid w:val="00193A53"/>
    <w:rsid w:val="00193B5B"/>
    <w:rsid w:val="00194188"/>
    <w:rsid w:val="00194298"/>
    <w:rsid w:val="00194A7F"/>
    <w:rsid w:val="00194B3A"/>
    <w:rsid w:val="00194EFE"/>
    <w:rsid w:val="0019502D"/>
    <w:rsid w:val="00195162"/>
    <w:rsid w:val="001952DB"/>
    <w:rsid w:val="00195521"/>
    <w:rsid w:val="00195598"/>
    <w:rsid w:val="00195862"/>
    <w:rsid w:val="00195948"/>
    <w:rsid w:val="001959E2"/>
    <w:rsid w:val="00195D65"/>
    <w:rsid w:val="00195E64"/>
    <w:rsid w:val="001960EB"/>
    <w:rsid w:val="001967C7"/>
    <w:rsid w:val="001969C6"/>
    <w:rsid w:val="00196A49"/>
    <w:rsid w:val="001972FD"/>
    <w:rsid w:val="00197321"/>
    <w:rsid w:val="0019736A"/>
    <w:rsid w:val="001978CE"/>
    <w:rsid w:val="00197B22"/>
    <w:rsid w:val="00197CB0"/>
    <w:rsid w:val="00197EA1"/>
    <w:rsid w:val="00197FA4"/>
    <w:rsid w:val="00197FBB"/>
    <w:rsid w:val="001A0155"/>
    <w:rsid w:val="001A0185"/>
    <w:rsid w:val="001A0225"/>
    <w:rsid w:val="001A03EA"/>
    <w:rsid w:val="001A0443"/>
    <w:rsid w:val="001A04DA"/>
    <w:rsid w:val="001A0592"/>
    <w:rsid w:val="001A0A47"/>
    <w:rsid w:val="001A0B6E"/>
    <w:rsid w:val="001A0C10"/>
    <w:rsid w:val="001A0D31"/>
    <w:rsid w:val="001A148B"/>
    <w:rsid w:val="001A18A2"/>
    <w:rsid w:val="001A18E9"/>
    <w:rsid w:val="001A1B0C"/>
    <w:rsid w:val="001A1E44"/>
    <w:rsid w:val="001A1E93"/>
    <w:rsid w:val="001A23E0"/>
    <w:rsid w:val="001A2949"/>
    <w:rsid w:val="001A2BAD"/>
    <w:rsid w:val="001A2E57"/>
    <w:rsid w:val="001A3012"/>
    <w:rsid w:val="001A3039"/>
    <w:rsid w:val="001A3147"/>
    <w:rsid w:val="001A33B0"/>
    <w:rsid w:val="001A36ED"/>
    <w:rsid w:val="001A379E"/>
    <w:rsid w:val="001A3C90"/>
    <w:rsid w:val="001A3D3C"/>
    <w:rsid w:val="001A43E0"/>
    <w:rsid w:val="001A443D"/>
    <w:rsid w:val="001A458F"/>
    <w:rsid w:val="001A47BD"/>
    <w:rsid w:val="001A483C"/>
    <w:rsid w:val="001A49CA"/>
    <w:rsid w:val="001A4BDD"/>
    <w:rsid w:val="001A5089"/>
    <w:rsid w:val="001A5096"/>
    <w:rsid w:val="001A5172"/>
    <w:rsid w:val="001A546C"/>
    <w:rsid w:val="001A602D"/>
    <w:rsid w:val="001A61EB"/>
    <w:rsid w:val="001A620A"/>
    <w:rsid w:val="001A66DB"/>
    <w:rsid w:val="001A6EE1"/>
    <w:rsid w:val="001A76BD"/>
    <w:rsid w:val="001A7B99"/>
    <w:rsid w:val="001A7B9F"/>
    <w:rsid w:val="001A7C7B"/>
    <w:rsid w:val="001A7F22"/>
    <w:rsid w:val="001A7F60"/>
    <w:rsid w:val="001B0047"/>
    <w:rsid w:val="001B01A0"/>
    <w:rsid w:val="001B03E9"/>
    <w:rsid w:val="001B0497"/>
    <w:rsid w:val="001B09F2"/>
    <w:rsid w:val="001B0A74"/>
    <w:rsid w:val="001B0A9F"/>
    <w:rsid w:val="001B10B6"/>
    <w:rsid w:val="001B1300"/>
    <w:rsid w:val="001B1614"/>
    <w:rsid w:val="001B165F"/>
    <w:rsid w:val="001B1BFD"/>
    <w:rsid w:val="001B2183"/>
    <w:rsid w:val="001B241E"/>
    <w:rsid w:val="001B2723"/>
    <w:rsid w:val="001B2AF8"/>
    <w:rsid w:val="001B2E6B"/>
    <w:rsid w:val="001B2EB2"/>
    <w:rsid w:val="001B2FF9"/>
    <w:rsid w:val="001B36E7"/>
    <w:rsid w:val="001B3837"/>
    <w:rsid w:val="001B3EFD"/>
    <w:rsid w:val="001B402E"/>
    <w:rsid w:val="001B416A"/>
    <w:rsid w:val="001B4189"/>
    <w:rsid w:val="001B4589"/>
    <w:rsid w:val="001B46D7"/>
    <w:rsid w:val="001B4793"/>
    <w:rsid w:val="001B4C08"/>
    <w:rsid w:val="001B4DE0"/>
    <w:rsid w:val="001B4E2C"/>
    <w:rsid w:val="001B540D"/>
    <w:rsid w:val="001B54B8"/>
    <w:rsid w:val="001B5555"/>
    <w:rsid w:val="001B56A2"/>
    <w:rsid w:val="001B58AF"/>
    <w:rsid w:val="001B5BE8"/>
    <w:rsid w:val="001B5D04"/>
    <w:rsid w:val="001B6348"/>
    <w:rsid w:val="001B64FD"/>
    <w:rsid w:val="001B65A1"/>
    <w:rsid w:val="001B6E4E"/>
    <w:rsid w:val="001B71B7"/>
    <w:rsid w:val="001B7352"/>
    <w:rsid w:val="001B73BD"/>
    <w:rsid w:val="001B74B3"/>
    <w:rsid w:val="001B76B4"/>
    <w:rsid w:val="001B780C"/>
    <w:rsid w:val="001B7C7E"/>
    <w:rsid w:val="001B7F04"/>
    <w:rsid w:val="001C004D"/>
    <w:rsid w:val="001C04F1"/>
    <w:rsid w:val="001C0554"/>
    <w:rsid w:val="001C07A5"/>
    <w:rsid w:val="001C0815"/>
    <w:rsid w:val="001C0A19"/>
    <w:rsid w:val="001C0B12"/>
    <w:rsid w:val="001C0FFB"/>
    <w:rsid w:val="001C1955"/>
    <w:rsid w:val="001C216A"/>
    <w:rsid w:val="001C231A"/>
    <w:rsid w:val="001C2358"/>
    <w:rsid w:val="001C2573"/>
    <w:rsid w:val="001C2A0D"/>
    <w:rsid w:val="001C348A"/>
    <w:rsid w:val="001C3858"/>
    <w:rsid w:val="001C3D6B"/>
    <w:rsid w:val="001C3DEC"/>
    <w:rsid w:val="001C3E4D"/>
    <w:rsid w:val="001C43D7"/>
    <w:rsid w:val="001C4537"/>
    <w:rsid w:val="001C45EE"/>
    <w:rsid w:val="001C496B"/>
    <w:rsid w:val="001C5005"/>
    <w:rsid w:val="001C5787"/>
    <w:rsid w:val="001C5EF8"/>
    <w:rsid w:val="001C638D"/>
    <w:rsid w:val="001C6D33"/>
    <w:rsid w:val="001C6EB5"/>
    <w:rsid w:val="001C72DC"/>
    <w:rsid w:val="001C7618"/>
    <w:rsid w:val="001C76CB"/>
    <w:rsid w:val="001C7A07"/>
    <w:rsid w:val="001C7C1F"/>
    <w:rsid w:val="001C7D82"/>
    <w:rsid w:val="001D02E0"/>
    <w:rsid w:val="001D0345"/>
    <w:rsid w:val="001D0723"/>
    <w:rsid w:val="001D09DA"/>
    <w:rsid w:val="001D0D86"/>
    <w:rsid w:val="001D0E63"/>
    <w:rsid w:val="001D0EE9"/>
    <w:rsid w:val="001D0F8E"/>
    <w:rsid w:val="001D10F9"/>
    <w:rsid w:val="001D1640"/>
    <w:rsid w:val="001D1742"/>
    <w:rsid w:val="001D1AE2"/>
    <w:rsid w:val="001D1CB1"/>
    <w:rsid w:val="001D1DE6"/>
    <w:rsid w:val="001D207E"/>
    <w:rsid w:val="001D20A8"/>
    <w:rsid w:val="001D2179"/>
    <w:rsid w:val="001D235F"/>
    <w:rsid w:val="001D28B7"/>
    <w:rsid w:val="001D2ABD"/>
    <w:rsid w:val="001D2ADB"/>
    <w:rsid w:val="001D330E"/>
    <w:rsid w:val="001D34C4"/>
    <w:rsid w:val="001D3685"/>
    <w:rsid w:val="001D3C28"/>
    <w:rsid w:val="001D4192"/>
    <w:rsid w:val="001D440D"/>
    <w:rsid w:val="001D4615"/>
    <w:rsid w:val="001D4A24"/>
    <w:rsid w:val="001D5157"/>
    <w:rsid w:val="001D52D8"/>
    <w:rsid w:val="001D56A4"/>
    <w:rsid w:val="001D58E9"/>
    <w:rsid w:val="001D5AE2"/>
    <w:rsid w:val="001D5BAC"/>
    <w:rsid w:val="001D5D02"/>
    <w:rsid w:val="001D60EB"/>
    <w:rsid w:val="001D6327"/>
    <w:rsid w:val="001D69FB"/>
    <w:rsid w:val="001D6F0B"/>
    <w:rsid w:val="001D7043"/>
    <w:rsid w:val="001D7973"/>
    <w:rsid w:val="001D7982"/>
    <w:rsid w:val="001E0102"/>
    <w:rsid w:val="001E050B"/>
    <w:rsid w:val="001E061A"/>
    <w:rsid w:val="001E0894"/>
    <w:rsid w:val="001E0BF0"/>
    <w:rsid w:val="001E0F2C"/>
    <w:rsid w:val="001E0FC2"/>
    <w:rsid w:val="001E104B"/>
    <w:rsid w:val="001E10CE"/>
    <w:rsid w:val="001E1122"/>
    <w:rsid w:val="001E1258"/>
    <w:rsid w:val="001E147A"/>
    <w:rsid w:val="001E14A5"/>
    <w:rsid w:val="001E15F2"/>
    <w:rsid w:val="001E191B"/>
    <w:rsid w:val="001E1AE1"/>
    <w:rsid w:val="001E1CD2"/>
    <w:rsid w:val="001E1D6D"/>
    <w:rsid w:val="001E240A"/>
    <w:rsid w:val="001E2A0D"/>
    <w:rsid w:val="001E2ACF"/>
    <w:rsid w:val="001E2D8E"/>
    <w:rsid w:val="001E35D5"/>
    <w:rsid w:val="001E3B34"/>
    <w:rsid w:val="001E3CBF"/>
    <w:rsid w:val="001E3D22"/>
    <w:rsid w:val="001E3D44"/>
    <w:rsid w:val="001E3DDB"/>
    <w:rsid w:val="001E410D"/>
    <w:rsid w:val="001E426B"/>
    <w:rsid w:val="001E429F"/>
    <w:rsid w:val="001E46E6"/>
    <w:rsid w:val="001E4A4F"/>
    <w:rsid w:val="001E4AE0"/>
    <w:rsid w:val="001E4C41"/>
    <w:rsid w:val="001E4CB2"/>
    <w:rsid w:val="001E50AB"/>
    <w:rsid w:val="001E52A4"/>
    <w:rsid w:val="001E52CD"/>
    <w:rsid w:val="001E5B7E"/>
    <w:rsid w:val="001E61A1"/>
    <w:rsid w:val="001E66FF"/>
    <w:rsid w:val="001E6ED6"/>
    <w:rsid w:val="001E713C"/>
    <w:rsid w:val="001E72A7"/>
    <w:rsid w:val="001E7616"/>
    <w:rsid w:val="001E77E1"/>
    <w:rsid w:val="001E7EB3"/>
    <w:rsid w:val="001E7EC4"/>
    <w:rsid w:val="001F018F"/>
    <w:rsid w:val="001F0501"/>
    <w:rsid w:val="001F065B"/>
    <w:rsid w:val="001F0714"/>
    <w:rsid w:val="001F0753"/>
    <w:rsid w:val="001F08AB"/>
    <w:rsid w:val="001F094C"/>
    <w:rsid w:val="001F0EA1"/>
    <w:rsid w:val="001F10F8"/>
    <w:rsid w:val="001F13EB"/>
    <w:rsid w:val="001F152C"/>
    <w:rsid w:val="001F1A48"/>
    <w:rsid w:val="001F1AF3"/>
    <w:rsid w:val="001F1FD7"/>
    <w:rsid w:val="001F262A"/>
    <w:rsid w:val="001F2D64"/>
    <w:rsid w:val="001F2ECE"/>
    <w:rsid w:val="001F2F57"/>
    <w:rsid w:val="001F30B8"/>
    <w:rsid w:val="001F343A"/>
    <w:rsid w:val="001F34EE"/>
    <w:rsid w:val="001F3640"/>
    <w:rsid w:val="001F36AE"/>
    <w:rsid w:val="001F3856"/>
    <w:rsid w:val="001F3EAC"/>
    <w:rsid w:val="001F3F70"/>
    <w:rsid w:val="001F44A0"/>
    <w:rsid w:val="001F50F7"/>
    <w:rsid w:val="001F51CA"/>
    <w:rsid w:val="001F55EF"/>
    <w:rsid w:val="001F58F4"/>
    <w:rsid w:val="001F5A71"/>
    <w:rsid w:val="001F5A8F"/>
    <w:rsid w:val="001F5DCB"/>
    <w:rsid w:val="001F6356"/>
    <w:rsid w:val="001F6636"/>
    <w:rsid w:val="001F696C"/>
    <w:rsid w:val="001F6C58"/>
    <w:rsid w:val="001F6FC8"/>
    <w:rsid w:val="001F7290"/>
    <w:rsid w:val="001F7293"/>
    <w:rsid w:val="001F7548"/>
    <w:rsid w:val="001F7B9D"/>
    <w:rsid w:val="001F7CAD"/>
    <w:rsid w:val="001F7E65"/>
    <w:rsid w:val="001F7F11"/>
    <w:rsid w:val="0020009D"/>
    <w:rsid w:val="00200A1C"/>
    <w:rsid w:val="0020103A"/>
    <w:rsid w:val="002010BD"/>
    <w:rsid w:val="002014B4"/>
    <w:rsid w:val="00201701"/>
    <w:rsid w:val="00201AE2"/>
    <w:rsid w:val="00201E61"/>
    <w:rsid w:val="00201F72"/>
    <w:rsid w:val="002021AE"/>
    <w:rsid w:val="002021EF"/>
    <w:rsid w:val="0020257A"/>
    <w:rsid w:val="002025B1"/>
    <w:rsid w:val="00202723"/>
    <w:rsid w:val="00202C46"/>
    <w:rsid w:val="00202E22"/>
    <w:rsid w:val="00202F32"/>
    <w:rsid w:val="002030FD"/>
    <w:rsid w:val="00203279"/>
    <w:rsid w:val="002032C8"/>
    <w:rsid w:val="00203672"/>
    <w:rsid w:val="00203731"/>
    <w:rsid w:val="00203761"/>
    <w:rsid w:val="00203C2B"/>
    <w:rsid w:val="002047D4"/>
    <w:rsid w:val="00204927"/>
    <w:rsid w:val="00204B6C"/>
    <w:rsid w:val="00204BA4"/>
    <w:rsid w:val="00204D24"/>
    <w:rsid w:val="00204E7D"/>
    <w:rsid w:val="00205262"/>
    <w:rsid w:val="00205429"/>
    <w:rsid w:val="0020554C"/>
    <w:rsid w:val="0020594E"/>
    <w:rsid w:val="00205CC6"/>
    <w:rsid w:val="00205DFA"/>
    <w:rsid w:val="00205E51"/>
    <w:rsid w:val="0020627F"/>
    <w:rsid w:val="00206B22"/>
    <w:rsid w:val="00206E70"/>
    <w:rsid w:val="00206EB1"/>
    <w:rsid w:val="0020756C"/>
    <w:rsid w:val="00207BFC"/>
    <w:rsid w:val="00207D71"/>
    <w:rsid w:val="00207EE4"/>
    <w:rsid w:val="0021004D"/>
    <w:rsid w:val="0021007F"/>
    <w:rsid w:val="002107C7"/>
    <w:rsid w:val="00210865"/>
    <w:rsid w:val="00210952"/>
    <w:rsid w:val="00210A14"/>
    <w:rsid w:val="00210D10"/>
    <w:rsid w:val="00210E82"/>
    <w:rsid w:val="00210F51"/>
    <w:rsid w:val="002111B8"/>
    <w:rsid w:val="002111CD"/>
    <w:rsid w:val="002113DF"/>
    <w:rsid w:val="002114E5"/>
    <w:rsid w:val="00211519"/>
    <w:rsid w:val="002120B1"/>
    <w:rsid w:val="002126D9"/>
    <w:rsid w:val="002127E2"/>
    <w:rsid w:val="002128D2"/>
    <w:rsid w:val="00212B16"/>
    <w:rsid w:val="00213056"/>
    <w:rsid w:val="00213131"/>
    <w:rsid w:val="00213662"/>
    <w:rsid w:val="00213872"/>
    <w:rsid w:val="0021397D"/>
    <w:rsid w:val="00213B8B"/>
    <w:rsid w:val="00213F51"/>
    <w:rsid w:val="002141D9"/>
    <w:rsid w:val="00214431"/>
    <w:rsid w:val="0021460B"/>
    <w:rsid w:val="00214811"/>
    <w:rsid w:val="002158E5"/>
    <w:rsid w:val="0021661C"/>
    <w:rsid w:val="0021683E"/>
    <w:rsid w:val="00216902"/>
    <w:rsid w:val="00216B14"/>
    <w:rsid w:val="00216C12"/>
    <w:rsid w:val="00216D65"/>
    <w:rsid w:val="00217337"/>
    <w:rsid w:val="002173AB"/>
    <w:rsid w:val="002174DA"/>
    <w:rsid w:val="0021799B"/>
    <w:rsid w:val="00217C72"/>
    <w:rsid w:val="00220178"/>
    <w:rsid w:val="00220766"/>
    <w:rsid w:val="00220770"/>
    <w:rsid w:val="00220D88"/>
    <w:rsid w:val="00220E08"/>
    <w:rsid w:val="0022103A"/>
    <w:rsid w:val="00221281"/>
    <w:rsid w:val="00221283"/>
    <w:rsid w:val="00221525"/>
    <w:rsid w:val="002216C2"/>
    <w:rsid w:val="00221E3F"/>
    <w:rsid w:val="002220B1"/>
    <w:rsid w:val="0022217D"/>
    <w:rsid w:val="00222762"/>
    <w:rsid w:val="00222A04"/>
    <w:rsid w:val="00222A93"/>
    <w:rsid w:val="00222DEC"/>
    <w:rsid w:val="0022311B"/>
    <w:rsid w:val="00223873"/>
    <w:rsid w:val="00223A2A"/>
    <w:rsid w:val="002242A0"/>
    <w:rsid w:val="002245FA"/>
    <w:rsid w:val="00224C3B"/>
    <w:rsid w:val="00224D20"/>
    <w:rsid w:val="00224E69"/>
    <w:rsid w:val="002253C5"/>
    <w:rsid w:val="0022547B"/>
    <w:rsid w:val="00225521"/>
    <w:rsid w:val="0022569F"/>
    <w:rsid w:val="00225714"/>
    <w:rsid w:val="00225856"/>
    <w:rsid w:val="00225DD4"/>
    <w:rsid w:val="00225ED5"/>
    <w:rsid w:val="00225F2C"/>
    <w:rsid w:val="0022600B"/>
    <w:rsid w:val="00226202"/>
    <w:rsid w:val="00226274"/>
    <w:rsid w:val="002262DD"/>
    <w:rsid w:val="00226369"/>
    <w:rsid w:val="002265D3"/>
    <w:rsid w:val="00226823"/>
    <w:rsid w:val="00226870"/>
    <w:rsid w:val="0022690E"/>
    <w:rsid w:val="00226BB9"/>
    <w:rsid w:val="00226CA2"/>
    <w:rsid w:val="00226D53"/>
    <w:rsid w:val="00226F1D"/>
    <w:rsid w:val="00226F6B"/>
    <w:rsid w:val="002273D7"/>
    <w:rsid w:val="00227AB7"/>
    <w:rsid w:val="002302CD"/>
    <w:rsid w:val="002306B1"/>
    <w:rsid w:val="0023077C"/>
    <w:rsid w:val="00230849"/>
    <w:rsid w:val="0023088E"/>
    <w:rsid w:val="00230D42"/>
    <w:rsid w:val="00230D60"/>
    <w:rsid w:val="00230ED4"/>
    <w:rsid w:val="0023102F"/>
    <w:rsid w:val="002310BF"/>
    <w:rsid w:val="002314B6"/>
    <w:rsid w:val="0023155A"/>
    <w:rsid w:val="002318B2"/>
    <w:rsid w:val="00231C13"/>
    <w:rsid w:val="00231C17"/>
    <w:rsid w:val="00231CD4"/>
    <w:rsid w:val="00231DC2"/>
    <w:rsid w:val="00231EC9"/>
    <w:rsid w:val="002323F3"/>
    <w:rsid w:val="00232906"/>
    <w:rsid w:val="002329AC"/>
    <w:rsid w:val="00232E52"/>
    <w:rsid w:val="00232E6D"/>
    <w:rsid w:val="00233118"/>
    <w:rsid w:val="002331A4"/>
    <w:rsid w:val="00233372"/>
    <w:rsid w:val="00233725"/>
    <w:rsid w:val="00233A0B"/>
    <w:rsid w:val="00233A4A"/>
    <w:rsid w:val="00233ED7"/>
    <w:rsid w:val="0023415F"/>
    <w:rsid w:val="00234171"/>
    <w:rsid w:val="002343C4"/>
    <w:rsid w:val="00234E4F"/>
    <w:rsid w:val="00235232"/>
    <w:rsid w:val="00235468"/>
    <w:rsid w:val="002356C1"/>
    <w:rsid w:val="00235822"/>
    <w:rsid w:val="00235AB8"/>
    <w:rsid w:val="00235B81"/>
    <w:rsid w:val="002362DE"/>
    <w:rsid w:val="00236651"/>
    <w:rsid w:val="00236791"/>
    <w:rsid w:val="00236A0B"/>
    <w:rsid w:val="00236A33"/>
    <w:rsid w:val="00236A99"/>
    <w:rsid w:val="00236D96"/>
    <w:rsid w:val="00236DB3"/>
    <w:rsid w:val="00236E9C"/>
    <w:rsid w:val="00236FE2"/>
    <w:rsid w:val="00237780"/>
    <w:rsid w:val="00237999"/>
    <w:rsid w:val="00237BF4"/>
    <w:rsid w:val="00237EFC"/>
    <w:rsid w:val="00240221"/>
    <w:rsid w:val="002406B5"/>
    <w:rsid w:val="00240894"/>
    <w:rsid w:val="00240D4F"/>
    <w:rsid w:val="0024118E"/>
    <w:rsid w:val="002411C6"/>
    <w:rsid w:val="002411CC"/>
    <w:rsid w:val="002419D9"/>
    <w:rsid w:val="00241A3D"/>
    <w:rsid w:val="002424EF"/>
    <w:rsid w:val="0024281C"/>
    <w:rsid w:val="00242BAE"/>
    <w:rsid w:val="00242CDA"/>
    <w:rsid w:val="00242E4F"/>
    <w:rsid w:val="00243338"/>
    <w:rsid w:val="002433DA"/>
    <w:rsid w:val="0024359E"/>
    <w:rsid w:val="002435F9"/>
    <w:rsid w:val="002436E7"/>
    <w:rsid w:val="0024377B"/>
    <w:rsid w:val="00243B92"/>
    <w:rsid w:val="00244101"/>
    <w:rsid w:val="0024416A"/>
    <w:rsid w:val="0024425C"/>
    <w:rsid w:val="00244802"/>
    <w:rsid w:val="00244892"/>
    <w:rsid w:val="00244B38"/>
    <w:rsid w:val="00244E07"/>
    <w:rsid w:val="00244F9E"/>
    <w:rsid w:val="0024500A"/>
    <w:rsid w:val="0024509A"/>
    <w:rsid w:val="00245181"/>
    <w:rsid w:val="00245606"/>
    <w:rsid w:val="002456F7"/>
    <w:rsid w:val="002457E6"/>
    <w:rsid w:val="00245A3F"/>
    <w:rsid w:val="00245D57"/>
    <w:rsid w:val="00245F5C"/>
    <w:rsid w:val="00246134"/>
    <w:rsid w:val="0024649D"/>
    <w:rsid w:val="002467FB"/>
    <w:rsid w:val="002468B9"/>
    <w:rsid w:val="00246E7B"/>
    <w:rsid w:val="0024708F"/>
    <w:rsid w:val="00247748"/>
    <w:rsid w:val="002479CC"/>
    <w:rsid w:val="00247E3F"/>
    <w:rsid w:val="00247F2D"/>
    <w:rsid w:val="00250667"/>
    <w:rsid w:val="00250B19"/>
    <w:rsid w:val="00250D14"/>
    <w:rsid w:val="00251015"/>
    <w:rsid w:val="00251579"/>
    <w:rsid w:val="002516EE"/>
    <w:rsid w:val="00251707"/>
    <w:rsid w:val="00251A2E"/>
    <w:rsid w:val="00251A55"/>
    <w:rsid w:val="00251B4A"/>
    <w:rsid w:val="00251D8E"/>
    <w:rsid w:val="00252460"/>
    <w:rsid w:val="00252496"/>
    <w:rsid w:val="00252506"/>
    <w:rsid w:val="00252550"/>
    <w:rsid w:val="002526B9"/>
    <w:rsid w:val="00252B47"/>
    <w:rsid w:val="00252E27"/>
    <w:rsid w:val="00252FED"/>
    <w:rsid w:val="0025319F"/>
    <w:rsid w:val="0025373E"/>
    <w:rsid w:val="00253782"/>
    <w:rsid w:val="0025378C"/>
    <w:rsid w:val="00254085"/>
    <w:rsid w:val="00254100"/>
    <w:rsid w:val="00254432"/>
    <w:rsid w:val="00254530"/>
    <w:rsid w:val="00254855"/>
    <w:rsid w:val="0025485B"/>
    <w:rsid w:val="0025485C"/>
    <w:rsid w:val="00254D80"/>
    <w:rsid w:val="00255059"/>
    <w:rsid w:val="002552B4"/>
    <w:rsid w:val="002553F1"/>
    <w:rsid w:val="00255492"/>
    <w:rsid w:val="00255501"/>
    <w:rsid w:val="002559A2"/>
    <w:rsid w:val="00255B65"/>
    <w:rsid w:val="00255F2F"/>
    <w:rsid w:val="00256028"/>
    <w:rsid w:val="0025673A"/>
    <w:rsid w:val="0025708F"/>
    <w:rsid w:val="002570CF"/>
    <w:rsid w:val="00257540"/>
    <w:rsid w:val="0025765F"/>
    <w:rsid w:val="0025798A"/>
    <w:rsid w:val="002579F7"/>
    <w:rsid w:val="00257DD3"/>
    <w:rsid w:val="00257ED0"/>
    <w:rsid w:val="002603B0"/>
    <w:rsid w:val="002608DB"/>
    <w:rsid w:val="00260CBD"/>
    <w:rsid w:val="00260EA6"/>
    <w:rsid w:val="0026113C"/>
    <w:rsid w:val="00261385"/>
    <w:rsid w:val="0026162D"/>
    <w:rsid w:val="002617E4"/>
    <w:rsid w:val="00261D7D"/>
    <w:rsid w:val="0026222D"/>
    <w:rsid w:val="002628B2"/>
    <w:rsid w:val="00262E61"/>
    <w:rsid w:val="0026310A"/>
    <w:rsid w:val="0026345C"/>
    <w:rsid w:val="0026364B"/>
    <w:rsid w:val="00263C03"/>
    <w:rsid w:val="002640C3"/>
    <w:rsid w:val="00264406"/>
    <w:rsid w:val="0026454B"/>
    <w:rsid w:val="002647F8"/>
    <w:rsid w:val="00264B04"/>
    <w:rsid w:val="00264B81"/>
    <w:rsid w:val="00264D3C"/>
    <w:rsid w:val="002653C4"/>
    <w:rsid w:val="002654AE"/>
    <w:rsid w:val="002659A1"/>
    <w:rsid w:val="00265C24"/>
    <w:rsid w:val="00265F1B"/>
    <w:rsid w:val="00265F89"/>
    <w:rsid w:val="002661DB"/>
    <w:rsid w:val="00266619"/>
    <w:rsid w:val="00266AF3"/>
    <w:rsid w:val="0026710C"/>
    <w:rsid w:val="0026716C"/>
    <w:rsid w:val="00267BDE"/>
    <w:rsid w:val="00267C09"/>
    <w:rsid w:val="00267FD6"/>
    <w:rsid w:val="00270873"/>
    <w:rsid w:val="0027110B"/>
    <w:rsid w:val="00271134"/>
    <w:rsid w:val="002715E3"/>
    <w:rsid w:val="002724FD"/>
    <w:rsid w:val="00272503"/>
    <w:rsid w:val="00272B11"/>
    <w:rsid w:val="00272BEF"/>
    <w:rsid w:val="00272CB3"/>
    <w:rsid w:val="00272F11"/>
    <w:rsid w:val="002732D9"/>
    <w:rsid w:val="00273CE9"/>
    <w:rsid w:val="00273EC4"/>
    <w:rsid w:val="00273F6C"/>
    <w:rsid w:val="00273F71"/>
    <w:rsid w:val="00273FA5"/>
    <w:rsid w:val="00274216"/>
    <w:rsid w:val="002743A9"/>
    <w:rsid w:val="00274993"/>
    <w:rsid w:val="00274C4C"/>
    <w:rsid w:val="002750D8"/>
    <w:rsid w:val="0027567E"/>
    <w:rsid w:val="00275AAD"/>
    <w:rsid w:val="00276119"/>
    <w:rsid w:val="002764C8"/>
    <w:rsid w:val="00276A24"/>
    <w:rsid w:val="00276AC1"/>
    <w:rsid w:val="00276CE9"/>
    <w:rsid w:val="00276F2B"/>
    <w:rsid w:val="00277130"/>
    <w:rsid w:val="0027735B"/>
    <w:rsid w:val="002776F8"/>
    <w:rsid w:val="00277BDC"/>
    <w:rsid w:val="00277D4F"/>
    <w:rsid w:val="00277E44"/>
    <w:rsid w:val="002807CD"/>
    <w:rsid w:val="002808E8"/>
    <w:rsid w:val="00280C7B"/>
    <w:rsid w:val="00280CFB"/>
    <w:rsid w:val="00280F9D"/>
    <w:rsid w:val="002812B7"/>
    <w:rsid w:val="002814E7"/>
    <w:rsid w:val="0028156A"/>
    <w:rsid w:val="002817DD"/>
    <w:rsid w:val="00281C39"/>
    <w:rsid w:val="00282406"/>
    <w:rsid w:val="0028260F"/>
    <w:rsid w:val="00282681"/>
    <w:rsid w:val="00282818"/>
    <w:rsid w:val="00282908"/>
    <w:rsid w:val="00282AAE"/>
    <w:rsid w:val="00282ECC"/>
    <w:rsid w:val="00283037"/>
    <w:rsid w:val="00283205"/>
    <w:rsid w:val="002836D9"/>
    <w:rsid w:val="00283848"/>
    <w:rsid w:val="00283986"/>
    <w:rsid w:val="00283C90"/>
    <w:rsid w:val="00283CF7"/>
    <w:rsid w:val="00283E43"/>
    <w:rsid w:val="00284078"/>
    <w:rsid w:val="002840EC"/>
    <w:rsid w:val="00284243"/>
    <w:rsid w:val="002842ED"/>
    <w:rsid w:val="0028434C"/>
    <w:rsid w:val="0028451A"/>
    <w:rsid w:val="00284A56"/>
    <w:rsid w:val="00284EDA"/>
    <w:rsid w:val="00285498"/>
    <w:rsid w:val="00285627"/>
    <w:rsid w:val="002856D9"/>
    <w:rsid w:val="00286055"/>
    <w:rsid w:val="002860E5"/>
    <w:rsid w:val="00286395"/>
    <w:rsid w:val="0028658A"/>
    <w:rsid w:val="00286690"/>
    <w:rsid w:val="002868CC"/>
    <w:rsid w:val="00286BAD"/>
    <w:rsid w:val="00286E76"/>
    <w:rsid w:val="002871B8"/>
    <w:rsid w:val="0028728A"/>
    <w:rsid w:val="002873E4"/>
    <w:rsid w:val="0028773E"/>
    <w:rsid w:val="00287CA2"/>
    <w:rsid w:val="00290024"/>
    <w:rsid w:val="00290124"/>
    <w:rsid w:val="00290537"/>
    <w:rsid w:val="00290665"/>
    <w:rsid w:val="00290836"/>
    <w:rsid w:val="00291255"/>
    <w:rsid w:val="0029134B"/>
    <w:rsid w:val="0029160D"/>
    <w:rsid w:val="00291780"/>
    <w:rsid w:val="00291F2C"/>
    <w:rsid w:val="00292093"/>
    <w:rsid w:val="00292853"/>
    <w:rsid w:val="002928E5"/>
    <w:rsid w:val="00293014"/>
    <w:rsid w:val="00293338"/>
    <w:rsid w:val="002933F3"/>
    <w:rsid w:val="00293573"/>
    <w:rsid w:val="002935C6"/>
    <w:rsid w:val="00293642"/>
    <w:rsid w:val="0029383D"/>
    <w:rsid w:val="00293B5A"/>
    <w:rsid w:val="0029402D"/>
    <w:rsid w:val="002948BE"/>
    <w:rsid w:val="00294A90"/>
    <w:rsid w:val="00294D35"/>
    <w:rsid w:val="00294D65"/>
    <w:rsid w:val="00294DF2"/>
    <w:rsid w:val="00295249"/>
    <w:rsid w:val="002952F3"/>
    <w:rsid w:val="00295B7A"/>
    <w:rsid w:val="00295D34"/>
    <w:rsid w:val="00295DD5"/>
    <w:rsid w:val="002968B5"/>
    <w:rsid w:val="00296BA0"/>
    <w:rsid w:val="00296F7F"/>
    <w:rsid w:val="00297068"/>
    <w:rsid w:val="0029713E"/>
    <w:rsid w:val="00297384"/>
    <w:rsid w:val="0029741D"/>
    <w:rsid w:val="0029766D"/>
    <w:rsid w:val="00297782"/>
    <w:rsid w:val="002977C7"/>
    <w:rsid w:val="0029788F"/>
    <w:rsid w:val="00297CE1"/>
    <w:rsid w:val="00297D2E"/>
    <w:rsid w:val="002A05A7"/>
    <w:rsid w:val="002A0644"/>
    <w:rsid w:val="002A0A34"/>
    <w:rsid w:val="002A0B5C"/>
    <w:rsid w:val="002A0BCA"/>
    <w:rsid w:val="002A0C1A"/>
    <w:rsid w:val="002A0EBA"/>
    <w:rsid w:val="002A114A"/>
    <w:rsid w:val="002A1299"/>
    <w:rsid w:val="002A1ABD"/>
    <w:rsid w:val="002A1CD9"/>
    <w:rsid w:val="002A1D81"/>
    <w:rsid w:val="002A1FDB"/>
    <w:rsid w:val="002A27E1"/>
    <w:rsid w:val="002A27ED"/>
    <w:rsid w:val="002A2C1A"/>
    <w:rsid w:val="002A2C82"/>
    <w:rsid w:val="002A2CA4"/>
    <w:rsid w:val="002A3485"/>
    <w:rsid w:val="002A35E4"/>
    <w:rsid w:val="002A3926"/>
    <w:rsid w:val="002A3DBB"/>
    <w:rsid w:val="002A3ED5"/>
    <w:rsid w:val="002A40A2"/>
    <w:rsid w:val="002A44A8"/>
    <w:rsid w:val="002A4595"/>
    <w:rsid w:val="002A4C30"/>
    <w:rsid w:val="002A4E81"/>
    <w:rsid w:val="002A5007"/>
    <w:rsid w:val="002A5613"/>
    <w:rsid w:val="002A56FC"/>
    <w:rsid w:val="002A5B10"/>
    <w:rsid w:val="002A5EA1"/>
    <w:rsid w:val="002A5F19"/>
    <w:rsid w:val="002A5F81"/>
    <w:rsid w:val="002A6300"/>
    <w:rsid w:val="002A64B9"/>
    <w:rsid w:val="002A6669"/>
    <w:rsid w:val="002A68D6"/>
    <w:rsid w:val="002A692B"/>
    <w:rsid w:val="002A6A39"/>
    <w:rsid w:val="002A6F98"/>
    <w:rsid w:val="002A6FC2"/>
    <w:rsid w:val="002A734C"/>
    <w:rsid w:val="002A768F"/>
    <w:rsid w:val="002A78F1"/>
    <w:rsid w:val="002B02A8"/>
    <w:rsid w:val="002B0CB7"/>
    <w:rsid w:val="002B1230"/>
    <w:rsid w:val="002B12B8"/>
    <w:rsid w:val="002B1548"/>
    <w:rsid w:val="002B1BDC"/>
    <w:rsid w:val="002B1D0F"/>
    <w:rsid w:val="002B23D3"/>
    <w:rsid w:val="002B2AB2"/>
    <w:rsid w:val="002B2CA5"/>
    <w:rsid w:val="002B2D4C"/>
    <w:rsid w:val="002B2E46"/>
    <w:rsid w:val="002B42E0"/>
    <w:rsid w:val="002B444F"/>
    <w:rsid w:val="002B46F5"/>
    <w:rsid w:val="002B477D"/>
    <w:rsid w:val="002B4938"/>
    <w:rsid w:val="002B4A1F"/>
    <w:rsid w:val="002B4CB2"/>
    <w:rsid w:val="002B4D29"/>
    <w:rsid w:val="002B4D9A"/>
    <w:rsid w:val="002B5117"/>
    <w:rsid w:val="002B53FA"/>
    <w:rsid w:val="002B568D"/>
    <w:rsid w:val="002B57D3"/>
    <w:rsid w:val="002B5C9C"/>
    <w:rsid w:val="002B658A"/>
    <w:rsid w:val="002B686E"/>
    <w:rsid w:val="002B6A38"/>
    <w:rsid w:val="002B6ACE"/>
    <w:rsid w:val="002B6F62"/>
    <w:rsid w:val="002B6FEE"/>
    <w:rsid w:val="002B73FD"/>
    <w:rsid w:val="002B7420"/>
    <w:rsid w:val="002C004D"/>
    <w:rsid w:val="002C009D"/>
    <w:rsid w:val="002C04A8"/>
    <w:rsid w:val="002C0544"/>
    <w:rsid w:val="002C06FA"/>
    <w:rsid w:val="002C08A0"/>
    <w:rsid w:val="002C0E44"/>
    <w:rsid w:val="002C0E61"/>
    <w:rsid w:val="002C0EAD"/>
    <w:rsid w:val="002C1379"/>
    <w:rsid w:val="002C163A"/>
    <w:rsid w:val="002C17A5"/>
    <w:rsid w:val="002C1895"/>
    <w:rsid w:val="002C1DC4"/>
    <w:rsid w:val="002C20D3"/>
    <w:rsid w:val="002C22E7"/>
    <w:rsid w:val="002C2E1C"/>
    <w:rsid w:val="002C3468"/>
    <w:rsid w:val="002C350D"/>
    <w:rsid w:val="002C43CA"/>
    <w:rsid w:val="002C477E"/>
    <w:rsid w:val="002C49D7"/>
    <w:rsid w:val="002C4AFC"/>
    <w:rsid w:val="002C5038"/>
    <w:rsid w:val="002C536E"/>
    <w:rsid w:val="002C5389"/>
    <w:rsid w:val="002C6841"/>
    <w:rsid w:val="002C69B1"/>
    <w:rsid w:val="002C6A3C"/>
    <w:rsid w:val="002C6BA4"/>
    <w:rsid w:val="002C6E92"/>
    <w:rsid w:val="002C6FD0"/>
    <w:rsid w:val="002C7116"/>
    <w:rsid w:val="002D0377"/>
    <w:rsid w:val="002D0872"/>
    <w:rsid w:val="002D0B6E"/>
    <w:rsid w:val="002D0C6B"/>
    <w:rsid w:val="002D111B"/>
    <w:rsid w:val="002D1385"/>
    <w:rsid w:val="002D1C9E"/>
    <w:rsid w:val="002D1CD7"/>
    <w:rsid w:val="002D1FBF"/>
    <w:rsid w:val="002D232A"/>
    <w:rsid w:val="002D2761"/>
    <w:rsid w:val="002D2993"/>
    <w:rsid w:val="002D2CFD"/>
    <w:rsid w:val="002D2F45"/>
    <w:rsid w:val="002D2F7B"/>
    <w:rsid w:val="002D3061"/>
    <w:rsid w:val="002D3097"/>
    <w:rsid w:val="002D3426"/>
    <w:rsid w:val="002D35C4"/>
    <w:rsid w:val="002D3A89"/>
    <w:rsid w:val="002D3B86"/>
    <w:rsid w:val="002D3BB0"/>
    <w:rsid w:val="002D415E"/>
    <w:rsid w:val="002D44B7"/>
    <w:rsid w:val="002D4601"/>
    <w:rsid w:val="002D490C"/>
    <w:rsid w:val="002D492A"/>
    <w:rsid w:val="002D4A07"/>
    <w:rsid w:val="002D4A5F"/>
    <w:rsid w:val="002D4B03"/>
    <w:rsid w:val="002D4C02"/>
    <w:rsid w:val="002D50F7"/>
    <w:rsid w:val="002D5415"/>
    <w:rsid w:val="002D573F"/>
    <w:rsid w:val="002D5811"/>
    <w:rsid w:val="002D5C7A"/>
    <w:rsid w:val="002D5E4C"/>
    <w:rsid w:val="002D5E93"/>
    <w:rsid w:val="002D60B9"/>
    <w:rsid w:val="002D686A"/>
    <w:rsid w:val="002D6A27"/>
    <w:rsid w:val="002D72C0"/>
    <w:rsid w:val="002D7453"/>
    <w:rsid w:val="002D7AEE"/>
    <w:rsid w:val="002D7C79"/>
    <w:rsid w:val="002D7CCD"/>
    <w:rsid w:val="002E016C"/>
    <w:rsid w:val="002E04F0"/>
    <w:rsid w:val="002E0A90"/>
    <w:rsid w:val="002E0BF0"/>
    <w:rsid w:val="002E101B"/>
    <w:rsid w:val="002E10C4"/>
    <w:rsid w:val="002E136E"/>
    <w:rsid w:val="002E1577"/>
    <w:rsid w:val="002E15DE"/>
    <w:rsid w:val="002E16B9"/>
    <w:rsid w:val="002E170F"/>
    <w:rsid w:val="002E1C0F"/>
    <w:rsid w:val="002E20C4"/>
    <w:rsid w:val="002E235F"/>
    <w:rsid w:val="002E2494"/>
    <w:rsid w:val="002E2816"/>
    <w:rsid w:val="002E2C2C"/>
    <w:rsid w:val="002E3093"/>
    <w:rsid w:val="002E30DB"/>
    <w:rsid w:val="002E35C8"/>
    <w:rsid w:val="002E38B1"/>
    <w:rsid w:val="002E3A03"/>
    <w:rsid w:val="002E3F72"/>
    <w:rsid w:val="002E4018"/>
    <w:rsid w:val="002E4031"/>
    <w:rsid w:val="002E43C9"/>
    <w:rsid w:val="002E43EE"/>
    <w:rsid w:val="002E477A"/>
    <w:rsid w:val="002E4DA3"/>
    <w:rsid w:val="002E4EB1"/>
    <w:rsid w:val="002E4FF2"/>
    <w:rsid w:val="002E5650"/>
    <w:rsid w:val="002E5842"/>
    <w:rsid w:val="002E5ACC"/>
    <w:rsid w:val="002E5ECE"/>
    <w:rsid w:val="002E5F29"/>
    <w:rsid w:val="002E656E"/>
    <w:rsid w:val="002E66E6"/>
    <w:rsid w:val="002E6720"/>
    <w:rsid w:val="002E6DEA"/>
    <w:rsid w:val="002E7044"/>
    <w:rsid w:val="002E70D2"/>
    <w:rsid w:val="002E7165"/>
    <w:rsid w:val="002E74E9"/>
    <w:rsid w:val="002E789F"/>
    <w:rsid w:val="002E7A81"/>
    <w:rsid w:val="002E7F06"/>
    <w:rsid w:val="002F0066"/>
    <w:rsid w:val="002F01E6"/>
    <w:rsid w:val="002F055E"/>
    <w:rsid w:val="002F0978"/>
    <w:rsid w:val="002F0EFB"/>
    <w:rsid w:val="002F0F02"/>
    <w:rsid w:val="002F0FD3"/>
    <w:rsid w:val="002F15E9"/>
    <w:rsid w:val="002F1A73"/>
    <w:rsid w:val="002F234E"/>
    <w:rsid w:val="002F2429"/>
    <w:rsid w:val="002F254B"/>
    <w:rsid w:val="002F27D7"/>
    <w:rsid w:val="002F2AA4"/>
    <w:rsid w:val="002F2BDE"/>
    <w:rsid w:val="002F2FDD"/>
    <w:rsid w:val="002F3314"/>
    <w:rsid w:val="002F34F0"/>
    <w:rsid w:val="002F3689"/>
    <w:rsid w:val="002F3882"/>
    <w:rsid w:val="002F3AE5"/>
    <w:rsid w:val="002F3ED0"/>
    <w:rsid w:val="002F427B"/>
    <w:rsid w:val="002F45A0"/>
    <w:rsid w:val="002F4A6A"/>
    <w:rsid w:val="002F4A9E"/>
    <w:rsid w:val="002F4D2D"/>
    <w:rsid w:val="002F4D5E"/>
    <w:rsid w:val="002F5378"/>
    <w:rsid w:val="002F5B1C"/>
    <w:rsid w:val="002F5D19"/>
    <w:rsid w:val="002F643F"/>
    <w:rsid w:val="002F6781"/>
    <w:rsid w:val="002F68C6"/>
    <w:rsid w:val="002F6BD1"/>
    <w:rsid w:val="002F6D2E"/>
    <w:rsid w:val="002F6DBC"/>
    <w:rsid w:val="002F6F4B"/>
    <w:rsid w:val="002F6FC8"/>
    <w:rsid w:val="002F75D0"/>
    <w:rsid w:val="002F7AFC"/>
    <w:rsid w:val="002F7D99"/>
    <w:rsid w:val="002F7E95"/>
    <w:rsid w:val="00300400"/>
    <w:rsid w:val="0030075E"/>
    <w:rsid w:val="00300B55"/>
    <w:rsid w:val="003011DE"/>
    <w:rsid w:val="00301242"/>
    <w:rsid w:val="003016F7"/>
    <w:rsid w:val="003019AC"/>
    <w:rsid w:val="00301CF9"/>
    <w:rsid w:val="00302354"/>
    <w:rsid w:val="00302717"/>
    <w:rsid w:val="00302759"/>
    <w:rsid w:val="00302812"/>
    <w:rsid w:val="003029FC"/>
    <w:rsid w:val="00302B8E"/>
    <w:rsid w:val="00303374"/>
    <w:rsid w:val="0030384F"/>
    <w:rsid w:val="003038F7"/>
    <w:rsid w:val="00303B77"/>
    <w:rsid w:val="003040B4"/>
    <w:rsid w:val="003040B9"/>
    <w:rsid w:val="003044A1"/>
    <w:rsid w:val="003044C8"/>
    <w:rsid w:val="003046F5"/>
    <w:rsid w:val="003049E7"/>
    <w:rsid w:val="00304A94"/>
    <w:rsid w:val="00304D76"/>
    <w:rsid w:val="00304DBA"/>
    <w:rsid w:val="00304EDE"/>
    <w:rsid w:val="00304F1D"/>
    <w:rsid w:val="00305416"/>
    <w:rsid w:val="0030566B"/>
    <w:rsid w:val="00305835"/>
    <w:rsid w:val="00305F74"/>
    <w:rsid w:val="003061A4"/>
    <w:rsid w:val="00306425"/>
    <w:rsid w:val="0030685C"/>
    <w:rsid w:val="00306ACA"/>
    <w:rsid w:val="00306EFC"/>
    <w:rsid w:val="003071ED"/>
    <w:rsid w:val="003075A0"/>
    <w:rsid w:val="003076DA"/>
    <w:rsid w:val="00307868"/>
    <w:rsid w:val="00307882"/>
    <w:rsid w:val="00307906"/>
    <w:rsid w:val="00307947"/>
    <w:rsid w:val="00307A78"/>
    <w:rsid w:val="00307FD1"/>
    <w:rsid w:val="00307FF4"/>
    <w:rsid w:val="003105B3"/>
    <w:rsid w:val="00310BC0"/>
    <w:rsid w:val="00311328"/>
    <w:rsid w:val="003113A7"/>
    <w:rsid w:val="003114F9"/>
    <w:rsid w:val="0031169E"/>
    <w:rsid w:val="00311780"/>
    <w:rsid w:val="00311984"/>
    <w:rsid w:val="00311D58"/>
    <w:rsid w:val="00312136"/>
    <w:rsid w:val="00312439"/>
    <w:rsid w:val="0031262F"/>
    <w:rsid w:val="00312754"/>
    <w:rsid w:val="00312FC7"/>
    <w:rsid w:val="00313120"/>
    <w:rsid w:val="00313306"/>
    <w:rsid w:val="003135B3"/>
    <w:rsid w:val="00313879"/>
    <w:rsid w:val="00313F5D"/>
    <w:rsid w:val="0031408C"/>
    <w:rsid w:val="00314234"/>
    <w:rsid w:val="00314559"/>
    <w:rsid w:val="0031481F"/>
    <w:rsid w:val="00314AC4"/>
    <w:rsid w:val="00314D3F"/>
    <w:rsid w:val="00315438"/>
    <w:rsid w:val="00315659"/>
    <w:rsid w:val="003157FD"/>
    <w:rsid w:val="00315A07"/>
    <w:rsid w:val="00315B32"/>
    <w:rsid w:val="00315B99"/>
    <w:rsid w:val="0031634A"/>
    <w:rsid w:val="00317265"/>
    <w:rsid w:val="003173BE"/>
    <w:rsid w:val="003176C8"/>
    <w:rsid w:val="00317793"/>
    <w:rsid w:val="00317A0D"/>
    <w:rsid w:val="00317CD3"/>
    <w:rsid w:val="0032000F"/>
    <w:rsid w:val="00320464"/>
    <w:rsid w:val="00320577"/>
    <w:rsid w:val="003205A0"/>
    <w:rsid w:val="00320A95"/>
    <w:rsid w:val="00320CF7"/>
    <w:rsid w:val="00320D7C"/>
    <w:rsid w:val="00320DD1"/>
    <w:rsid w:val="00320E9B"/>
    <w:rsid w:val="00320F39"/>
    <w:rsid w:val="00320F67"/>
    <w:rsid w:val="00320FA2"/>
    <w:rsid w:val="00321226"/>
    <w:rsid w:val="0032154A"/>
    <w:rsid w:val="00321734"/>
    <w:rsid w:val="00321A6F"/>
    <w:rsid w:val="00322300"/>
    <w:rsid w:val="0032256D"/>
    <w:rsid w:val="0032261A"/>
    <w:rsid w:val="00322703"/>
    <w:rsid w:val="003228F4"/>
    <w:rsid w:val="00322A7B"/>
    <w:rsid w:val="00322D10"/>
    <w:rsid w:val="00322EC8"/>
    <w:rsid w:val="00323208"/>
    <w:rsid w:val="0032327A"/>
    <w:rsid w:val="003238AB"/>
    <w:rsid w:val="003238C4"/>
    <w:rsid w:val="00323B32"/>
    <w:rsid w:val="00323C4E"/>
    <w:rsid w:val="00324810"/>
    <w:rsid w:val="00324891"/>
    <w:rsid w:val="003248F4"/>
    <w:rsid w:val="00324B65"/>
    <w:rsid w:val="003253B1"/>
    <w:rsid w:val="00325843"/>
    <w:rsid w:val="00325C3B"/>
    <w:rsid w:val="00325DEA"/>
    <w:rsid w:val="00325EB0"/>
    <w:rsid w:val="00326167"/>
    <w:rsid w:val="00326773"/>
    <w:rsid w:val="00326A3C"/>
    <w:rsid w:val="00326C58"/>
    <w:rsid w:val="00326DBF"/>
    <w:rsid w:val="003270AD"/>
    <w:rsid w:val="003270FC"/>
    <w:rsid w:val="0032715E"/>
    <w:rsid w:val="0032719E"/>
    <w:rsid w:val="0032728D"/>
    <w:rsid w:val="00327717"/>
    <w:rsid w:val="003279B3"/>
    <w:rsid w:val="0033023E"/>
    <w:rsid w:val="003309C5"/>
    <w:rsid w:val="00331328"/>
    <w:rsid w:val="003313C2"/>
    <w:rsid w:val="00331404"/>
    <w:rsid w:val="00331532"/>
    <w:rsid w:val="003316BA"/>
    <w:rsid w:val="003317B2"/>
    <w:rsid w:val="003317D3"/>
    <w:rsid w:val="00331D76"/>
    <w:rsid w:val="00331DC4"/>
    <w:rsid w:val="0033220B"/>
    <w:rsid w:val="0033283A"/>
    <w:rsid w:val="00332CEF"/>
    <w:rsid w:val="0033352A"/>
    <w:rsid w:val="0033373E"/>
    <w:rsid w:val="003339FB"/>
    <w:rsid w:val="00333C56"/>
    <w:rsid w:val="00333C63"/>
    <w:rsid w:val="00334103"/>
    <w:rsid w:val="003342D1"/>
    <w:rsid w:val="0033441E"/>
    <w:rsid w:val="003345D7"/>
    <w:rsid w:val="003348CF"/>
    <w:rsid w:val="003349F4"/>
    <w:rsid w:val="00334A21"/>
    <w:rsid w:val="00334A62"/>
    <w:rsid w:val="00334C8E"/>
    <w:rsid w:val="003354D7"/>
    <w:rsid w:val="003355A5"/>
    <w:rsid w:val="003355AA"/>
    <w:rsid w:val="00335E69"/>
    <w:rsid w:val="00335F18"/>
    <w:rsid w:val="00335F49"/>
    <w:rsid w:val="003361C3"/>
    <w:rsid w:val="00337091"/>
    <w:rsid w:val="00337504"/>
    <w:rsid w:val="003378E3"/>
    <w:rsid w:val="00337B06"/>
    <w:rsid w:val="00337B37"/>
    <w:rsid w:val="00340002"/>
    <w:rsid w:val="00340682"/>
    <w:rsid w:val="00340A11"/>
    <w:rsid w:val="00340F22"/>
    <w:rsid w:val="00340FF4"/>
    <w:rsid w:val="0034141C"/>
    <w:rsid w:val="003418AB"/>
    <w:rsid w:val="00341C60"/>
    <w:rsid w:val="00342128"/>
    <w:rsid w:val="003421FB"/>
    <w:rsid w:val="003425D8"/>
    <w:rsid w:val="0034267D"/>
    <w:rsid w:val="00342A80"/>
    <w:rsid w:val="0034383A"/>
    <w:rsid w:val="00343D30"/>
    <w:rsid w:val="00343D74"/>
    <w:rsid w:val="00343DCF"/>
    <w:rsid w:val="00344095"/>
    <w:rsid w:val="0034409F"/>
    <w:rsid w:val="0034423F"/>
    <w:rsid w:val="003443C8"/>
    <w:rsid w:val="00344655"/>
    <w:rsid w:val="00344D97"/>
    <w:rsid w:val="00345043"/>
    <w:rsid w:val="003452B5"/>
    <w:rsid w:val="00345335"/>
    <w:rsid w:val="003455A8"/>
    <w:rsid w:val="00345D5E"/>
    <w:rsid w:val="003461A0"/>
    <w:rsid w:val="00346342"/>
    <w:rsid w:val="003463A7"/>
    <w:rsid w:val="00346810"/>
    <w:rsid w:val="00346828"/>
    <w:rsid w:val="00346980"/>
    <w:rsid w:val="003469A8"/>
    <w:rsid w:val="00346E65"/>
    <w:rsid w:val="00346E89"/>
    <w:rsid w:val="00346F4B"/>
    <w:rsid w:val="003470A1"/>
    <w:rsid w:val="003471C8"/>
    <w:rsid w:val="003472B2"/>
    <w:rsid w:val="00347692"/>
    <w:rsid w:val="003476E9"/>
    <w:rsid w:val="00347A69"/>
    <w:rsid w:val="00347DAA"/>
    <w:rsid w:val="00347F9A"/>
    <w:rsid w:val="00350052"/>
    <w:rsid w:val="003500A1"/>
    <w:rsid w:val="00350141"/>
    <w:rsid w:val="0035034D"/>
    <w:rsid w:val="00350688"/>
    <w:rsid w:val="0035085A"/>
    <w:rsid w:val="00350947"/>
    <w:rsid w:val="00350E93"/>
    <w:rsid w:val="00350EEB"/>
    <w:rsid w:val="00351051"/>
    <w:rsid w:val="003517B6"/>
    <w:rsid w:val="003519A4"/>
    <w:rsid w:val="00351A7A"/>
    <w:rsid w:val="00351D68"/>
    <w:rsid w:val="00351F47"/>
    <w:rsid w:val="00351F87"/>
    <w:rsid w:val="00352250"/>
    <w:rsid w:val="00352325"/>
    <w:rsid w:val="003525D4"/>
    <w:rsid w:val="003527CD"/>
    <w:rsid w:val="00352810"/>
    <w:rsid w:val="00352B50"/>
    <w:rsid w:val="00352C99"/>
    <w:rsid w:val="00352DD1"/>
    <w:rsid w:val="00352E82"/>
    <w:rsid w:val="00353858"/>
    <w:rsid w:val="00353AEB"/>
    <w:rsid w:val="00354679"/>
    <w:rsid w:val="003547BD"/>
    <w:rsid w:val="003549E7"/>
    <w:rsid w:val="00354DF3"/>
    <w:rsid w:val="00355743"/>
    <w:rsid w:val="003557A4"/>
    <w:rsid w:val="00355E55"/>
    <w:rsid w:val="00355EB4"/>
    <w:rsid w:val="003562D6"/>
    <w:rsid w:val="0035646D"/>
    <w:rsid w:val="00356A3B"/>
    <w:rsid w:val="00356AD6"/>
    <w:rsid w:val="00356C44"/>
    <w:rsid w:val="00356C51"/>
    <w:rsid w:val="00356F2E"/>
    <w:rsid w:val="00357251"/>
    <w:rsid w:val="00357D6E"/>
    <w:rsid w:val="00357F50"/>
    <w:rsid w:val="00360517"/>
    <w:rsid w:val="00360A74"/>
    <w:rsid w:val="00360B9C"/>
    <w:rsid w:val="00360BF9"/>
    <w:rsid w:val="00360DD9"/>
    <w:rsid w:val="00360E9C"/>
    <w:rsid w:val="0036123F"/>
    <w:rsid w:val="003612F4"/>
    <w:rsid w:val="0036158A"/>
    <w:rsid w:val="00361C63"/>
    <w:rsid w:val="00361CFC"/>
    <w:rsid w:val="00362443"/>
    <w:rsid w:val="00362502"/>
    <w:rsid w:val="0036256A"/>
    <w:rsid w:val="00362851"/>
    <w:rsid w:val="003628A7"/>
    <w:rsid w:val="00362B08"/>
    <w:rsid w:val="00362BFA"/>
    <w:rsid w:val="00362CA5"/>
    <w:rsid w:val="00362CFD"/>
    <w:rsid w:val="00362D1C"/>
    <w:rsid w:val="00362F09"/>
    <w:rsid w:val="00362F73"/>
    <w:rsid w:val="003631D0"/>
    <w:rsid w:val="003634E3"/>
    <w:rsid w:val="00363A93"/>
    <w:rsid w:val="00363AB7"/>
    <w:rsid w:val="00363D0C"/>
    <w:rsid w:val="00363F64"/>
    <w:rsid w:val="00364262"/>
    <w:rsid w:val="00364784"/>
    <w:rsid w:val="0036492B"/>
    <w:rsid w:val="00364E2B"/>
    <w:rsid w:val="00365397"/>
    <w:rsid w:val="0036570F"/>
    <w:rsid w:val="00365A1B"/>
    <w:rsid w:val="00365B90"/>
    <w:rsid w:val="00365B95"/>
    <w:rsid w:val="00365FC8"/>
    <w:rsid w:val="00366711"/>
    <w:rsid w:val="00366876"/>
    <w:rsid w:val="00366963"/>
    <w:rsid w:val="00366C48"/>
    <w:rsid w:val="00366E9A"/>
    <w:rsid w:val="00366FEE"/>
    <w:rsid w:val="00367500"/>
    <w:rsid w:val="00367FF5"/>
    <w:rsid w:val="0037027F"/>
    <w:rsid w:val="00370874"/>
    <w:rsid w:val="00370A8A"/>
    <w:rsid w:val="00371157"/>
    <w:rsid w:val="00371568"/>
    <w:rsid w:val="00371A72"/>
    <w:rsid w:val="003722FE"/>
    <w:rsid w:val="00372458"/>
    <w:rsid w:val="00372704"/>
    <w:rsid w:val="00373249"/>
    <w:rsid w:val="0037339C"/>
    <w:rsid w:val="0037377E"/>
    <w:rsid w:val="00373A02"/>
    <w:rsid w:val="00373E42"/>
    <w:rsid w:val="00373EB4"/>
    <w:rsid w:val="00373ECA"/>
    <w:rsid w:val="00373F66"/>
    <w:rsid w:val="00374169"/>
    <w:rsid w:val="0037449E"/>
    <w:rsid w:val="00374BE0"/>
    <w:rsid w:val="00374C29"/>
    <w:rsid w:val="003751A8"/>
    <w:rsid w:val="00375491"/>
    <w:rsid w:val="0037559F"/>
    <w:rsid w:val="003755CD"/>
    <w:rsid w:val="00375B1A"/>
    <w:rsid w:val="00375D9D"/>
    <w:rsid w:val="003769AA"/>
    <w:rsid w:val="00376B4C"/>
    <w:rsid w:val="00376CC7"/>
    <w:rsid w:val="00376D65"/>
    <w:rsid w:val="00377217"/>
    <w:rsid w:val="00377800"/>
    <w:rsid w:val="00377E1D"/>
    <w:rsid w:val="00377E3E"/>
    <w:rsid w:val="0038062E"/>
    <w:rsid w:val="00380804"/>
    <w:rsid w:val="00380968"/>
    <w:rsid w:val="0038106F"/>
    <w:rsid w:val="003810B8"/>
    <w:rsid w:val="0038187C"/>
    <w:rsid w:val="003818E9"/>
    <w:rsid w:val="00381DFA"/>
    <w:rsid w:val="003821A9"/>
    <w:rsid w:val="00382812"/>
    <w:rsid w:val="003829DB"/>
    <w:rsid w:val="00382A58"/>
    <w:rsid w:val="00382DDA"/>
    <w:rsid w:val="00382FE1"/>
    <w:rsid w:val="00383397"/>
    <w:rsid w:val="003833AF"/>
    <w:rsid w:val="00383A3A"/>
    <w:rsid w:val="00383AC3"/>
    <w:rsid w:val="00383AC5"/>
    <w:rsid w:val="00383E11"/>
    <w:rsid w:val="00383FDD"/>
    <w:rsid w:val="00384218"/>
    <w:rsid w:val="0038485A"/>
    <w:rsid w:val="0038490F"/>
    <w:rsid w:val="00384C34"/>
    <w:rsid w:val="00384D9A"/>
    <w:rsid w:val="00384EB2"/>
    <w:rsid w:val="00384F74"/>
    <w:rsid w:val="00384F92"/>
    <w:rsid w:val="00385436"/>
    <w:rsid w:val="00385B0C"/>
    <w:rsid w:val="00385B65"/>
    <w:rsid w:val="00385ED8"/>
    <w:rsid w:val="003861E1"/>
    <w:rsid w:val="003861E6"/>
    <w:rsid w:val="00386349"/>
    <w:rsid w:val="003865E3"/>
    <w:rsid w:val="00386706"/>
    <w:rsid w:val="00386748"/>
    <w:rsid w:val="00386DD8"/>
    <w:rsid w:val="0038703A"/>
    <w:rsid w:val="003874E0"/>
    <w:rsid w:val="003876DF"/>
    <w:rsid w:val="003878FA"/>
    <w:rsid w:val="00387F40"/>
    <w:rsid w:val="00390017"/>
    <w:rsid w:val="0039011F"/>
    <w:rsid w:val="0039018B"/>
    <w:rsid w:val="00390225"/>
    <w:rsid w:val="00390BB7"/>
    <w:rsid w:val="00390C74"/>
    <w:rsid w:val="00390F01"/>
    <w:rsid w:val="00390FEE"/>
    <w:rsid w:val="00391027"/>
    <w:rsid w:val="0039144E"/>
    <w:rsid w:val="003914E0"/>
    <w:rsid w:val="0039155C"/>
    <w:rsid w:val="0039171F"/>
    <w:rsid w:val="00391971"/>
    <w:rsid w:val="00391ED4"/>
    <w:rsid w:val="00392087"/>
    <w:rsid w:val="003928F3"/>
    <w:rsid w:val="00392934"/>
    <w:rsid w:val="0039341B"/>
    <w:rsid w:val="00393C74"/>
    <w:rsid w:val="00393D40"/>
    <w:rsid w:val="003940CD"/>
    <w:rsid w:val="003943A5"/>
    <w:rsid w:val="00394971"/>
    <w:rsid w:val="00394AC2"/>
    <w:rsid w:val="00394BB0"/>
    <w:rsid w:val="00394C05"/>
    <w:rsid w:val="00394D7B"/>
    <w:rsid w:val="00394DA4"/>
    <w:rsid w:val="00394E0D"/>
    <w:rsid w:val="00395172"/>
    <w:rsid w:val="00395429"/>
    <w:rsid w:val="003958D2"/>
    <w:rsid w:val="00395C4B"/>
    <w:rsid w:val="00395EC8"/>
    <w:rsid w:val="00395FC1"/>
    <w:rsid w:val="00396563"/>
    <w:rsid w:val="003965BA"/>
    <w:rsid w:val="003966C4"/>
    <w:rsid w:val="00396972"/>
    <w:rsid w:val="00396B0F"/>
    <w:rsid w:val="00396CE3"/>
    <w:rsid w:val="00397052"/>
    <w:rsid w:val="00397702"/>
    <w:rsid w:val="0039791A"/>
    <w:rsid w:val="00397C34"/>
    <w:rsid w:val="00397CE2"/>
    <w:rsid w:val="003A0420"/>
    <w:rsid w:val="003A0746"/>
    <w:rsid w:val="003A0A73"/>
    <w:rsid w:val="003A0AD6"/>
    <w:rsid w:val="003A102E"/>
    <w:rsid w:val="003A10E5"/>
    <w:rsid w:val="003A11FD"/>
    <w:rsid w:val="003A15A7"/>
    <w:rsid w:val="003A15CA"/>
    <w:rsid w:val="003A17B3"/>
    <w:rsid w:val="003A1A0A"/>
    <w:rsid w:val="003A1AF8"/>
    <w:rsid w:val="003A1C83"/>
    <w:rsid w:val="003A20A0"/>
    <w:rsid w:val="003A20AF"/>
    <w:rsid w:val="003A258B"/>
    <w:rsid w:val="003A259B"/>
    <w:rsid w:val="003A2691"/>
    <w:rsid w:val="003A28ED"/>
    <w:rsid w:val="003A2908"/>
    <w:rsid w:val="003A2A1E"/>
    <w:rsid w:val="003A2DC4"/>
    <w:rsid w:val="003A2E6C"/>
    <w:rsid w:val="003A2FA9"/>
    <w:rsid w:val="003A318D"/>
    <w:rsid w:val="003A328B"/>
    <w:rsid w:val="003A3C8E"/>
    <w:rsid w:val="003A3CE9"/>
    <w:rsid w:val="003A3DA9"/>
    <w:rsid w:val="003A41AF"/>
    <w:rsid w:val="003A4668"/>
    <w:rsid w:val="003A49A2"/>
    <w:rsid w:val="003A4BB6"/>
    <w:rsid w:val="003A4C7C"/>
    <w:rsid w:val="003A4D1F"/>
    <w:rsid w:val="003A4F14"/>
    <w:rsid w:val="003A4F4E"/>
    <w:rsid w:val="003A50DC"/>
    <w:rsid w:val="003A5204"/>
    <w:rsid w:val="003A525C"/>
    <w:rsid w:val="003A52B3"/>
    <w:rsid w:val="003A5499"/>
    <w:rsid w:val="003A54FE"/>
    <w:rsid w:val="003A5ED6"/>
    <w:rsid w:val="003A6698"/>
    <w:rsid w:val="003A691E"/>
    <w:rsid w:val="003A6AB7"/>
    <w:rsid w:val="003A6AB9"/>
    <w:rsid w:val="003A6DD4"/>
    <w:rsid w:val="003A7124"/>
    <w:rsid w:val="003A7198"/>
    <w:rsid w:val="003A7488"/>
    <w:rsid w:val="003A758B"/>
    <w:rsid w:val="003A7723"/>
    <w:rsid w:val="003A7827"/>
    <w:rsid w:val="003A7E6F"/>
    <w:rsid w:val="003B0031"/>
    <w:rsid w:val="003B086E"/>
    <w:rsid w:val="003B0E42"/>
    <w:rsid w:val="003B0EFE"/>
    <w:rsid w:val="003B0FB4"/>
    <w:rsid w:val="003B11AE"/>
    <w:rsid w:val="003B11E1"/>
    <w:rsid w:val="003B1400"/>
    <w:rsid w:val="003B1495"/>
    <w:rsid w:val="003B1934"/>
    <w:rsid w:val="003B1BD7"/>
    <w:rsid w:val="003B1BE1"/>
    <w:rsid w:val="003B1D88"/>
    <w:rsid w:val="003B1EDD"/>
    <w:rsid w:val="003B2288"/>
    <w:rsid w:val="003B228F"/>
    <w:rsid w:val="003B2417"/>
    <w:rsid w:val="003B24C3"/>
    <w:rsid w:val="003B2714"/>
    <w:rsid w:val="003B2B43"/>
    <w:rsid w:val="003B2BD6"/>
    <w:rsid w:val="003B3159"/>
    <w:rsid w:val="003B32EE"/>
    <w:rsid w:val="003B39DD"/>
    <w:rsid w:val="003B3A5B"/>
    <w:rsid w:val="003B3B2E"/>
    <w:rsid w:val="003B3B51"/>
    <w:rsid w:val="003B3C9E"/>
    <w:rsid w:val="003B3CE4"/>
    <w:rsid w:val="003B3E71"/>
    <w:rsid w:val="003B3FEF"/>
    <w:rsid w:val="003B413C"/>
    <w:rsid w:val="003B48B0"/>
    <w:rsid w:val="003B4EDC"/>
    <w:rsid w:val="003B5040"/>
    <w:rsid w:val="003B5140"/>
    <w:rsid w:val="003B5312"/>
    <w:rsid w:val="003B546F"/>
    <w:rsid w:val="003B5A30"/>
    <w:rsid w:val="003B63D7"/>
    <w:rsid w:val="003B6453"/>
    <w:rsid w:val="003B661B"/>
    <w:rsid w:val="003B6869"/>
    <w:rsid w:val="003B691F"/>
    <w:rsid w:val="003B6BE5"/>
    <w:rsid w:val="003B6CC3"/>
    <w:rsid w:val="003B6DC0"/>
    <w:rsid w:val="003B6F8C"/>
    <w:rsid w:val="003B70F0"/>
    <w:rsid w:val="003B71B0"/>
    <w:rsid w:val="003B72D7"/>
    <w:rsid w:val="003B73F7"/>
    <w:rsid w:val="003B7B46"/>
    <w:rsid w:val="003B7F60"/>
    <w:rsid w:val="003C015B"/>
    <w:rsid w:val="003C0415"/>
    <w:rsid w:val="003C066A"/>
    <w:rsid w:val="003C09B9"/>
    <w:rsid w:val="003C09E1"/>
    <w:rsid w:val="003C0A2F"/>
    <w:rsid w:val="003C0AC4"/>
    <w:rsid w:val="003C0C84"/>
    <w:rsid w:val="003C1475"/>
    <w:rsid w:val="003C163F"/>
    <w:rsid w:val="003C178B"/>
    <w:rsid w:val="003C19E4"/>
    <w:rsid w:val="003C1AC9"/>
    <w:rsid w:val="003C1F12"/>
    <w:rsid w:val="003C2AA5"/>
    <w:rsid w:val="003C2DB2"/>
    <w:rsid w:val="003C2E87"/>
    <w:rsid w:val="003C2F32"/>
    <w:rsid w:val="003C332D"/>
    <w:rsid w:val="003C33C1"/>
    <w:rsid w:val="003C3432"/>
    <w:rsid w:val="003C3E9F"/>
    <w:rsid w:val="003C4131"/>
    <w:rsid w:val="003C42EF"/>
    <w:rsid w:val="003C43B9"/>
    <w:rsid w:val="003C45E1"/>
    <w:rsid w:val="003C4678"/>
    <w:rsid w:val="003C4819"/>
    <w:rsid w:val="003C4A51"/>
    <w:rsid w:val="003C4B82"/>
    <w:rsid w:val="003C4C17"/>
    <w:rsid w:val="003C4C72"/>
    <w:rsid w:val="003C4E8F"/>
    <w:rsid w:val="003C5AC0"/>
    <w:rsid w:val="003C5C8A"/>
    <w:rsid w:val="003C5DBC"/>
    <w:rsid w:val="003C5EC1"/>
    <w:rsid w:val="003C5ECB"/>
    <w:rsid w:val="003C5FC9"/>
    <w:rsid w:val="003C6241"/>
    <w:rsid w:val="003C62F5"/>
    <w:rsid w:val="003C6529"/>
    <w:rsid w:val="003C669A"/>
    <w:rsid w:val="003C7139"/>
    <w:rsid w:val="003C75F0"/>
    <w:rsid w:val="003C784B"/>
    <w:rsid w:val="003C7B52"/>
    <w:rsid w:val="003C7F0E"/>
    <w:rsid w:val="003D03AD"/>
    <w:rsid w:val="003D044B"/>
    <w:rsid w:val="003D070E"/>
    <w:rsid w:val="003D07B4"/>
    <w:rsid w:val="003D07DE"/>
    <w:rsid w:val="003D118B"/>
    <w:rsid w:val="003D127F"/>
    <w:rsid w:val="003D12FC"/>
    <w:rsid w:val="003D1A61"/>
    <w:rsid w:val="003D1FAC"/>
    <w:rsid w:val="003D25CF"/>
    <w:rsid w:val="003D25D2"/>
    <w:rsid w:val="003D2779"/>
    <w:rsid w:val="003D31AE"/>
    <w:rsid w:val="003D3232"/>
    <w:rsid w:val="003D32F6"/>
    <w:rsid w:val="003D3358"/>
    <w:rsid w:val="003D336B"/>
    <w:rsid w:val="003D3516"/>
    <w:rsid w:val="003D3D91"/>
    <w:rsid w:val="003D404C"/>
    <w:rsid w:val="003D4134"/>
    <w:rsid w:val="003D43CB"/>
    <w:rsid w:val="003D4645"/>
    <w:rsid w:val="003D4760"/>
    <w:rsid w:val="003D4BC7"/>
    <w:rsid w:val="003D4BE6"/>
    <w:rsid w:val="003D4C89"/>
    <w:rsid w:val="003D4C96"/>
    <w:rsid w:val="003D4D9E"/>
    <w:rsid w:val="003D5828"/>
    <w:rsid w:val="003D585A"/>
    <w:rsid w:val="003D58FC"/>
    <w:rsid w:val="003D62C1"/>
    <w:rsid w:val="003D62E2"/>
    <w:rsid w:val="003D63FD"/>
    <w:rsid w:val="003D662D"/>
    <w:rsid w:val="003D680E"/>
    <w:rsid w:val="003D6AD6"/>
    <w:rsid w:val="003D6C61"/>
    <w:rsid w:val="003D70DB"/>
    <w:rsid w:val="003D7105"/>
    <w:rsid w:val="003D752C"/>
    <w:rsid w:val="003D7543"/>
    <w:rsid w:val="003D7DBF"/>
    <w:rsid w:val="003D7EAA"/>
    <w:rsid w:val="003D7F0E"/>
    <w:rsid w:val="003D7F1E"/>
    <w:rsid w:val="003E01B8"/>
    <w:rsid w:val="003E051D"/>
    <w:rsid w:val="003E09DA"/>
    <w:rsid w:val="003E0FD8"/>
    <w:rsid w:val="003E1001"/>
    <w:rsid w:val="003E12C9"/>
    <w:rsid w:val="003E13E2"/>
    <w:rsid w:val="003E14D8"/>
    <w:rsid w:val="003E17CF"/>
    <w:rsid w:val="003E18EB"/>
    <w:rsid w:val="003E1AC0"/>
    <w:rsid w:val="003E1B73"/>
    <w:rsid w:val="003E1BCA"/>
    <w:rsid w:val="003E1F2D"/>
    <w:rsid w:val="003E219A"/>
    <w:rsid w:val="003E29DC"/>
    <w:rsid w:val="003E2A57"/>
    <w:rsid w:val="003E2C66"/>
    <w:rsid w:val="003E2D5F"/>
    <w:rsid w:val="003E31BF"/>
    <w:rsid w:val="003E33D8"/>
    <w:rsid w:val="003E346D"/>
    <w:rsid w:val="003E35B0"/>
    <w:rsid w:val="003E366F"/>
    <w:rsid w:val="003E3B90"/>
    <w:rsid w:val="003E3C6F"/>
    <w:rsid w:val="003E3D60"/>
    <w:rsid w:val="003E4024"/>
    <w:rsid w:val="003E4183"/>
    <w:rsid w:val="003E4391"/>
    <w:rsid w:val="003E45A0"/>
    <w:rsid w:val="003E4657"/>
    <w:rsid w:val="003E4687"/>
    <w:rsid w:val="003E468E"/>
    <w:rsid w:val="003E4A93"/>
    <w:rsid w:val="003E4D7F"/>
    <w:rsid w:val="003E4DE9"/>
    <w:rsid w:val="003E5280"/>
    <w:rsid w:val="003E542C"/>
    <w:rsid w:val="003E5435"/>
    <w:rsid w:val="003E578C"/>
    <w:rsid w:val="003E57C8"/>
    <w:rsid w:val="003E60C4"/>
    <w:rsid w:val="003E60E2"/>
    <w:rsid w:val="003E6279"/>
    <w:rsid w:val="003E6731"/>
    <w:rsid w:val="003E6BB6"/>
    <w:rsid w:val="003E702F"/>
    <w:rsid w:val="003E703D"/>
    <w:rsid w:val="003E7731"/>
    <w:rsid w:val="003E78AA"/>
    <w:rsid w:val="003E7A8A"/>
    <w:rsid w:val="003E7ADF"/>
    <w:rsid w:val="003E7D23"/>
    <w:rsid w:val="003E7FE2"/>
    <w:rsid w:val="003F0163"/>
    <w:rsid w:val="003F09D9"/>
    <w:rsid w:val="003F0B09"/>
    <w:rsid w:val="003F0D6B"/>
    <w:rsid w:val="003F0DAD"/>
    <w:rsid w:val="003F1036"/>
    <w:rsid w:val="003F1068"/>
    <w:rsid w:val="003F11C6"/>
    <w:rsid w:val="003F175B"/>
    <w:rsid w:val="003F17E9"/>
    <w:rsid w:val="003F1891"/>
    <w:rsid w:val="003F1A9A"/>
    <w:rsid w:val="003F1C77"/>
    <w:rsid w:val="003F20CE"/>
    <w:rsid w:val="003F2153"/>
    <w:rsid w:val="003F23E2"/>
    <w:rsid w:val="003F2506"/>
    <w:rsid w:val="003F2808"/>
    <w:rsid w:val="003F2C37"/>
    <w:rsid w:val="003F2FA4"/>
    <w:rsid w:val="003F3C10"/>
    <w:rsid w:val="003F45CA"/>
    <w:rsid w:val="003F4AC0"/>
    <w:rsid w:val="003F4CAE"/>
    <w:rsid w:val="003F5629"/>
    <w:rsid w:val="003F59B9"/>
    <w:rsid w:val="003F5BD7"/>
    <w:rsid w:val="003F5C60"/>
    <w:rsid w:val="003F637D"/>
    <w:rsid w:val="003F65D3"/>
    <w:rsid w:val="003F6A4A"/>
    <w:rsid w:val="003F6C64"/>
    <w:rsid w:val="003F6CE1"/>
    <w:rsid w:val="003F70C0"/>
    <w:rsid w:val="003F71AB"/>
    <w:rsid w:val="003F73DB"/>
    <w:rsid w:val="003F73F1"/>
    <w:rsid w:val="003F7402"/>
    <w:rsid w:val="003F7678"/>
    <w:rsid w:val="003F7CEA"/>
    <w:rsid w:val="003F7D00"/>
    <w:rsid w:val="003F7F35"/>
    <w:rsid w:val="00400522"/>
    <w:rsid w:val="004005E4"/>
    <w:rsid w:val="00400EE5"/>
    <w:rsid w:val="00400FB9"/>
    <w:rsid w:val="004019E5"/>
    <w:rsid w:val="00401BFA"/>
    <w:rsid w:val="00401DE6"/>
    <w:rsid w:val="00401FE0"/>
    <w:rsid w:val="00402108"/>
    <w:rsid w:val="00402279"/>
    <w:rsid w:val="0040252C"/>
    <w:rsid w:val="0040252D"/>
    <w:rsid w:val="00402893"/>
    <w:rsid w:val="00402A76"/>
    <w:rsid w:val="00402E03"/>
    <w:rsid w:val="00403081"/>
    <w:rsid w:val="004036E1"/>
    <w:rsid w:val="00403703"/>
    <w:rsid w:val="00403A15"/>
    <w:rsid w:val="00403B4E"/>
    <w:rsid w:val="0040425D"/>
    <w:rsid w:val="00404418"/>
    <w:rsid w:val="0040458A"/>
    <w:rsid w:val="00404974"/>
    <w:rsid w:val="00404B43"/>
    <w:rsid w:val="00405205"/>
    <w:rsid w:val="004055AB"/>
    <w:rsid w:val="00405696"/>
    <w:rsid w:val="00405A62"/>
    <w:rsid w:val="00406067"/>
    <w:rsid w:val="004065B7"/>
    <w:rsid w:val="004065CA"/>
    <w:rsid w:val="00406861"/>
    <w:rsid w:val="00406CF4"/>
    <w:rsid w:val="00406D52"/>
    <w:rsid w:val="00406E94"/>
    <w:rsid w:val="004074B4"/>
    <w:rsid w:val="004075A5"/>
    <w:rsid w:val="004075A8"/>
    <w:rsid w:val="00407606"/>
    <w:rsid w:val="0041023F"/>
    <w:rsid w:val="00410584"/>
    <w:rsid w:val="00410D1B"/>
    <w:rsid w:val="00410DD7"/>
    <w:rsid w:val="00410E78"/>
    <w:rsid w:val="004110A1"/>
    <w:rsid w:val="004110DD"/>
    <w:rsid w:val="0041113C"/>
    <w:rsid w:val="00411586"/>
    <w:rsid w:val="004119C4"/>
    <w:rsid w:val="00411A87"/>
    <w:rsid w:val="00411B64"/>
    <w:rsid w:val="004121DC"/>
    <w:rsid w:val="00412657"/>
    <w:rsid w:val="004126C0"/>
    <w:rsid w:val="00412EE4"/>
    <w:rsid w:val="00412EEA"/>
    <w:rsid w:val="00412EF9"/>
    <w:rsid w:val="004130E4"/>
    <w:rsid w:val="00413113"/>
    <w:rsid w:val="00413323"/>
    <w:rsid w:val="004133CD"/>
    <w:rsid w:val="00413524"/>
    <w:rsid w:val="004139FA"/>
    <w:rsid w:val="00413C27"/>
    <w:rsid w:val="00413DE0"/>
    <w:rsid w:val="00413F61"/>
    <w:rsid w:val="0041408B"/>
    <w:rsid w:val="004143C7"/>
    <w:rsid w:val="00414AF1"/>
    <w:rsid w:val="00414BE5"/>
    <w:rsid w:val="00414C0A"/>
    <w:rsid w:val="004151A3"/>
    <w:rsid w:val="004152FD"/>
    <w:rsid w:val="0041530A"/>
    <w:rsid w:val="004154C7"/>
    <w:rsid w:val="00415551"/>
    <w:rsid w:val="0041571A"/>
    <w:rsid w:val="00415AD8"/>
    <w:rsid w:val="00415BF7"/>
    <w:rsid w:val="00415EA4"/>
    <w:rsid w:val="004160CC"/>
    <w:rsid w:val="00416633"/>
    <w:rsid w:val="0041665A"/>
    <w:rsid w:val="004166CE"/>
    <w:rsid w:val="00416C97"/>
    <w:rsid w:val="00416DDA"/>
    <w:rsid w:val="00416F0C"/>
    <w:rsid w:val="00416F1F"/>
    <w:rsid w:val="0041719F"/>
    <w:rsid w:val="00417410"/>
    <w:rsid w:val="00417631"/>
    <w:rsid w:val="00417D8B"/>
    <w:rsid w:val="00417EFF"/>
    <w:rsid w:val="004208F5"/>
    <w:rsid w:val="00420D42"/>
    <w:rsid w:val="00420FEC"/>
    <w:rsid w:val="0042107C"/>
    <w:rsid w:val="004213A3"/>
    <w:rsid w:val="004217A3"/>
    <w:rsid w:val="004217CD"/>
    <w:rsid w:val="00421AF1"/>
    <w:rsid w:val="00421C2F"/>
    <w:rsid w:val="00421EEB"/>
    <w:rsid w:val="0042210D"/>
    <w:rsid w:val="00422370"/>
    <w:rsid w:val="00422873"/>
    <w:rsid w:val="00422AEA"/>
    <w:rsid w:val="00422BEC"/>
    <w:rsid w:val="00422C38"/>
    <w:rsid w:val="00423200"/>
    <w:rsid w:val="00423E14"/>
    <w:rsid w:val="00424082"/>
    <w:rsid w:val="00424294"/>
    <w:rsid w:val="00424E00"/>
    <w:rsid w:val="00424F8F"/>
    <w:rsid w:val="00425313"/>
    <w:rsid w:val="00425733"/>
    <w:rsid w:val="004258BB"/>
    <w:rsid w:val="004261E4"/>
    <w:rsid w:val="00426670"/>
    <w:rsid w:val="004268E4"/>
    <w:rsid w:val="00426A0A"/>
    <w:rsid w:val="00426C43"/>
    <w:rsid w:val="00426CA6"/>
    <w:rsid w:val="00426CBB"/>
    <w:rsid w:val="00426D4A"/>
    <w:rsid w:val="00426E26"/>
    <w:rsid w:val="00426EA6"/>
    <w:rsid w:val="00426FC2"/>
    <w:rsid w:val="00427006"/>
    <w:rsid w:val="004278F8"/>
    <w:rsid w:val="004302E4"/>
    <w:rsid w:val="00430555"/>
    <w:rsid w:val="0043056E"/>
    <w:rsid w:val="00430801"/>
    <w:rsid w:val="00430EFE"/>
    <w:rsid w:val="00431D60"/>
    <w:rsid w:val="00432196"/>
    <w:rsid w:val="00432370"/>
    <w:rsid w:val="004323AE"/>
    <w:rsid w:val="00432775"/>
    <w:rsid w:val="00432BBA"/>
    <w:rsid w:val="00432E67"/>
    <w:rsid w:val="00432EEC"/>
    <w:rsid w:val="004331D8"/>
    <w:rsid w:val="00433505"/>
    <w:rsid w:val="00433656"/>
    <w:rsid w:val="00433897"/>
    <w:rsid w:val="00433A67"/>
    <w:rsid w:val="00433AF6"/>
    <w:rsid w:val="00433CBD"/>
    <w:rsid w:val="004341A9"/>
    <w:rsid w:val="00434406"/>
    <w:rsid w:val="0043457D"/>
    <w:rsid w:val="004347EB"/>
    <w:rsid w:val="00434B75"/>
    <w:rsid w:val="00434D0D"/>
    <w:rsid w:val="0043523E"/>
    <w:rsid w:val="00435321"/>
    <w:rsid w:val="004356C5"/>
    <w:rsid w:val="004357A8"/>
    <w:rsid w:val="00435D36"/>
    <w:rsid w:val="0043676B"/>
    <w:rsid w:val="004369B9"/>
    <w:rsid w:val="00436E56"/>
    <w:rsid w:val="00436EEB"/>
    <w:rsid w:val="00437168"/>
    <w:rsid w:val="00437327"/>
    <w:rsid w:val="0043761F"/>
    <w:rsid w:val="004378C3"/>
    <w:rsid w:val="004401FE"/>
    <w:rsid w:val="004406B6"/>
    <w:rsid w:val="00440998"/>
    <w:rsid w:val="00440A08"/>
    <w:rsid w:val="00440AE4"/>
    <w:rsid w:val="00441044"/>
    <w:rsid w:val="00441550"/>
    <w:rsid w:val="004415AD"/>
    <w:rsid w:val="0044169B"/>
    <w:rsid w:val="00441C4E"/>
    <w:rsid w:val="00441D1D"/>
    <w:rsid w:val="00441DAB"/>
    <w:rsid w:val="00442096"/>
    <w:rsid w:val="00442100"/>
    <w:rsid w:val="004421A9"/>
    <w:rsid w:val="004422E8"/>
    <w:rsid w:val="00442868"/>
    <w:rsid w:val="00442CFE"/>
    <w:rsid w:val="00442F3F"/>
    <w:rsid w:val="004437D4"/>
    <w:rsid w:val="00443ABD"/>
    <w:rsid w:val="00443B6E"/>
    <w:rsid w:val="004445B5"/>
    <w:rsid w:val="004447AE"/>
    <w:rsid w:val="00444A5F"/>
    <w:rsid w:val="00444C12"/>
    <w:rsid w:val="00444DE6"/>
    <w:rsid w:val="0044524E"/>
    <w:rsid w:val="00445429"/>
    <w:rsid w:val="00445856"/>
    <w:rsid w:val="004458B6"/>
    <w:rsid w:val="004459B1"/>
    <w:rsid w:val="00445A0F"/>
    <w:rsid w:val="00445BA1"/>
    <w:rsid w:val="00445C8D"/>
    <w:rsid w:val="00445F74"/>
    <w:rsid w:val="0044608E"/>
    <w:rsid w:val="0044677B"/>
    <w:rsid w:val="004469F4"/>
    <w:rsid w:val="00446B92"/>
    <w:rsid w:val="00446C3B"/>
    <w:rsid w:val="00447121"/>
    <w:rsid w:val="00447590"/>
    <w:rsid w:val="0044761E"/>
    <w:rsid w:val="00447684"/>
    <w:rsid w:val="00447CA5"/>
    <w:rsid w:val="00447E55"/>
    <w:rsid w:val="00447F64"/>
    <w:rsid w:val="00450033"/>
    <w:rsid w:val="004500A5"/>
    <w:rsid w:val="004509E3"/>
    <w:rsid w:val="00450B6C"/>
    <w:rsid w:val="00450ED4"/>
    <w:rsid w:val="00451450"/>
    <w:rsid w:val="0045172C"/>
    <w:rsid w:val="0045199C"/>
    <w:rsid w:val="004519FC"/>
    <w:rsid w:val="00451F1F"/>
    <w:rsid w:val="00451FBB"/>
    <w:rsid w:val="004520F4"/>
    <w:rsid w:val="0045228C"/>
    <w:rsid w:val="004524BD"/>
    <w:rsid w:val="00452557"/>
    <w:rsid w:val="004526B6"/>
    <w:rsid w:val="004528A6"/>
    <w:rsid w:val="00452D34"/>
    <w:rsid w:val="00452F91"/>
    <w:rsid w:val="00453205"/>
    <w:rsid w:val="00453622"/>
    <w:rsid w:val="0045429B"/>
    <w:rsid w:val="004543A2"/>
    <w:rsid w:val="0045457A"/>
    <w:rsid w:val="0045472C"/>
    <w:rsid w:val="00454C55"/>
    <w:rsid w:val="00454DBD"/>
    <w:rsid w:val="0045552D"/>
    <w:rsid w:val="00455565"/>
    <w:rsid w:val="00455704"/>
    <w:rsid w:val="00455A65"/>
    <w:rsid w:val="0045642A"/>
    <w:rsid w:val="004564D4"/>
    <w:rsid w:val="004564E7"/>
    <w:rsid w:val="00456508"/>
    <w:rsid w:val="00456779"/>
    <w:rsid w:val="0045688A"/>
    <w:rsid w:val="004568DE"/>
    <w:rsid w:val="00456ADC"/>
    <w:rsid w:val="004570E6"/>
    <w:rsid w:val="00457110"/>
    <w:rsid w:val="004572B0"/>
    <w:rsid w:val="0045794A"/>
    <w:rsid w:val="00457B4D"/>
    <w:rsid w:val="00457CE9"/>
    <w:rsid w:val="00460144"/>
    <w:rsid w:val="004604E0"/>
    <w:rsid w:val="0046055C"/>
    <w:rsid w:val="00460580"/>
    <w:rsid w:val="00460E0B"/>
    <w:rsid w:val="00461A1B"/>
    <w:rsid w:val="00461BF3"/>
    <w:rsid w:val="00461DFA"/>
    <w:rsid w:val="00461E93"/>
    <w:rsid w:val="004620B9"/>
    <w:rsid w:val="00462683"/>
    <w:rsid w:val="00462A3F"/>
    <w:rsid w:val="00462A59"/>
    <w:rsid w:val="0046312E"/>
    <w:rsid w:val="004631EF"/>
    <w:rsid w:val="00463400"/>
    <w:rsid w:val="00463546"/>
    <w:rsid w:val="004638C2"/>
    <w:rsid w:val="00463939"/>
    <w:rsid w:val="0046399F"/>
    <w:rsid w:val="00463E19"/>
    <w:rsid w:val="004642E4"/>
    <w:rsid w:val="0046432A"/>
    <w:rsid w:val="00464436"/>
    <w:rsid w:val="0046453C"/>
    <w:rsid w:val="0046462D"/>
    <w:rsid w:val="00464C08"/>
    <w:rsid w:val="00464C8F"/>
    <w:rsid w:val="0046522C"/>
    <w:rsid w:val="0046539E"/>
    <w:rsid w:val="00465AFB"/>
    <w:rsid w:val="00466677"/>
    <w:rsid w:val="004666B4"/>
    <w:rsid w:val="004667CC"/>
    <w:rsid w:val="00466B3F"/>
    <w:rsid w:val="00466F48"/>
    <w:rsid w:val="00466F6F"/>
    <w:rsid w:val="00466FA1"/>
    <w:rsid w:val="0046710F"/>
    <w:rsid w:val="004672B6"/>
    <w:rsid w:val="0046731E"/>
    <w:rsid w:val="00467A03"/>
    <w:rsid w:val="0047008A"/>
    <w:rsid w:val="0047013A"/>
    <w:rsid w:val="0047073F"/>
    <w:rsid w:val="00470860"/>
    <w:rsid w:val="00471089"/>
    <w:rsid w:val="00471544"/>
    <w:rsid w:val="00471C9D"/>
    <w:rsid w:val="00471EB1"/>
    <w:rsid w:val="00471F0B"/>
    <w:rsid w:val="00472422"/>
    <w:rsid w:val="00472706"/>
    <w:rsid w:val="004729D1"/>
    <w:rsid w:val="00472A38"/>
    <w:rsid w:val="00472DB6"/>
    <w:rsid w:val="00472E24"/>
    <w:rsid w:val="00473005"/>
    <w:rsid w:val="0047323C"/>
    <w:rsid w:val="0047374D"/>
    <w:rsid w:val="004737DE"/>
    <w:rsid w:val="004738EB"/>
    <w:rsid w:val="00473B11"/>
    <w:rsid w:val="004740BE"/>
    <w:rsid w:val="00474315"/>
    <w:rsid w:val="0047449D"/>
    <w:rsid w:val="004745EF"/>
    <w:rsid w:val="004748A2"/>
    <w:rsid w:val="004758DF"/>
    <w:rsid w:val="00475AA3"/>
    <w:rsid w:val="004760E7"/>
    <w:rsid w:val="004764DB"/>
    <w:rsid w:val="004764EB"/>
    <w:rsid w:val="004765A6"/>
    <w:rsid w:val="00476AFE"/>
    <w:rsid w:val="00476C57"/>
    <w:rsid w:val="00476ED3"/>
    <w:rsid w:val="00477099"/>
    <w:rsid w:val="00477218"/>
    <w:rsid w:val="00477259"/>
    <w:rsid w:val="004778EE"/>
    <w:rsid w:val="00477B3C"/>
    <w:rsid w:val="00477BC8"/>
    <w:rsid w:val="004802B0"/>
    <w:rsid w:val="0048044A"/>
    <w:rsid w:val="00480CC7"/>
    <w:rsid w:val="00480D07"/>
    <w:rsid w:val="00480E7B"/>
    <w:rsid w:val="0048137A"/>
    <w:rsid w:val="004815F0"/>
    <w:rsid w:val="004819DC"/>
    <w:rsid w:val="00481E66"/>
    <w:rsid w:val="00481F36"/>
    <w:rsid w:val="0048202E"/>
    <w:rsid w:val="004820BE"/>
    <w:rsid w:val="0048234F"/>
    <w:rsid w:val="004826F5"/>
    <w:rsid w:val="0048273C"/>
    <w:rsid w:val="004827BC"/>
    <w:rsid w:val="00482E25"/>
    <w:rsid w:val="004833B2"/>
    <w:rsid w:val="004834FF"/>
    <w:rsid w:val="00483540"/>
    <w:rsid w:val="004835CD"/>
    <w:rsid w:val="00483621"/>
    <w:rsid w:val="00483780"/>
    <w:rsid w:val="0048381B"/>
    <w:rsid w:val="0048393B"/>
    <w:rsid w:val="00483944"/>
    <w:rsid w:val="00483E3A"/>
    <w:rsid w:val="00483E3D"/>
    <w:rsid w:val="00483E42"/>
    <w:rsid w:val="0048452B"/>
    <w:rsid w:val="00484782"/>
    <w:rsid w:val="0048490A"/>
    <w:rsid w:val="00484B4E"/>
    <w:rsid w:val="00484C85"/>
    <w:rsid w:val="00484E60"/>
    <w:rsid w:val="00485349"/>
    <w:rsid w:val="00485411"/>
    <w:rsid w:val="00485477"/>
    <w:rsid w:val="00485CF5"/>
    <w:rsid w:val="00486166"/>
    <w:rsid w:val="004864C0"/>
    <w:rsid w:val="004864EF"/>
    <w:rsid w:val="00486678"/>
    <w:rsid w:val="0048690A"/>
    <w:rsid w:val="00486BF0"/>
    <w:rsid w:val="00486DCF"/>
    <w:rsid w:val="00486DD7"/>
    <w:rsid w:val="00486E59"/>
    <w:rsid w:val="0048711F"/>
    <w:rsid w:val="00487130"/>
    <w:rsid w:val="0048719D"/>
    <w:rsid w:val="004874DB"/>
    <w:rsid w:val="00487649"/>
    <w:rsid w:val="00487838"/>
    <w:rsid w:val="00487B19"/>
    <w:rsid w:val="004900EA"/>
    <w:rsid w:val="00490256"/>
    <w:rsid w:val="00490378"/>
    <w:rsid w:val="0049057F"/>
    <w:rsid w:val="00490A1A"/>
    <w:rsid w:val="00490BD3"/>
    <w:rsid w:val="00491044"/>
    <w:rsid w:val="00491632"/>
    <w:rsid w:val="00491787"/>
    <w:rsid w:val="004917A4"/>
    <w:rsid w:val="004917CC"/>
    <w:rsid w:val="00491806"/>
    <w:rsid w:val="00491A63"/>
    <w:rsid w:val="00491ADC"/>
    <w:rsid w:val="00491BD0"/>
    <w:rsid w:val="00492072"/>
    <w:rsid w:val="004921EF"/>
    <w:rsid w:val="004923CB"/>
    <w:rsid w:val="004928AB"/>
    <w:rsid w:val="00492B13"/>
    <w:rsid w:val="00492B79"/>
    <w:rsid w:val="00492EBD"/>
    <w:rsid w:val="00492F38"/>
    <w:rsid w:val="00492F74"/>
    <w:rsid w:val="00492F93"/>
    <w:rsid w:val="00493975"/>
    <w:rsid w:val="00493A09"/>
    <w:rsid w:val="00493F79"/>
    <w:rsid w:val="00494004"/>
    <w:rsid w:val="00494019"/>
    <w:rsid w:val="004942B2"/>
    <w:rsid w:val="004944EE"/>
    <w:rsid w:val="00494711"/>
    <w:rsid w:val="004949F5"/>
    <w:rsid w:val="00494B0A"/>
    <w:rsid w:val="00494D98"/>
    <w:rsid w:val="00494F72"/>
    <w:rsid w:val="00495065"/>
    <w:rsid w:val="00495080"/>
    <w:rsid w:val="0049521D"/>
    <w:rsid w:val="004953B3"/>
    <w:rsid w:val="004954B3"/>
    <w:rsid w:val="004957C3"/>
    <w:rsid w:val="004958F7"/>
    <w:rsid w:val="00495E12"/>
    <w:rsid w:val="0049632C"/>
    <w:rsid w:val="004964EE"/>
    <w:rsid w:val="00496DD3"/>
    <w:rsid w:val="00496E96"/>
    <w:rsid w:val="004972B4"/>
    <w:rsid w:val="0049736E"/>
    <w:rsid w:val="0049742E"/>
    <w:rsid w:val="004977F3"/>
    <w:rsid w:val="00497C59"/>
    <w:rsid w:val="00497DAE"/>
    <w:rsid w:val="00497E09"/>
    <w:rsid w:val="004A0822"/>
    <w:rsid w:val="004A08FF"/>
    <w:rsid w:val="004A0A1C"/>
    <w:rsid w:val="004A0D0B"/>
    <w:rsid w:val="004A0E53"/>
    <w:rsid w:val="004A0EC2"/>
    <w:rsid w:val="004A1332"/>
    <w:rsid w:val="004A17F0"/>
    <w:rsid w:val="004A1B7B"/>
    <w:rsid w:val="004A1C42"/>
    <w:rsid w:val="004A2595"/>
    <w:rsid w:val="004A26C6"/>
    <w:rsid w:val="004A27FA"/>
    <w:rsid w:val="004A2B7B"/>
    <w:rsid w:val="004A2CE1"/>
    <w:rsid w:val="004A2D3A"/>
    <w:rsid w:val="004A3081"/>
    <w:rsid w:val="004A330C"/>
    <w:rsid w:val="004A3315"/>
    <w:rsid w:val="004A3528"/>
    <w:rsid w:val="004A42AE"/>
    <w:rsid w:val="004A4381"/>
    <w:rsid w:val="004A4485"/>
    <w:rsid w:val="004A4541"/>
    <w:rsid w:val="004A4947"/>
    <w:rsid w:val="004A4A69"/>
    <w:rsid w:val="004A4AE9"/>
    <w:rsid w:val="004A5BEE"/>
    <w:rsid w:val="004A5C96"/>
    <w:rsid w:val="004A5CA0"/>
    <w:rsid w:val="004A5CB2"/>
    <w:rsid w:val="004A5CEF"/>
    <w:rsid w:val="004A5D96"/>
    <w:rsid w:val="004A60B6"/>
    <w:rsid w:val="004A6173"/>
    <w:rsid w:val="004A6298"/>
    <w:rsid w:val="004A6A77"/>
    <w:rsid w:val="004A6A7A"/>
    <w:rsid w:val="004A6D13"/>
    <w:rsid w:val="004A7592"/>
    <w:rsid w:val="004A765A"/>
    <w:rsid w:val="004A76BD"/>
    <w:rsid w:val="004A7920"/>
    <w:rsid w:val="004A7F36"/>
    <w:rsid w:val="004B09D3"/>
    <w:rsid w:val="004B0A20"/>
    <w:rsid w:val="004B0BFC"/>
    <w:rsid w:val="004B0C3B"/>
    <w:rsid w:val="004B0CB7"/>
    <w:rsid w:val="004B0D17"/>
    <w:rsid w:val="004B0EA5"/>
    <w:rsid w:val="004B1089"/>
    <w:rsid w:val="004B10DD"/>
    <w:rsid w:val="004B13D7"/>
    <w:rsid w:val="004B14E0"/>
    <w:rsid w:val="004B159C"/>
    <w:rsid w:val="004B15D2"/>
    <w:rsid w:val="004B17E3"/>
    <w:rsid w:val="004B1A9D"/>
    <w:rsid w:val="004B1D3D"/>
    <w:rsid w:val="004B1F25"/>
    <w:rsid w:val="004B21EF"/>
    <w:rsid w:val="004B23A0"/>
    <w:rsid w:val="004B264C"/>
    <w:rsid w:val="004B267B"/>
    <w:rsid w:val="004B2809"/>
    <w:rsid w:val="004B289B"/>
    <w:rsid w:val="004B2D90"/>
    <w:rsid w:val="004B35DD"/>
    <w:rsid w:val="004B3AAE"/>
    <w:rsid w:val="004B3AFA"/>
    <w:rsid w:val="004B3D5E"/>
    <w:rsid w:val="004B4109"/>
    <w:rsid w:val="004B41AE"/>
    <w:rsid w:val="004B42A0"/>
    <w:rsid w:val="004B43E5"/>
    <w:rsid w:val="004B4469"/>
    <w:rsid w:val="004B4AD8"/>
    <w:rsid w:val="004B4BB7"/>
    <w:rsid w:val="004B4C64"/>
    <w:rsid w:val="004B4CAA"/>
    <w:rsid w:val="004B5469"/>
    <w:rsid w:val="004B57A4"/>
    <w:rsid w:val="004B5A51"/>
    <w:rsid w:val="004B5A8B"/>
    <w:rsid w:val="004B5B20"/>
    <w:rsid w:val="004B5C6C"/>
    <w:rsid w:val="004B5E01"/>
    <w:rsid w:val="004B635C"/>
    <w:rsid w:val="004B67EA"/>
    <w:rsid w:val="004B6995"/>
    <w:rsid w:val="004B6EA7"/>
    <w:rsid w:val="004B7731"/>
    <w:rsid w:val="004B7765"/>
    <w:rsid w:val="004B781E"/>
    <w:rsid w:val="004B7D21"/>
    <w:rsid w:val="004C01F1"/>
    <w:rsid w:val="004C032F"/>
    <w:rsid w:val="004C0738"/>
    <w:rsid w:val="004C0803"/>
    <w:rsid w:val="004C0AEB"/>
    <w:rsid w:val="004C119F"/>
    <w:rsid w:val="004C1296"/>
    <w:rsid w:val="004C1FEC"/>
    <w:rsid w:val="004C201C"/>
    <w:rsid w:val="004C2156"/>
    <w:rsid w:val="004C26EB"/>
    <w:rsid w:val="004C2BC4"/>
    <w:rsid w:val="004C2C5E"/>
    <w:rsid w:val="004C3100"/>
    <w:rsid w:val="004C3199"/>
    <w:rsid w:val="004C319A"/>
    <w:rsid w:val="004C31C8"/>
    <w:rsid w:val="004C31D6"/>
    <w:rsid w:val="004C371D"/>
    <w:rsid w:val="004C39DF"/>
    <w:rsid w:val="004C3AF9"/>
    <w:rsid w:val="004C3CD3"/>
    <w:rsid w:val="004C3D4C"/>
    <w:rsid w:val="004C3DED"/>
    <w:rsid w:val="004C4725"/>
    <w:rsid w:val="004C48F8"/>
    <w:rsid w:val="004C4D1C"/>
    <w:rsid w:val="004C5009"/>
    <w:rsid w:val="004C5177"/>
    <w:rsid w:val="004C53CB"/>
    <w:rsid w:val="004C54FD"/>
    <w:rsid w:val="004C582B"/>
    <w:rsid w:val="004C5924"/>
    <w:rsid w:val="004C5AD7"/>
    <w:rsid w:val="004C5CF8"/>
    <w:rsid w:val="004C5D55"/>
    <w:rsid w:val="004C5DFC"/>
    <w:rsid w:val="004C6527"/>
    <w:rsid w:val="004C6797"/>
    <w:rsid w:val="004C6813"/>
    <w:rsid w:val="004C6B4A"/>
    <w:rsid w:val="004C6B75"/>
    <w:rsid w:val="004C72C7"/>
    <w:rsid w:val="004C7612"/>
    <w:rsid w:val="004C7A7A"/>
    <w:rsid w:val="004C7B07"/>
    <w:rsid w:val="004C7E2A"/>
    <w:rsid w:val="004C7FD8"/>
    <w:rsid w:val="004D0041"/>
    <w:rsid w:val="004D00AD"/>
    <w:rsid w:val="004D033F"/>
    <w:rsid w:val="004D0368"/>
    <w:rsid w:val="004D08BA"/>
    <w:rsid w:val="004D0C6A"/>
    <w:rsid w:val="004D1278"/>
    <w:rsid w:val="004D16A7"/>
    <w:rsid w:val="004D1821"/>
    <w:rsid w:val="004D18C0"/>
    <w:rsid w:val="004D1AAB"/>
    <w:rsid w:val="004D2288"/>
    <w:rsid w:val="004D2762"/>
    <w:rsid w:val="004D2E41"/>
    <w:rsid w:val="004D3989"/>
    <w:rsid w:val="004D4326"/>
    <w:rsid w:val="004D44A0"/>
    <w:rsid w:val="004D48CD"/>
    <w:rsid w:val="004D4C3B"/>
    <w:rsid w:val="004D5405"/>
    <w:rsid w:val="004D5B74"/>
    <w:rsid w:val="004D6153"/>
    <w:rsid w:val="004D6793"/>
    <w:rsid w:val="004D6C6C"/>
    <w:rsid w:val="004D6DF6"/>
    <w:rsid w:val="004D70D2"/>
    <w:rsid w:val="004D733B"/>
    <w:rsid w:val="004D7358"/>
    <w:rsid w:val="004D73B8"/>
    <w:rsid w:val="004D7B0F"/>
    <w:rsid w:val="004D7B4D"/>
    <w:rsid w:val="004D7FAE"/>
    <w:rsid w:val="004E0687"/>
    <w:rsid w:val="004E07C4"/>
    <w:rsid w:val="004E0845"/>
    <w:rsid w:val="004E0967"/>
    <w:rsid w:val="004E138B"/>
    <w:rsid w:val="004E145E"/>
    <w:rsid w:val="004E151D"/>
    <w:rsid w:val="004E181C"/>
    <w:rsid w:val="004E18B2"/>
    <w:rsid w:val="004E1EB1"/>
    <w:rsid w:val="004E201D"/>
    <w:rsid w:val="004E20F4"/>
    <w:rsid w:val="004E2362"/>
    <w:rsid w:val="004E256F"/>
    <w:rsid w:val="004E26D3"/>
    <w:rsid w:val="004E2A05"/>
    <w:rsid w:val="004E2CF6"/>
    <w:rsid w:val="004E3119"/>
    <w:rsid w:val="004E33CF"/>
    <w:rsid w:val="004E3DD8"/>
    <w:rsid w:val="004E3F80"/>
    <w:rsid w:val="004E4055"/>
    <w:rsid w:val="004E4439"/>
    <w:rsid w:val="004E4543"/>
    <w:rsid w:val="004E4585"/>
    <w:rsid w:val="004E465B"/>
    <w:rsid w:val="004E48F4"/>
    <w:rsid w:val="004E4C47"/>
    <w:rsid w:val="004E5615"/>
    <w:rsid w:val="004E57E5"/>
    <w:rsid w:val="004E57F3"/>
    <w:rsid w:val="004E5B50"/>
    <w:rsid w:val="004E5C51"/>
    <w:rsid w:val="004E5F74"/>
    <w:rsid w:val="004E6371"/>
    <w:rsid w:val="004E6443"/>
    <w:rsid w:val="004E66A5"/>
    <w:rsid w:val="004E66F4"/>
    <w:rsid w:val="004E69E4"/>
    <w:rsid w:val="004E6DC6"/>
    <w:rsid w:val="004E71D8"/>
    <w:rsid w:val="004E725A"/>
    <w:rsid w:val="004E7C16"/>
    <w:rsid w:val="004F018E"/>
    <w:rsid w:val="004F03BE"/>
    <w:rsid w:val="004F04B6"/>
    <w:rsid w:val="004F057A"/>
    <w:rsid w:val="004F05E5"/>
    <w:rsid w:val="004F07D7"/>
    <w:rsid w:val="004F11EA"/>
    <w:rsid w:val="004F190A"/>
    <w:rsid w:val="004F1955"/>
    <w:rsid w:val="004F1A56"/>
    <w:rsid w:val="004F1C71"/>
    <w:rsid w:val="004F1D00"/>
    <w:rsid w:val="004F1F14"/>
    <w:rsid w:val="004F1F49"/>
    <w:rsid w:val="004F20DF"/>
    <w:rsid w:val="004F22FF"/>
    <w:rsid w:val="004F2884"/>
    <w:rsid w:val="004F3776"/>
    <w:rsid w:val="004F37A3"/>
    <w:rsid w:val="004F37C4"/>
    <w:rsid w:val="004F429E"/>
    <w:rsid w:val="004F42E3"/>
    <w:rsid w:val="004F43D4"/>
    <w:rsid w:val="004F4580"/>
    <w:rsid w:val="004F45A7"/>
    <w:rsid w:val="004F4824"/>
    <w:rsid w:val="004F4955"/>
    <w:rsid w:val="004F4DAA"/>
    <w:rsid w:val="004F4E58"/>
    <w:rsid w:val="004F4ECA"/>
    <w:rsid w:val="004F5025"/>
    <w:rsid w:val="004F512D"/>
    <w:rsid w:val="004F5414"/>
    <w:rsid w:val="004F54ED"/>
    <w:rsid w:val="004F5C05"/>
    <w:rsid w:val="004F61F7"/>
    <w:rsid w:val="004F632B"/>
    <w:rsid w:val="004F6ADE"/>
    <w:rsid w:val="004F733B"/>
    <w:rsid w:val="004F78B1"/>
    <w:rsid w:val="004F7A7B"/>
    <w:rsid w:val="004F7ADF"/>
    <w:rsid w:val="004F7E91"/>
    <w:rsid w:val="00500017"/>
    <w:rsid w:val="0050009F"/>
    <w:rsid w:val="00500345"/>
    <w:rsid w:val="00500A2E"/>
    <w:rsid w:val="00500CB2"/>
    <w:rsid w:val="00500EEC"/>
    <w:rsid w:val="00501038"/>
    <w:rsid w:val="00501108"/>
    <w:rsid w:val="00501372"/>
    <w:rsid w:val="0050175E"/>
    <w:rsid w:val="00501A20"/>
    <w:rsid w:val="00501A57"/>
    <w:rsid w:val="00501C02"/>
    <w:rsid w:val="00501C53"/>
    <w:rsid w:val="00502572"/>
    <w:rsid w:val="005025D8"/>
    <w:rsid w:val="005025F0"/>
    <w:rsid w:val="00502B21"/>
    <w:rsid w:val="00502DF7"/>
    <w:rsid w:val="00502EA6"/>
    <w:rsid w:val="00502F78"/>
    <w:rsid w:val="005032C5"/>
    <w:rsid w:val="00503437"/>
    <w:rsid w:val="00503688"/>
    <w:rsid w:val="00503A5B"/>
    <w:rsid w:val="00503B17"/>
    <w:rsid w:val="00503F3E"/>
    <w:rsid w:val="005040F8"/>
    <w:rsid w:val="005046E1"/>
    <w:rsid w:val="00504E1A"/>
    <w:rsid w:val="0050506A"/>
    <w:rsid w:val="005054F0"/>
    <w:rsid w:val="00505E17"/>
    <w:rsid w:val="00505EB6"/>
    <w:rsid w:val="00506044"/>
    <w:rsid w:val="005063CA"/>
    <w:rsid w:val="00506EAC"/>
    <w:rsid w:val="0050728F"/>
    <w:rsid w:val="005072AD"/>
    <w:rsid w:val="005072E8"/>
    <w:rsid w:val="005074A1"/>
    <w:rsid w:val="005079CF"/>
    <w:rsid w:val="00507ABF"/>
    <w:rsid w:val="00507ADC"/>
    <w:rsid w:val="00510043"/>
    <w:rsid w:val="005100C6"/>
    <w:rsid w:val="005103B8"/>
    <w:rsid w:val="0051056F"/>
    <w:rsid w:val="00510647"/>
    <w:rsid w:val="005107B6"/>
    <w:rsid w:val="00510A57"/>
    <w:rsid w:val="00510BBB"/>
    <w:rsid w:val="00510D7B"/>
    <w:rsid w:val="00511440"/>
    <w:rsid w:val="0051144B"/>
    <w:rsid w:val="00511479"/>
    <w:rsid w:val="005117E3"/>
    <w:rsid w:val="00511FD5"/>
    <w:rsid w:val="0051206A"/>
    <w:rsid w:val="00512083"/>
    <w:rsid w:val="005120CD"/>
    <w:rsid w:val="0051266E"/>
    <w:rsid w:val="005137B3"/>
    <w:rsid w:val="0051394F"/>
    <w:rsid w:val="00513B1B"/>
    <w:rsid w:val="00513C74"/>
    <w:rsid w:val="00513EFC"/>
    <w:rsid w:val="00513F20"/>
    <w:rsid w:val="00514203"/>
    <w:rsid w:val="00514328"/>
    <w:rsid w:val="00514596"/>
    <w:rsid w:val="0051464E"/>
    <w:rsid w:val="00514701"/>
    <w:rsid w:val="0051471A"/>
    <w:rsid w:val="0051478D"/>
    <w:rsid w:val="00514AE3"/>
    <w:rsid w:val="00514EF6"/>
    <w:rsid w:val="00515472"/>
    <w:rsid w:val="005165A8"/>
    <w:rsid w:val="0051677A"/>
    <w:rsid w:val="005168F1"/>
    <w:rsid w:val="00516B4C"/>
    <w:rsid w:val="00516D32"/>
    <w:rsid w:val="00516DD6"/>
    <w:rsid w:val="00517184"/>
    <w:rsid w:val="005172D2"/>
    <w:rsid w:val="005175F1"/>
    <w:rsid w:val="005177B1"/>
    <w:rsid w:val="00517877"/>
    <w:rsid w:val="0051790D"/>
    <w:rsid w:val="00517A65"/>
    <w:rsid w:val="00517F92"/>
    <w:rsid w:val="00517FD2"/>
    <w:rsid w:val="00520091"/>
    <w:rsid w:val="00520221"/>
    <w:rsid w:val="00520485"/>
    <w:rsid w:val="00520564"/>
    <w:rsid w:val="00520E0D"/>
    <w:rsid w:val="005213C3"/>
    <w:rsid w:val="005215E9"/>
    <w:rsid w:val="005217AA"/>
    <w:rsid w:val="005217DE"/>
    <w:rsid w:val="0052185E"/>
    <w:rsid w:val="005219D1"/>
    <w:rsid w:val="00521B56"/>
    <w:rsid w:val="0052200F"/>
    <w:rsid w:val="005223A4"/>
    <w:rsid w:val="00522691"/>
    <w:rsid w:val="00522916"/>
    <w:rsid w:val="00522D97"/>
    <w:rsid w:val="0052308C"/>
    <w:rsid w:val="0052346A"/>
    <w:rsid w:val="005235C2"/>
    <w:rsid w:val="0052378A"/>
    <w:rsid w:val="005238AC"/>
    <w:rsid w:val="00523A94"/>
    <w:rsid w:val="00523AF2"/>
    <w:rsid w:val="00523B69"/>
    <w:rsid w:val="00523E0E"/>
    <w:rsid w:val="005240CA"/>
    <w:rsid w:val="0052421D"/>
    <w:rsid w:val="0052476A"/>
    <w:rsid w:val="00524ADC"/>
    <w:rsid w:val="00524B5A"/>
    <w:rsid w:val="00524BE9"/>
    <w:rsid w:val="00525042"/>
    <w:rsid w:val="00525317"/>
    <w:rsid w:val="00525DF3"/>
    <w:rsid w:val="00526068"/>
    <w:rsid w:val="0052610A"/>
    <w:rsid w:val="005266AE"/>
    <w:rsid w:val="005269B8"/>
    <w:rsid w:val="00526BD9"/>
    <w:rsid w:val="00526DA1"/>
    <w:rsid w:val="005271B2"/>
    <w:rsid w:val="00527259"/>
    <w:rsid w:val="00527954"/>
    <w:rsid w:val="005279F4"/>
    <w:rsid w:val="00527A7D"/>
    <w:rsid w:val="00527E60"/>
    <w:rsid w:val="00527F97"/>
    <w:rsid w:val="005301FC"/>
    <w:rsid w:val="005302FA"/>
    <w:rsid w:val="00530580"/>
    <w:rsid w:val="005305D9"/>
    <w:rsid w:val="0053062F"/>
    <w:rsid w:val="00530673"/>
    <w:rsid w:val="0053079F"/>
    <w:rsid w:val="005307AB"/>
    <w:rsid w:val="0053082B"/>
    <w:rsid w:val="005308E6"/>
    <w:rsid w:val="0053094E"/>
    <w:rsid w:val="00530E24"/>
    <w:rsid w:val="005311BC"/>
    <w:rsid w:val="0053125E"/>
    <w:rsid w:val="0053132F"/>
    <w:rsid w:val="005320BE"/>
    <w:rsid w:val="005328F8"/>
    <w:rsid w:val="00533457"/>
    <w:rsid w:val="00533A3C"/>
    <w:rsid w:val="00533C14"/>
    <w:rsid w:val="0053481E"/>
    <w:rsid w:val="00534A1A"/>
    <w:rsid w:val="00534D27"/>
    <w:rsid w:val="00535314"/>
    <w:rsid w:val="00535BE5"/>
    <w:rsid w:val="00535C7E"/>
    <w:rsid w:val="005361E3"/>
    <w:rsid w:val="005365C4"/>
    <w:rsid w:val="005374E4"/>
    <w:rsid w:val="00537B3D"/>
    <w:rsid w:val="00537DC1"/>
    <w:rsid w:val="00540123"/>
    <w:rsid w:val="00540446"/>
    <w:rsid w:val="005406D3"/>
    <w:rsid w:val="00540E21"/>
    <w:rsid w:val="00540E95"/>
    <w:rsid w:val="0054101D"/>
    <w:rsid w:val="005414FC"/>
    <w:rsid w:val="00541533"/>
    <w:rsid w:val="00541A0A"/>
    <w:rsid w:val="00541B2F"/>
    <w:rsid w:val="00541C61"/>
    <w:rsid w:val="00542054"/>
    <w:rsid w:val="0054244D"/>
    <w:rsid w:val="005425BD"/>
    <w:rsid w:val="005426D8"/>
    <w:rsid w:val="00542896"/>
    <w:rsid w:val="005429B4"/>
    <w:rsid w:val="00542A0A"/>
    <w:rsid w:val="0054373C"/>
    <w:rsid w:val="00543ED8"/>
    <w:rsid w:val="00543F09"/>
    <w:rsid w:val="00543FBD"/>
    <w:rsid w:val="00543FE1"/>
    <w:rsid w:val="00544005"/>
    <w:rsid w:val="005440A9"/>
    <w:rsid w:val="005447B2"/>
    <w:rsid w:val="005449E0"/>
    <w:rsid w:val="00544B54"/>
    <w:rsid w:val="00544C74"/>
    <w:rsid w:val="0054519B"/>
    <w:rsid w:val="00545353"/>
    <w:rsid w:val="00545693"/>
    <w:rsid w:val="00545C52"/>
    <w:rsid w:val="00545E0E"/>
    <w:rsid w:val="0054634E"/>
    <w:rsid w:val="00546594"/>
    <w:rsid w:val="00546983"/>
    <w:rsid w:val="00546A56"/>
    <w:rsid w:val="00546A64"/>
    <w:rsid w:val="00546BDF"/>
    <w:rsid w:val="00546DB2"/>
    <w:rsid w:val="00546E16"/>
    <w:rsid w:val="00546FAB"/>
    <w:rsid w:val="00546FB6"/>
    <w:rsid w:val="00547175"/>
    <w:rsid w:val="00547320"/>
    <w:rsid w:val="00547EC2"/>
    <w:rsid w:val="0055095C"/>
    <w:rsid w:val="00550E88"/>
    <w:rsid w:val="00550FF3"/>
    <w:rsid w:val="00551148"/>
    <w:rsid w:val="00551517"/>
    <w:rsid w:val="005519CA"/>
    <w:rsid w:val="00551A68"/>
    <w:rsid w:val="00551AF3"/>
    <w:rsid w:val="00551B37"/>
    <w:rsid w:val="00551C2F"/>
    <w:rsid w:val="00551C9C"/>
    <w:rsid w:val="00552109"/>
    <w:rsid w:val="00552305"/>
    <w:rsid w:val="00552436"/>
    <w:rsid w:val="0055283A"/>
    <w:rsid w:val="00552892"/>
    <w:rsid w:val="00552A0C"/>
    <w:rsid w:val="00553708"/>
    <w:rsid w:val="0055372A"/>
    <w:rsid w:val="00553764"/>
    <w:rsid w:val="00553A2B"/>
    <w:rsid w:val="00553C31"/>
    <w:rsid w:val="005541FA"/>
    <w:rsid w:val="0055430E"/>
    <w:rsid w:val="00554AE7"/>
    <w:rsid w:val="00554BA0"/>
    <w:rsid w:val="00554CA1"/>
    <w:rsid w:val="00554FA7"/>
    <w:rsid w:val="00555DC0"/>
    <w:rsid w:val="00555E0C"/>
    <w:rsid w:val="00555E52"/>
    <w:rsid w:val="005564B2"/>
    <w:rsid w:val="00556DE1"/>
    <w:rsid w:val="00556F79"/>
    <w:rsid w:val="00556FD7"/>
    <w:rsid w:val="0055732D"/>
    <w:rsid w:val="00557459"/>
    <w:rsid w:val="0055758D"/>
    <w:rsid w:val="0055767A"/>
    <w:rsid w:val="005576B8"/>
    <w:rsid w:val="00557AA5"/>
    <w:rsid w:val="00560220"/>
    <w:rsid w:val="0056031C"/>
    <w:rsid w:val="0056046A"/>
    <w:rsid w:val="00560892"/>
    <w:rsid w:val="005608A8"/>
    <w:rsid w:val="00560FA3"/>
    <w:rsid w:val="005610DB"/>
    <w:rsid w:val="00561457"/>
    <w:rsid w:val="0056150A"/>
    <w:rsid w:val="00561661"/>
    <w:rsid w:val="00561A29"/>
    <w:rsid w:val="00561ED5"/>
    <w:rsid w:val="00562079"/>
    <w:rsid w:val="005623E0"/>
    <w:rsid w:val="005625B3"/>
    <w:rsid w:val="00562A80"/>
    <w:rsid w:val="00562B84"/>
    <w:rsid w:val="00562BAD"/>
    <w:rsid w:val="00562F2E"/>
    <w:rsid w:val="005630DB"/>
    <w:rsid w:val="005639D2"/>
    <w:rsid w:val="00563C27"/>
    <w:rsid w:val="00563D3F"/>
    <w:rsid w:val="00563F31"/>
    <w:rsid w:val="00563F55"/>
    <w:rsid w:val="0056419E"/>
    <w:rsid w:val="00564548"/>
    <w:rsid w:val="00564757"/>
    <w:rsid w:val="00564860"/>
    <w:rsid w:val="00564A1A"/>
    <w:rsid w:val="00564C67"/>
    <w:rsid w:val="00565263"/>
    <w:rsid w:val="005655CA"/>
    <w:rsid w:val="00565C86"/>
    <w:rsid w:val="00565CDF"/>
    <w:rsid w:val="0056600E"/>
    <w:rsid w:val="00566114"/>
    <w:rsid w:val="00566922"/>
    <w:rsid w:val="00566A1F"/>
    <w:rsid w:val="00566C3A"/>
    <w:rsid w:val="00566DD3"/>
    <w:rsid w:val="00567020"/>
    <w:rsid w:val="005673E3"/>
    <w:rsid w:val="0056778F"/>
    <w:rsid w:val="0056780C"/>
    <w:rsid w:val="005700BC"/>
    <w:rsid w:val="00570382"/>
    <w:rsid w:val="00570777"/>
    <w:rsid w:val="00570C50"/>
    <w:rsid w:val="005713A9"/>
    <w:rsid w:val="00571657"/>
    <w:rsid w:val="00571671"/>
    <w:rsid w:val="00571C3F"/>
    <w:rsid w:val="0057247C"/>
    <w:rsid w:val="00572B25"/>
    <w:rsid w:val="00572EBA"/>
    <w:rsid w:val="00573023"/>
    <w:rsid w:val="00573501"/>
    <w:rsid w:val="0057402D"/>
    <w:rsid w:val="0057421B"/>
    <w:rsid w:val="00574241"/>
    <w:rsid w:val="005743EE"/>
    <w:rsid w:val="00574769"/>
    <w:rsid w:val="00574848"/>
    <w:rsid w:val="00574A17"/>
    <w:rsid w:val="00574B84"/>
    <w:rsid w:val="00575220"/>
    <w:rsid w:val="005758EE"/>
    <w:rsid w:val="005759D4"/>
    <w:rsid w:val="00575AFE"/>
    <w:rsid w:val="00575DF6"/>
    <w:rsid w:val="00575E20"/>
    <w:rsid w:val="005761E5"/>
    <w:rsid w:val="005769E2"/>
    <w:rsid w:val="00576B81"/>
    <w:rsid w:val="00577684"/>
    <w:rsid w:val="0057778C"/>
    <w:rsid w:val="00577AFF"/>
    <w:rsid w:val="00577BD1"/>
    <w:rsid w:val="00577F8D"/>
    <w:rsid w:val="005802B1"/>
    <w:rsid w:val="00580F08"/>
    <w:rsid w:val="005810A1"/>
    <w:rsid w:val="00581A2C"/>
    <w:rsid w:val="00581AF3"/>
    <w:rsid w:val="00582244"/>
    <w:rsid w:val="005823B0"/>
    <w:rsid w:val="00583127"/>
    <w:rsid w:val="00583240"/>
    <w:rsid w:val="00583460"/>
    <w:rsid w:val="00583910"/>
    <w:rsid w:val="00583B3C"/>
    <w:rsid w:val="00583C2D"/>
    <w:rsid w:val="00583C79"/>
    <w:rsid w:val="00583E32"/>
    <w:rsid w:val="00584589"/>
    <w:rsid w:val="0058495E"/>
    <w:rsid w:val="00584ABA"/>
    <w:rsid w:val="00584B8B"/>
    <w:rsid w:val="00584C65"/>
    <w:rsid w:val="00584E7B"/>
    <w:rsid w:val="00584F51"/>
    <w:rsid w:val="005852C1"/>
    <w:rsid w:val="00585513"/>
    <w:rsid w:val="00585E1C"/>
    <w:rsid w:val="00585EAC"/>
    <w:rsid w:val="00586210"/>
    <w:rsid w:val="005862D5"/>
    <w:rsid w:val="0058648C"/>
    <w:rsid w:val="005864B6"/>
    <w:rsid w:val="00586808"/>
    <w:rsid w:val="00586C69"/>
    <w:rsid w:val="00586D64"/>
    <w:rsid w:val="00586DDB"/>
    <w:rsid w:val="00587019"/>
    <w:rsid w:val="005871EF"/>
    <w:rsid w:val="00587379"/>
    <w:rsid w:val="005873C6"/>
    <w:rsid w:val="0058742E"/>
    <w:rsid w:val="00587937"/>
    <w:rsid w:val="00587AEB"/>
    <w:rsid w:val="00587E3E"/>
    <w:rsid w:val="00587F40"/>
    <w:rsid w:val="00590A36"/>
    <w:rsid w:val="00590A78"/>
    <w:rsid w:val="00590BB1"/>
    <w:rsid w:val="00590CC9"/>
    <w:rsid w:val="005910E0"/>
    <w:rsid w:val="0059121E"/>
    <w:rsid w:val="00591315"/>
    <w:rsid w:val="00591374"/>
    <w:rsid w:val="005916DC"/>
    <w:rsid w:val="00591980"/>
    <w:rsid w:val="00591BD7"/>
    <w:rsid w:val="00591CE7"/>
    <w:rsid w:val="00591E4E"/>
    <w:rsid w:val="00591FD7"/>
    <w:rsid w:val="00592087"/>
    <w:rsid w:val="00592181"/>
    <w:rsid w:val="005921F2"/>
    <w:rsid w:val="00592288"/>
    <w:rsid w:val="00592289"/>
    <w:rsid w:val="005924C5"/>
    <w:rsid w:val="0059288A"/>
    <w:rsid w:val="00592914"/>
    <w:rsid w:val="00592BDA"/>
    <w:rsid w:val="005930C1"/>
    <w:rsid w:val="005930FC"/>
    <w:rsid w:val="0059320A"/>
    <w:rsid w:val="005933B0"/>
    <w:rsid w:val="00593567"/>
    <w:rsid w:val="00593AF9"/>
    <w:rsid w:val="00593C8D"/>
    <w:rsid w:val="005940A4"/>
    <w:rsid w:val="005941C1"/>
    <w:rsid w:val="0059485A"/>
    <w:rsid w:val="00594A22"/>
    <w:rsid w:val="005951DA"/>
    <w:rsid w:val="0059540B"/>
    <w:rsid w:val="0059554F"/>
    <w:rsid w:val="00595687"/>
    <w:rsid w:val="00595E4D"/>
    <w:rsid w:val="005960E4"/>
    <w:rsid w:val="0059620D"/>
    <w:rsid w:val="00596323"/>
    <w:rsid w:val="005964A5"/>
    <w:rsid w:val="00596567"/>
    <w:rsid w:val="00596662"/>
    <w:rsid w:val="0059677A"/>
    <w:rsid w:val="00596788"/>
    <w:rsid w:val="00596A5D"/>
    <w:rsid w:val="00596BF8"/>
    <w:rsid w:val="00596C52"/>
    <w:rsid w:val="0059721D"/>
    <w:rsid w:val="005973A1"/>
    <w:rsid w:val="0059750C"/>
    <w:rsid w:val="00597873"/>
    <w:rsid w:val="00597A09"/>
    <w:rsid w:val="005A0759"/>
    <w:rsid w:val="005A0778"/>
    <w:rsid w:val="005A0790"/>
    <w:rsid w:val="005A0A81"/>
    <w:rsid w:val="005A0B10"/>
    <w:rsid w:val="005A0CFC"/>
    <w:rsid w:val="005A0DDC"/>
    <w:rsid w:val="005A0ED1"/>
    <w:rsid w:val="005A0EDB"/>
    <w:rsid w:val="005A0FBC"/>
    <w:rsid w:val="005A10C6"/>
    <w:rsid w:val="005A1271"/>
    <w:rsid w:val="005A16F3"/>
    <w:rsid w:val="005A1712"/>
    <w:rsid w:val="005A19AA"/>
    <w:rsid w:val="005A1D41"/>
    <w:rsid w:val="005A2C91"/>
    <w:rsid w:val="005A3109"/>
    <w:rsid w:val="005A31DD"/>
    <w:rsid w:val="005A3231"/>
    <w:rsid w:val="005A3480"/>
    <w:rsid w:val="005A355F"/>
    <w:rsid w:val="005A3B6D"/>
    <w:rsid w:val="005A3CF2"/>
    <w:rsid w:val="005A3FCB"/>
    <w:rsid w:val="005A3FE8"/>
    <w:rsid w:val="005A4108"/>
    <w:rsid w:val="005A4117"/>
    <w:rsid w:val="005A470F"/>
    <w:rsid w:val="005A4900"/>
    <w:rsid w:val="005A5111"/>
    <w:rsid w:val="005A51CC"/>
    <w:rsid w:val="005A58FF"/>
    <w:rsid w:val="005A5A29"/>
    <w:rsid w:val="005A5DA6"/>
    <w:rsid w:val="005A5F93"/>
    <w:rsid w:val="005A67A8"/>
    <w:rsid w:val="005A6AB4"/>
    <w:rsid w:val="005A6C7B"/>
    <w:rsid w:val="005A6EF3"/>
    <w:rsid w:val="005A74CA"/>
    <w:rsid w:val="005A77A6"/>
    <w:rsid w:val="005A79C1"/>
    <w:rsid w:val="005B00A2"/>
    <w:rsid w:val="005B072C"/>
    <w:rsid w:val="005B08D8"/>
    <w:rsid w:val="005B0AE4"/>
    <w:rsid w:val="005B105C"/>
    <w:rsid w:val="005B1313"/>
    <w:rsid w:val="005B1928"/>
    <w:rsid w:val="005B19C1"/>
    <w:rsid w:val="005B1BE5"/>
    <w:rsid w:val="005B1CD1"/>
    <w:rsid w:val="005B1DAB"/>
    <w:rsid w:val="005B1ED1"/>
    <w:rsid w:val="005B20E9"/>
    <w:rsid w:val="005B219D"/>
    <w:rsid w:val="005B21E6"/>
    <w:rsid w:val="005B240A"/>
    <w:rsid w:val="005B24A6"/>
    <w:rsid w:val="005B2755"/>
    <w:rsid w:val="005B278F"/>
    <w:rsid w:val="005B28CF"/>
    <w:rsid w:val="005B2EA0"/>
    <w:rsid w:val="005B2F9C"/>
    <w:rsid w:val="005B2FE3"/>
    <w:rsid w:val="005B33DF"/>
    <w:rsid w:val="005B363A"/>
    <w:rsid w:val="005B3748"/>
    <w:rsid w:val="005B397A"/>
    <w:rsid w:val="005B399D"/>
    <w:rsid w:val="005B3EFE"/>
    <w:rsid w:val="005B42C4"/>
    <w:rsid w:val="005B45C3"/>
    <w:rsid w:val="005B5162"/>
    <w:rsid w:val="005B5252"/>
    <w:rsid w:val="005B539C"/>
    <w:rsid w:val="005B5691"/>
    <w:rsid w:val="005B5AF5"/>
    <w:rsid w:val="005B5C9C"/>
    <w:rsid w:val="005B60D2"/>
    <w:rsid w:val="005B6195"/>
    <w:rsid w:val="005B6AF3"/>
    <w:rsid w:val="005B6DDD"/>
    <w:rsid w:val="005B7025"/>
    <w:rsid w:val="005B73DD"/>
    <w:rsid w:val="005B7470"/>
    <w:rsid w:val="005B77FE"/>
    <w:rsid w:val="005B7DA9"/>
    <w:rsid w:val="005B7DAA"/>
    <w:rsid w:val="005C016A"/>
    <w:rsid w:val="005C07A1"/>
    <w:rsid w:val="005C0A9A"/>
    <w:rsid w:val="005C0F01"/>
    <w:rsid w:val="005C0F45"/>
    <w:rsid w:val="005C0F69"/>
    <w:rsid w:val="005C141C"/>
    <w:rsid w:val="005C14FC"/>
    <w:rsid w:val="005C1AF9"/>
    <w:rsid w:val="005C1D4F"/>
    <w:rsid w:val="005C214D"/>
    <w:rsid w:val="005C2293"/>
    <w:rsid w:val="005C2323"/>
    <w:rsid w:val="005C25E8"/>
    <w:rsid w:val="005C2678"/>
    <w:rsid w:val="005C269D"/>
    <w:rsid w:val="005C26E5"/>
    <w:rsid w:val="005C2CCC"/>
    <w:rsid w:val="005C33E6"/>
    <w:rsid w:val="005C3B71"/>
    <w:rsid w:val="005C3E13"/>
    <w:rsid w:val="005C47AA"/>
    <w:rsid w:val="005C53A7"/>
    <w:rsid w:val="005C541B"/>
    <w:rsid w:val="005C55A5"/>
    <w:rsid w:val="005C5D36"/>
    <w:rsid w:val="005C5F33"/>
    <w:rsid w:val="005C60A3"/>
    <w:rsid w:val="005C622B"/>
    <w:rsid w:val="005C6359"/>
    <w:rsid w:val="005C65B0"/>
    <w:rsid w:val="005C6B5F"/>
    <w:rsid w:val="005C70B1"/>
    <w:rsid w:val="005C70DF"/>
    <w:rsid w:val="005C7224"/>
    <w:rsid w:val="005C790E"/>
    <w:rsid w:val="005C7AAC"/>
    <w:rsid w:val="005C7D4B"/>
    <w:rsid w:val="005C7E37"/>
    <w:rsid w:val="005C7E44"/>
    <w:rsid w:val="005D016F"/>
    <w:rsid w:val="005D01CE"/>
    <w:rsid w:val="005D03C2"/>
    <w:rsid w:val="005D0CE3"/>
    <w:rsid w:val="005D0D9F"/>
    <w:rsid w:val="005D0F10"/>
    <w:rsid w:val="005D105E"/>
    <w:rsid w:val="005D10F5"/>
    <w:rsid w:val="005D1328"/>
    <w:rsid w:val="005D1893"/>
    <w:rsid w:val="005D1999"/>
    <w:rsid w:val="005D1A79"/>
    <w:rsid w:val="005D1E02"/>
    <w:rsid w:val="005D2122"/>
    <w:rsid w:val="005D212A"/>
    <w:rsid w:val="005D21E3"/>
    <w:rsid w:val="005D2346"/>
    <w:rsid w:val="005D24A6"/>
    <w:rsid w:val="005D24B3"/>
    <w:rsid w:val="005D2551"/>
    <w:rsid w:val="005D265E"/>
    <w:rsid w:val="005D26C3"/>
    <w:rsid w:val="005D2AA7"/>
    <w:rsid w:val="005D2EC5"/>
    <w:rsid w:val="005D30F7"/>
    <w:rsid w:val="005D3215"/>
    <w:rsid w:val="005D327E"/>
    <w:rsid w:val="005D3480"/>
    <w:rsid w:val="005D360D"/>
    <w:rsid w:val="005D3723"/>
    <w:rsid w:val="005D3BB9"/>
    <w:rsid w:val="005D3C97"/>
    <w:rsid w:val="005D40FC"/>
    <w:rsid w:val="005D4354"/>
    <w:rsid w:val="005D4498"/>
    <w:rsid w:val="005D4AF0"/>
    <w:rsid w:val="005D4B8C"/>
    <w:rsid w:val="005D4C40"/>
    <w:rsid w:val="005D53F0"/>
    <w:rsid w:val="005D556A"/>
    <w:rsid w:val="005D5BAE"/>
    <w:rsid w:val="005D6376"/>
    <w:rsid w:val="005D63B0"/>
    <w:rsid w:val="005D65F4"/>
    <w:rsid w:val="005D66B8"/>
    <w:rsid w:val="005D6A19"/>
    <w:rsid w:val="005D6EBD"/>
    <w:rsid w:val="005D7141"/>
    <w:rsid w:val="005D7363"/>
    <w:rsid w:val="005D7563"/>
    <w:rsid w:val="005D76B3"/>
    <w:rsid w:val="005D7719"/>
    <w:rsid w:val="005D773B"/>
    <w:rsid w:val="005D77B6"/>
    <w:rsid w:val="005D7C06"/>
    <w:rsid w:val="005D7F37"/>
    <w:rsid w:val="005D7F58"/>
    <w:rsid w:val="005E0287"/>
    <w:rsid w:val="005E029D"/>
    <w:rsid w:val="005E0619"/>
    <w:rsid w:val="005E06E8"/>
    <w:rsid w:val="005E080C"/>
    <w:rsid w:val="005E0B9C"/>
    <w:rsid w:val="005E0BC9"/>
    <w:rsid w:val="005E0C17"/>
    <w:rsid w:val="005E13A6"/>
    <w:rsid w:val="005E1496"/>
    <w:rsid w:val="005E1D57"/>
    <w:rsid w:val="005E1D5D"/>
    <w:rsid w:val="005E214C"/>
    <w:rsid w:val="005E23D0"/>
    <w:rsid w:val="005E2A36"/>
    <w:rsid w:val="005E2BEF"/>
    <w:rsid w:val="005E2D24"/>
    <w:rsid w:val="005E2D50"/>
    <w:rsid w:val="005E2DD3"/>
    <w:rsid w:val="005E2E77"/>
    <w:rsid w:val="005E30B0"/>
    <w:rsid w:val="005E3140"/>
    <w:rsid w:val="005E32B0"/>
    <w:rsid w:val="005E32C1"/>
    <w:rsid w:val="005E3761"/>
    <w:rsid w:val="005E38CD"/>
    <w:rsid w:val="005E39ED"/>
    <w:rsid w:val="005E406A"/>
    <w:rsid w:val="005E4103"/>
    <w:rsid w:val="005E42B1"/>
    <w:rsid w:val="005E444F"/>
    <w:rsid w:val="005E4A3D"/>
    <w:rsid w:val="005E4DAC"/>
    <w:rsid w:val="005E4FE7"/>
    <w:rsid w:val="005E5344"/>
    <w:rsid w:val="005E56B0"/>
    <w:rsid w:val="005E583F"/>
    <w:rsid w:val="005E585C"/>
    <w:rsid w:val="005E5C0D"/>
    <w:rsid w:val="005E5CC0"/>
    <w:rsid w:val="005E610F"/>
    <w:rsid w:val="005E6A5B"/>
    <w:rsid w:val="005E6D2A"/>
    <w:rsid w:val="005E7181"/>
    <w:rsid w:val="005E7B4D"/>
    <w:rsid w:val="005E7BD0"/>
    <w:rsid w:val="005E7D8C"/>
    <w:rsid w:val="005F02EC"/>
    <w:rsid w:val="005F049B"/>
    <w:rsid w:val="005F04C3"/>
    <w:rsid w:val="005F06F1"/>
    <w:rsid w:val="005F0D6E"/>
    <w:rsid w:val="005F1114"/>
    <w:rsid w:val="005F1141"/>
    <w:rsid w:val="005F12D4"/>
    <w:rsid w:val="005F1300"/>
    <w:rsid w:val="005F1302"/>
    <w:rsid w:val="005F14F3"/>
    <w:rsid w:val="005F16AA"/>
    <w:rsid w:val="005F1B47"/>
    <w:rsid w:val="005F1BFF"/>
    <w:rsid w:val="005F21DB"/>
    <w:rsid w:val="005F23B6"/>
    <w:rsid w:val="005F2623"/>
    <w:rsid w:val="005F2715"/>
    <w:rsid w:val="005F27C7"/>
    <w:rsid w:val="005F295B"/>
    <w:rsid w:val="005F2BC8"/>
    <w:rsid w:val="005F321D"/>
    <w:rsid w:val="005F32EB"/>
    <w:rsid w:val="005F3328"/>
    <w:rsid w:val="005F3609"/>
    <w:rsid w:val="005F39FE"/>
    <w:rsid w:val="005F3C52"/>
    <w:rsid w:val="005F3CE3"/>
    <w:rsid w:val="005F415D"/>
    <w:rsid w:val="005F45F6"/>
    <w:rsid w:val="005F499D"/>
    <w:rsid w:val="005F49D6"/>
    <w:rsid w:val="005F4B7A"/>
    <w:rsid w:val="005F4C33"/>
    <w:rsid w:val="005F504D"/>
    <w:rsid w:val="005F50B3"/>
    <w:rsid w:val="005F522E"/>
    <w:rsid w:val="005F52A9"/>
    <w:rsid w:val="005F5669"/>
    <w:rsid w:val="005F5774"/>
    <w:rsid w:val="005F6249"/>
    <w:rsid w:val="005F6526"/>
    <w:rsid w:val="005F6636"/>
    <w:rsid w:val="005F6FCA"/>
    <w:rsid w:val="005F708A"/>
    <w:rsid w:val="005F74C4"/>
    <w:rsid w:val="005F74E0"/>
    <w:rsid w:val="005F7643"/>
    <w:rsid w:val="005F7687"/>
    <w:rsid w:val="005F7E3C"/>
    <w:rsid w:val="005F7E3F"/>
    <w:rsid w:val="005F7ED7"/>
    <w:rsid w:val="005F7F16"/>
    <w:rsid w:val="005F7F5B"/>
    <w:rsid w:val="0060031D"/>
    <w:rsid w:val="006005F7"/>
    <w:rsid w:val="0060090F"/>
    <w:rsid w:val="0060093F"/>
    <w:rsid w:val="00600B0E"/>
    <w:rsid w:val="00600BF3"/>
    <w:rsid w:val="00600CDD"/>
    <w:rsid w:val="00600E31"/>
    <w:rsid w:val="00601593"/>
    <w:rsid w:val="0060178A"/>
    <w:rsid w:val="006017AA"/>
    <w:rsid w:val="00601827"/>
    <w:rsid w:val="00601895"/>
    <w:rsid w:val="0060190F"/>
    <w:rsid w:val="00601ADF"/>
    <w:rsid w:val="00601DB3"/>
    <w:rsid w:val="00601E5A"/>
    <w:rsid w:val="00601FBD"/>
    <w:rsid w:val="00602578"/>
    <w:rsid w:val="00602C24"/>
    <w:rsid w:val="00602CD0"/>
    <w:rsid w:val="0060304F"/>
    <w:rsid w:val="006032F7"/>
    <w:rsid w:val="006034B8"/>
    <w:rsid w:val="00603BD5"/>
    <w:rsid w:val="0060430B"/>
    <w:rsid w:val="006043BE"/>
    <w:rsid w:val="00604C4C"/>
    <w:rsid w:val="006052F6"/>
    <w:rsid w:val="00605447"/>
    <w:rsid w:val="00605CC0"/>
    <w:rsid w:val="00605FE6"/>
    <w:rsid w:val="00606045"/>
    <w:rsid w:val="006068E9"/>
    <w:rsid w:val="00606CDA"/>
    <w:rsid w:val="00606DA9"/>
    <w:rsid w:val="00606E92"/>
    <w:rsid w:val="00606F6D"/>
    <w:rsid w:val="0060706A"/>
    <w:rsid w:val="006071A9"/>
    <w:rsid w:val="0060748E"/>
    <w:rsid w:val="006077D1"/>
    <w:rsid w:val="00607DFE"/>
    <w:rsid w:val="006104D2"/>
    <w:rsid w:val="00610762"/>
    <w:rsid w:val="00610A30"/>
    <w:rsid w:val="00610F7F"/>
    <w:rsid w:val="00611268"/>
    <w:rsid w:val="0061159F"/>
    <w:rsid w:val="0061167D"/>
    <w:rsid w:val="00611705"/>
    <w:rsid w:val="00611802"/>
    <w:rsid w:val="00611A34"/>
    <w:rsid w:val="00612145"/>
    <w:rsid w:val="00612815"/>
    <w:rsid w:val="00612A74"/>
    <w:rsid w:val="00612DA3"/>
    <w:rsid w:val="00613457"/>
    <w:rsid w:val="006134C5"/>
    <w:rsid w:val="00613666"/>
    <w:rsid w:val="00613719"/>
    <w:rsid w:val="00613B57"/>
    <w:rsid w:val="00613C61"/>
    <w:rsid w:val="00613EC1"/>
    <w:rsid w:val="00613F97"/>
    <w:rsid w:val="00614217"/>
    <w:rsid w:val="0061429D"/>
    <w:rsid w:val="00614680"/>
    <w:rsid w:val="00614996"/>
    <w:rsid w:val="0061567C"/>
    <w:rsid w:val="00616019"/>
    <w:rsid w:val="006163FA"/>
    <w:rsid w:val="00616624"/>
    <w:rsid w:val="00616737"/>
    <w:rsid w:val="00616984"/>
    <w:rsid w:val="00616C51"/>
    <w:rsid w:val="00616E38"/>
    <w:rsid w:val="00616E40"/>
    <w:rsid w:val="00617591"/>
    <w:rsid w:val="00617C8B"/>
    <w:rsid w:val="00617D40"/>
    <w:rsid w:val="00617DD6"/>
    <w:rsid w:val="00620319"/>
    <w:rsid w:val="0062088A"/>
    <w:rsid w:val="00620A85"/>
    <w:rsid w:val="00620C1F"/>
    <w:rsid w:val="00620D84"/>
    <w:rsid w:val="00620DA9"/>
    <w:rsid w:val="00620FF3"/>
    <w:rsid w:val="00621070"/>
    <w:rsid w:val="00621139"/>
    <w:rsid w:val="00621261"/>
    <w:rsid w:val="00621495"/>
    <w:rsid w:val="006214C4"/>
    <w:rsid w:val="00621857"/>
    <w:rsid w:val="00621CC7"/>
    <w:rsid w:val="00621D16"/>
    <w:rsid w:val="00621D3B"/>
    <w:rsid w:val="00621D8E"/>
    <w:rsid w:val="00622428"/>
    <w:rsid w:val="00622431"/>
    <w:rsid w:val="0062256A"/>
    <w:rsid w:val="00622815"/>
    <w:rsid w:val="0062297C"/>
    <w:rsid w:val="00622C76"/>
    <w:rsid w:val="00622E50"/>
    <w:rsid w:val="00623311"/>
    <w:rsid w:val="00623350"/>
    <w:rsid w:val="00623C3C"/>
    <w:rsid w:val="00623EEC"/>
    <w:rsid w:val="00623F29"/>
    <w:rsid w:val="0062427A"/>
    <w:rsid w:val="0062478F"/>
    <w:rsid w:val="006254F2"/>
    <w:rsid w:val="00625666"/>
    <w:rsid w:val="006256D2"/>
    <w:rsid w:val="006259BC"/>
    <w:rsid w:val="00625EBF"/>
    <w:rsid w:val="00626286"/>
    <w:rsid w:val="0062674C"/>
    <w:rsid w:val="00627251"/>
    <w:rsid w:val="00627383"/>
    <w:rsid w:val="006279CE"/>
    <w:rsid w:val="006279E1"/>
    <w:rsid w:val="00627EE3"/>
    <w:rsid w:val="00630084"/>
    <w:rsid w:val="006307A8"/>
    <w:rsid w:val="0063082B"/>
    <w:rsid w:val="0063091B"/>
    <w:rsid w:val="00630A46"/>
    <w:rsid w:val="00630A4B"/>
    <w:rsid w:val="00630E91"/>
    <w:rsid w:val="00631108"/>
    <w:rsid w:val="006312BA"/>
    <w:rsid w:val="006313EE"/>
    <w:rsid w:val="00631995"/>
    <w:rsid w:val="00631EB5"/>
    <w:rsid w:val="006324C7"/>
    <w:rsid w:val="006330F3"/>
    <w:rsid w:val="00633167"/>
    <w:rsid w:val="006331A6"/>
    <w:rsid w:val="006335BD"/>
    <w:rsid w:val="00633858"/>
    <w:rsid w:val="00633A04"/>
    <w:rsid w:val="00633A35"/>
    <w:rsid w:val="00633C60"/>
    <w:rsid w:val="00634280"/>
    <w:rsid w:val="00634418"/>
    <w:rsid w:val="00634492"/>
    <w:rsid w:val="00634613"/>
    <w:rsid w:val="00634630"/>
    <w:rsid w:val="00634785"/>
    <w:rsid w:val="0063494B"/>
    <w:rsid w:val="0063526D"/>
    <w:rsid w:val="00635917"/>
    <w:rsid w:val="00635CFD"/>
    <w:rsid w:val="00636032"/>
    <w:rsid w:val="00636040"/>
    <w:rsid w:val="0063604B"/>
    <w:rsid w:val="0063617C"/>
    <w:rsid w:val="00636682"/>
    <w:rsid w:val="006368D9"/>
    <w:rsid w:val="0063696F"/>
    <w:rsid w:val="00636A20"/>
    <w:rsid w:val="00636B53"/>
    <w:rsid w:val="00636F19"/>
    <w:rsid w:val="00637298"/>
    <w:rsid w:val="006372FE"/>
    <w:rsid w:val="00637408"/>
    <w:rsid w:val="0063776D"/>
    <w:rsid w:val="00637967"/>
    <w:rsid w:val="00637D64"/>
    <w:rsid w:val="00637FAE"/>
    <w:rsid w:val="00637FF6"/>
    <w:rsid w:val="00640220"/>
    <w:rsid w:val="006403F5"/>
    <w:rsid w:val="0064044F"/>
    <w:rsid w:val="006404AE"/>
    <w:rsid w:val="00640C48"/>
    <w:rsid w:val="00640EED"/>
    <w:rsid w:val="00640F93"/>
    <w:rsid w:val="00641465"/>
    <w:rsid w:val="0064146E"/>
    <w:rsid w:val="006414AF"/>
    <w:rsid w:val="006415C7"/>
    <w:rsid w:val="00642720"/>
    <w:rsid w:val="00642937"/>
    <w:rsid w:val="00642998"/>
    <w:rsid w:val="0064305A"/>
    <w:rsid w:val="00643294"/>
    <w:rsid w:val="006432A7"/>
    <w:rsid w:val="006432DD"/>
    <w:rsid w:val="00643386"/>
    <w:rsid w:val="00643500"/>
    <w:rsid w:val="006435A8"/>
    <w:rsid w:val="006436C7"/>
    <w:rsid w:val="00643A5B"/>
    <w:rsid w:val="00643B3D"/>
    <w:rsid w:val="006442F4"/>
    <w:rsid w:val="0064475E"/>
    <w:rsid w:val="00644946"/>
    <w:rsid w:val="00645049"/>
    <w:rsid w:val="00645283"/>
    <w:rsid w:val="00645422"/>
    <w:rsid w:val="00645498"/>
    <w:rsid w:val="00645528"/>
    <w:rsid w:val="00645756"/>
    <w:rsid w:val="00645A09"/>
    <w:rsid w:val="00645AEB"/>
    <w:rsid w:val="00645F0B"/>
    <w:rsid w:val="00645F88"/>
    <w:rsid w:val="006460F3"/>
    <w:rsid w:val="0064615D"/>
    <w:rsid w:val="006464B9"/>
    <w:rsid w:val="006466B9"/>
    <w:rsid w:val="006466F4"/>
    <w:rsid w:val="00646DB8"/>
    <w:rsid w:val="006471E3"/>
    <w:rsid w:val="0064762A"/>
    <w:rsid w:val="00647899"/>
    <w:rsid w:val="00647956"/>
    <w:rsid w:val="00647C28"/>
    <w:rsid w:val="00647F8F"/>
    <w:rsid w:val="00650D11"/>
    <w:rsid w:val="00651397"/>
    <w:rsid w:val="00651553"/>
    <w:rsid w:val="00651B41"/>
    <w:rsid w:val="00651CA5"/>
    <w:rsid w:val="00651CAC"/>
    <w:rsid w:val="00651F1E"/>
    <w:rsid w:val="0065202D"/>
    <w:rsid w:val="00652113"/>
    <w:rsid w:val="0065217F"/>
    <w:rsid w:val="0065241F"/>
    <w:rsid w:val="006525E7"/>
    <w:rsid w:val="00652A55"/>
    <w:rsid w:val="00652BCB"/>
    <w:rsid w:val="00652E91"/>
    <w:rsid w:val="006530CB"/>
    <w:rsid w:val="0065312D"/>
    <w:rsid w:val="00653496"/>
    <w:rsid w:val="0065381E"/>
    <w:rsid w:val="00653893"/>
    <w:rsid w:val="0065397C"/>
    <w:rsid w:val="00653C0D"/>
    <w:rsid w:val="00654381"/>
    <w:rsid w:val="006545CF"/>
    <w:rsid w:val="00654984"/>
    <w:rsid w:val="00654B6D"/>
    <w:rsid w:val="00654FD3"/>
    <w:rsid w:val="00655012"/>
    <w:rsid w:val="006550BA"/>
    <w:rsid w:val="00655626"/>
    <w:rsid w:val="00655688"/>
    <w:rsid w:val="00655FBA"/>
    <w:rsid w:val="0065682C"/>
    <w:rsid w:val="006568E6"/>
    <w:rsid w:val="0065692D"/>
    <w:rsid w:val="006569C2"/>
    <w:rsid w:val="006571D6"/>
    <w:rsid w:val="0065752D"/>
    <w:rsid w:val="00657548"/>
    <w:rsid w:val="0065789C"/>
    <w:rsid w:val="00657B02"/>
    <w:rsid w:val="00657E37"/>
    <w:rsid w:val="00660198"/>
    <w:rsid w:val="006604ED"/>
    <w:rsid w:val="00660767"/>
    <w:rsid w:val="006607CE"/>
    <w:rsid w:val="006607CF"/>
    <w:rsid w:val="006608E5"/>
    <w:rsid w:val="00661144"/>
    <w:rsid w:val="00662691"/>
    <w:rsid w:val="006627F8"/>
    <w:rsid w:val="00662D8D"/>
    <w:rsid w:val="00663524"/>
    <w:rsid w:val="00663541"/>
    <w:rsid w:val="0066377A"/>
    <w:rsid w:val="006645BF"/>
    <w:rsid w:val="00665116"/>
    <w:rsid w:val="0066518D"/>
    <w:rsid w:val="006656CB"/>
    <w:rsid w:val="00665A3B"/>
    <w:rsid w:val="00665ABF"/>
    <w:rsid w:val="00665DEE"/>
    <w:rsid w:val="0066622F"/>
    <w:rsid w:val="00666535"/>
    <w:rsid w:val="0066661D"/>
    <w:rsid w:val="00666805"/>
    <w:rsid w:val="00666AF6"/>
    <w:rsid w:val="00666D83"/>
    <w:rsid w:val="00666DFD"/>
    <w:rsid w:val="00666FD6"/>
    <w:rsid w:val="006670CD"/>
    <w:rsid w:val="00667438"/>
    <w:rsid w:val="0066752B"/>
    <w:rsid w:val="00667A21"/>
    <w:rsid w:val="00667AD2"/>
    <w:rsid w:val="00667DBF"/>
    <w:rsid w:val="006704B2"/>
    <w:rsid w:val="00670531"/>
    <w:rsid w:val="00670F5A"/>
    <w:rsid w:val="00670FBA"/>
    <w:rsid w:val="00671461"/>
    <w:rsid w:val="00671661"/>
    <w:rsid w:val="00671A30"/>
    <w:rsid w:val="00671ADE"/>
    <w:rsid w:val="00671BF4"/>
    <w:rsid w:val="00671E9B"/>
    <w:rsid w:val="00671F7D"/>
    <w:rsid w:val="00671FAA"/>
    <w:rsid w:val="00671FB7"/>
    <w:rsid w:val="00672931"/>
    <w:rsid w:val="00672C7D"/>
    <w:rsid w:val="00672CE6"/>
    <w:rsid w:val="00673185"/>
    <w:rsid w:val="006732DD"/>
    <w:rsid w:val="0067365D"/>
    <w:rsid w:val="00673AC2"/>
    <w:rsid w:val="00673ADE"/>
    <w:rsid w:val="00673AE4"/>
    <w:rsid w:val="00673C76"/>
    <w:rsid w:val="00673F79"/>
    <w:rsid w:val="00674567"/>
    <w:rsid w:val="006745B5"/>
    <w:rsid w:val="006747A3"/>
    <w:rsid w:val="006747E9"/>
    <w:rsid w:val="00674D0F"/>
    <w:rsid w:val="00674F54"/>
    <w:rsid w:val="00674FB9"/>
    <w:rsid w:val="00675249"/>
    <w:rsid w:val="006753CF"/>
    <w:rsid w:val="00675743"/>
    <w:rsid w:val="00675B23"/>
    <w:rsid w:val="00675E95"/>
    <w:rsid w:val="00676187"/>
    <w:rsid w:val="00676227"/>
    <w:rsid w:val="0067664D"/>
    <w:rsid w:val="006771A0"/>
    <w:rsid w:val="0067754A"/>
    <w:rsid w:val="006775FD"/>
    <w:rsid w:val="00677762"/>
    <w:rsid w:val="00677856"/>
    <w:rsid w:val="0067786B"/>
    <w:rsid w:val="006778AF"/>
    <w:rsid w:val="006779B6"/>
    <w:rsid w:val="00677CAB"/>
    <w:rsid w:val="006800A8"/>
    <w:rsid w:val="0068048E"/>
    <w:rsid w:val="00680791"/>
    <w:rsid w:val="00680D7A"/>
    <w:rsid w:val="0068162B"/>
    <w:rsid w:val="00681A8C"/>
    <w:rsid w:val="00681AEF"/>
    <w:rsid w:val="00681D7C"/>
    <w:rsid w:val="006824E6"/>
    <w:rsid w:val="006826FE"/>
    <w:rsid w:val="00682AB3"/>
    <w:rsid w:val="00682AED"/>
    <w:rsid w:val="00682DD9"/>
    <w:rsid w:val="00683055"/>
    <w:rsid w:val="006830C5"/>
    <w:rsid w:val="006830E4"/>
    <w:rsid w:val="006833CA"/>
    <w:rsid w:val="0068385F"/>
    <w:rsid w:val="00683978"/>
    <w:rsid w:val="00683EED"/>
    <w:rsid w:val="00683FD4"/>
    <w:rsid w:val="00684444"/>
    <w:rsid w:val="0068455C"/>
    <w:rsid w:val="006846FE"/>
    <w:rsid w:val="0068486E"/>
    <w:rsid w:val="00684AD6"/>
    <w:rsid w:val="00684C5C"/>
    <w:rsid w:val="00684D2F"/>
    <w:rsid w:val="00685A6A"/>
    <w:rsid w:val="00685B05"/>
    <w:rsid w:val="00685C75"/>
    <w:rsid w:val="00685DFD"/>
    <w:rsid w:val="00685FB3"/>
    <w:rsid w:val="006861A8"/>
    <w:rsid w:val="00686504"/>
    <w:rsid w:val="00686630"/>
    <w:rsid w:val="00686A78"/>
    <w:rsid w:val="00686C05"/>
    <w:rsid w:val="00686DA6"/>
    <w:rsid w:val="00686F20"/>
    <w:rsid w:val="00687231"/>
    <w:rsid w:val="0068758C"/>
    <w:rsid w:val="0068766A"/>
    <w:rsid w:val="00687CF7"/>
    <w:rsid w:val="00687F79"/>
    <w:rsid w:val="006900FC"/>
    <w:rsid w:val="006907F1"/>
    <w:rsid w:val="00690A03"/>
    <w:rsid w:val="00690D10"/>
    <w:rsid w:val="00690DA6"/>
    <w:rsid w:val="00691333"/>
    <w:rsid w:val="0069159E"/>
    <w:rsid w:val="006917A7"/>
    <w:rsid w:val="00691E62"/>
    <w:rsid w:val="006920D2"/>
    <w:rsid w:val="0069234F"/>
    <w:rsid w:val="0069238D"/>
    <w:rsid w:val="006923F3"/>
    <w:rsid w:val="00692663"/>
    <w:rsid w:val="00692BBC"/>
    <w:rsid w:val="00692CAD"/>
    <w:rsid w:val="00692F0F"/>
    <w:rsid w:val="006930B1"/>
    <w:rsid w:val="0069344D"/>
    <w:rsid w:val="006934B4"/>
    <w:rsid w:val="0069372D"/>
    <w:rsid w:val="00693909"/>
    <w:rsid w:val="00693C5B"/>
    <w:rsid w:val="00693D41"/>
    <w:rsid w:val="0069402A"/>
    <w:rsid w:val="006942A7"/>
    <w:rsid w:val="006942CB"/>
    <w:rsid w:val="006943FF"/>
    <w:rsid w:val="0069497B"/>
    <w:rsid w:val="00694AAD"/>
    <w:rsid w:val="00694DFF"/>
    <w:rsid w:val="00694E4E"/>
    <w:rsid w:val="00694EA4"/>
    <w:rsid w:val="00695011"/>
    <w:rsid w:val="00695130"/>
    <w:rsid w:val="00695367"/>
    <w:rsid w:val="00695490"/>
    <w:rsid w:val="00695C04"/>
    <w:rsid w:val="00695DC7"/>
    <w:rsid w:val="00696195"/>
    <w:rsid w:val="0069630C"/>
    <w:rsid w:val="0069689F"/>
    <w:rsid w:val="006968AD"/>
    <w:rsid w:val="00696952"/>
    <w:rsid w:val="00696BF3"/>
    <w:rsid w:val="00696C18"/>
    <w:rsid w:val="006972AA"/>
    <w:rsid w:val="006972DD"/>
    <w:rsid w:val="00697413"/>
    <w:rsid w:val="00697B79"/>
    <w:rsid w:val="006A0125"/>
    <w:rsid w:val="006A0268"/>
    <w:rsid w:val="006A031D"/>
    <w:rsid w:val="006A03C5"/>
    <w:rsid w:val="006A0A16"/>
    <w:rsid w:val="006A0A2B"/>
    <w:rsid w:val="006A0A9F"/>
    <w:rsid w:val="006A0AE3"/>
    <w:rsid w:val="006A0E58"/>
    <w:rsid w:val="006A0FEA"/>
    <w:rsid w:val="006A1158"/>
    <w:rsid w:val="006A1399"/>
    <w:rsid w:val="006A1719"/>
    <w:rsid w:val="006A20C7"/>
    <w:rsid w:val="006A2554"/>
    <w:rsid w:val="006A2570"/>
    <w:rsid w:val="006A2578"/>
    <w:rsid w:val="006A2987"/>
    <w:rsid w:val="006A2B4C"/>
    <w:rsid w:val="006A2C0E"/>
    <w:rsid w:val="006A32C9"/>
    <w:rsid w:val="006A3393"/>
    <w:rsid w:val="006A359D"/>
    <w:rsid w:val="006A3727"/>
    <w:rsid w:val="006A38A4"/>
    <w:rsid w:val="006A39A6"/>
    <w:rsid w:val="006A3FEE"/>
    <w:rsid w:val="006A401E"/>
    <w:rsid w:val="006A40C5"/>
    <w:rsid w:val="006A419C"/>
    <w:rsid w:val="006A41C3"/>
    <w:rsid w:val="006A4620"/>
    <w:rsid w:val="006A4A1D"/>
    <w:rsid w:val="006A4BE3"/>
    <w:rsid w:val="006A4CD7"/>
    <w:rsid w:val="006A4D60"/>
    <w:rsid w:val="006A4D9F"/>
    <w:rsid w:val="006A4E9F"/>
    <w:rsid w:val="006A5559"/>
    <w:rsid w:val="006A559D"/>
    <w:rsid w:val="006A58A9"/>
    <w:rsid w:val="006A5B29"/>
    <w:rsid w:val="006A6411"/>
    <w:rsid w:val="006A66AC"/>
    <w:rsid w:val="006A68FF"/>
    <w:rsid w:val="006A6FFF"/>
    <w:rsid w:val="006A70E8"/>
    <w:rsid w:val="006A75F9"/>
    <w:rsid w:val="006A7754"/>
    <w:rsid w:val="006A77EE"/>
    <w:rsid w:val="006A7822"/>
    <w:rsid w:val="006A7858"/>
    <w:rsid w:val="006A7C8C"/>
    <w:rsid w:val="006B02A7"/>
    <w:rsid w:val="006B037E"/>
    <w:rsid w:val="006B07D5"/>
    <w:rsid w:val="006B0929"/>
    <w:rsid w:val="006B1087"/>
    <w:rsid w:val="006B1198"/>
    <w:rsid w:val="006B141D"/>
    <w:rsid w:val="006B14AC"/>
    <w:rsid w:val="006B15E8"/>
    <w:rsid w:val="006B1697"/>
    <w:rsid w:val="006B1875"/>
    <w:rsid w:val="006B1DD2"/>
    <w:rsid w:val="006B264E"/>
    <w:rsid w:val="006B2AA8"/>
    <w:rsid w:val="006B3294"/>
    <w:rsid w:val="006B3625"/>
    <w:rsid w:val="006B391B"/>
    <w:rsid w:val="006B3C3D"/>
    <w:rsid w:val="006B3CB4"/>
    <w:rsid w:val="006B3DCE"/>
    <w:rsid w:val="006B411C"/>
    <w:rsid w:val="006B433C"/>
    <w:rsid w:val="006B4698"/>
    <w:rsid w:val="006B47E9"/>
    <w:rsid w:val="006B573D"/>
    <w:rsid w:val="006B5B69"/>
    <w:rsid w:val="006B5FD2"/>
    <w:rsid w:val="006B615F"/>
    <w:rsid w:val="006B62CA"/>
    <w:rsid w:val="006B65FA"/>
    <w:rsid w:val="006B687D"/>
    <w:rsid w:val="006B6EDA"/>
    <w:rsid w:val="006B7266"/>
    <w:rsid w:val="006B74EE"/>
    <w:rsid w:val="006B7596"/>
    <w:rsid w:val="006B7A7F"/>
    <w:rsid w:val="006B7D76"/>
    <w:rsid w:val="006B7DC3"/>
    <w:rsid w:val="006B7ED9"/>
    <w:rsid w:val="006C048F"/>
    <w:rsid w:val="006C0495"/>
    <w:rsid w:val="006C0788"/>
    <w:rsid w:val="006C07C9"/>
    <w:rsid w:val="006C0EDA"/>
    <w:rsid w:val="006C19D5"/>
    <w:rsid w:val="006C2022"/>
    <w:rsid w:val="006C251A"/>
    <w:rsid w:val="006C25F9"/>
    <w:rsid w:val="006C27E2"/>
    <w:rsid w:val="006C2A52"/>
    <w:rsid w:val="006C2B59"/>
    <w:rsid w:val="006C2BAC"/>
    <w:rsid w:val="006C2F43"/>
    <w:rsid w:val="006C3153"/>
    <w:rsid w:val="006C32F1"/>
    <w:rsid w:val="006C3313"/>
    <w:rsid w:val="006C38A1"/>
    <w:rsid w:val="006C3906"/>
    <w:rsid w:val="006C4436"/>
    <w:rsid w:val="006C4784"/>
    <w:rsid w:val="006C4A29"/>
    <w:rsid w:val="006C4B8F"/>
    <w:rsid w:val="006C4D0F"/>
    <w:rsid w:val="006C4F40"/>
    <w:rsid w:val="006C523D"/>
    <w:rsid w:val="006C5D84"/>
    <w:rsid w:val="006C624C"/>
    <w:rsid w:val="006C67AD"/>
    <w:rsid w:val="006C67DB"/>
    <w:rsid w:val="006C68AB"/>
    <w:rsid w:val="006C7625"/>
    <w:rsid w:val="006C7789"/>
    <w:rsid w:val="006D0156"/>
    <w:rsid w:val="006D0472"/>
    <w:rsid w:val="006D0498"/>
    <w:rsid w:val="006D0692"/>
    <w:rsid w:val="006D0783"/>
    <w:rsid w:val="006D0FE5"/>
    <w:rsid w:val="006D101F"/>
    <w:rsid w:val="006D1068"/>
    <w:rsid w:val="006D1121"/>
    <w:rsid w:val="006D123F"/>
    <w:rsid w:val="006D13A1"/>
    <w:rsid w:val="006D1535"/>
    <w:rsid w:val="006D178B"/>
    <w:rsid w:val="006D19A4"/>
    <w:rsid w:val="006D1A8A"/>
    <w:rsid w:val="006D1BAB"/>
    <w:rsid w:val="006D1C47"/>
    <w:rsid w:val="006D1E34"/>
    <w:rsid w:val="006D200E"/>
    <w:rsid w:val="006D217D"/>
    <w:rsid w:val="006D294C"/>
    <w:rsid w:val="006D2B18"/>
    <w:rsid w:val="006D30E4"/>
    <w:rsid w:val="006D3423"/>
    <w:rsid w:val="006D348D"/>
    <w:rsid w:val="006D36AE"/>
    <w:rsid w:val="006D3ECB"/>
    <w:rsid w:val="006D3FB9"/>
    <w:rsid w:val="006D42F6"/>
    <w:rsid w:val="006D4408"/>
    <w:rsid w:val="006D48FB"/>
    <w:rsid w:val="006D4B1E"/>
    <w:rsid w:val="006D4F2B"/>
    <w:rsid w:val="006D5087"/>
    <w:rsid w:val="006D52F9"/>
    <w:rsid w:val="006D560D"/>
    <w:rsid w:val="006D5D35"/>
    <w:rsid w:val="006D607F"/>
    <w:rsid w:val="006D6507"/>
    <w:rsid w:val="006D65D5"/>
    <w:rsid w:val="006D6709"/>
    <w:rsid w:val="006D69FA"/>
    <w:rsid w:val="006D6BD6"/>
    <w:rsid w:val="006D6F12"/>
    <w:rsid w:val="006D702A"/>
    <w:rsid w:val="006D7219"/>
    <w:rsid w:val="006D735F"/>
    <w:rsid w:val="006D7433"/>
    <w:rsid w:val="006D782B"/>
    <w:rsid w:val="006D7C2A"/>
    <w:rsid w:val="006D7E53"/>
    <w:rsid w:val="006E01EC"/>
    <w:rsid w:val="006E02DF"/>
    <w:rsid w:val="006E06E8"/>
    <w:rsid w:val="006E0942"/>
    <w:rsid w:val="006E0CD6"/>
    <w:rsid w:val="006E188C"/>
    <w:rsid w:val="006E19CF"/>
    <w:rsid w:val="006E1B01"/>
    <w:rsid w:val="006E1BEA"/>
    <w:rsid w:val="006E1FF2"/>
    <w:rsid w:val="006E2070"/>
    <w:rsid w:val="006E20EB"/>
    <w:rsid w:val="006E21E4"/>
    <w:rsid w:val="006E2871"/>
    <w:rsid w:val="006E299C"/>
    <w:rsid w:val="006E2DD5"/>
    <w:rsid w:val="006E2FEB"/>
    <w:rsid w:val="006E352E"/>
    <w:rsid w:val="006E3629"/>
    <w:rsid w:val="006E46E7"/>
    <w:rsid w:val="006E4769"/>
    <w:rsid w:val="006E47B7"/>
    <w:rsid w:val="006E4884"/>
    <w:rsid w:val="006E4886"/>
    <w:rsid w:val="006E49F6"/>
    <w:rsid w:val="006E4ADE"/>
    <w:rsid w:val="006E4C6B"/>
    <w:rsid w:val="006E50D6"/>
    <w:rsid w:val="006E5799"/>
    <w:rsid w:val="006E5F12"/>
    <w:rsid w:val="006E5F23"/>
    <w:rsid w:val="006E5FAC"/>
    <w:rsid w:val="006E6457"/>
    <w:rsid w:val="006E6517"/>
    <w:rsid w:val="006E66EF"/>
    <w:rsid w:val="006E67DE"/>
    <w:rsid w:val="006E6EDC"/>
    <w:rsid w:val="006E6FD3"/>
    <w:rsid w:val="006E7209"/>
    <w:rsid w:val="006E722A"/>
    <w:rsid w:val="006E7279"/>
    <w:rsid w:val="006E748D"/>
    <w:rsid w:val="006E770A"/>
    <w:rsid w:val="006E7743"/>
    <w:rsid w:val="006F01A3"/>
    <w:rsid w:val="006F0520"/>
    <w:rsid w:val="006F069A"/>
    <w:rsid w:val="006F0B79"/>
    <w:rsid w:val="006F0C2C"/>
    <w:rsid w:val="006F0FD2"/>
    <w:rsid w:val="006F121B"/>
    <w:rsid w:val="006F1BC7"/>
    <w:rsid w:val="006F1C3F"/>
    <w:rsid w:val="006F1EF7"/>
    <w:rsid w:val="006F1FEA"/>
    <w:rsid w:val="006F2253"/>
    <w:rsid w:val="006F26DB"/>
    <w:rsid w:val="006F27B8"/>
    <w:rsid w:val="006F2F9B"/>
    <w:rsid w:val="006F4976"/>
    <w:rsid w:val="006F4ECD"/>
    <w:rsid w:val="006F566E"/>
    <w:rsid w:val="006F5853"/>
    <w:rsid w:val="006F5900"/>
    <w:rsid w:val="006F5908"/>
    <w:rsid w:val="006F5D99"/>
    <w:rsid w:val="006F5E05"/>
    <w:rsid w:val="006F5E9F"/>
    <w:rsid w:val="006F6447"/>
    <w:rsid w:val="006F67EC"/>
    <w:rsid w:val="006F69F3"/>
    <w:rsid w:val="006F6C87"/>
    <w:rsid w:val="006F6D4D"/>
    <w:rsid w:val="006F7027"/>
    <w:rsid w:val="006F7222"/>
    <w:rsid w:val="006F7553"/>
    <w:rsid w:val="006F781E"/>
    <w:rsid w:val="006F7C8F"/>
    <w:rsid w:val="006F7E5E"/>
    <w:rsid w:val="006F7EB9"/>
    <w:rsid w:val="006F7F23"/>
    <w:rsid w:val="00700743"/>
    <w:rsid w:val="00700B5A"/>
    <w:rsid w:val="00701D7C"/>
    <w:rsid w:val="00701F1F"/>
    <w:rsid w:val="00701FBA"/>
    <w:rsid w:val="00702624"/>
    <w:rsid w:val="0070268B"/>
    <w:rsid w:val="007026CF"/>
    <w:rsid w:val="00702760"/>
    <w:rsid w:val="00702ABB"/>
    <w:rsid w:val="00702BDA"/>
    <w:rsid w:val="00702DA9"/>
    <w:rsid w:val="00702E45"/>
    <w:rsid w:val="0070325B"/>
    <w:rsid w:val="007036D0"/>
    <w:rsid w:val="00703B2E"/>
    <w:rsid w:val="00703B4D"/>
    <w:rsid w:val="00703E29"/>
    <w:rsid w:val="00704AAF"/>
    <w:rsid w:val="00704F22"/>
    <w:rsid w:val="0070517D"/>
    <w:rsid w:val="00705195"/>
    <w:rsid w:val="00705B84"/>
    <w:rsid w:val="007066E2"/>
    <w:rsid w:val="00706B83"/>
    <w:rsid w:val="00706C2D"/>
    <w:rsid w:val="00706EFF"/>
    <w:rsid w:val="00706FC1"/>
    <w:rsid w:val="00706FCB"/>
    <w:rsid w:val="00707008"/>
    <w:rsid w:val="00707060"/>
    <w:rsid w:val="007074CB"/>
    <w:rsid w:val="00707AE8"/>
    <w:rsid w:val="00707D34"/>
    <w:rsid w:val="0071033E"/>
    <w:rsid w:val="007106FB"/>
    <w:rsid w:val="007109BE"/>
    <w:rsid w:val="00710C33"/>
    <w:rsid w:val="0071123B"/>
    <w:rsid w:val="0071156A"/>
    <w:rsid w:val="0071163E"/>
    <w:rsid w:val="00711D05"/>
    <w:rsid w:val="00711D0C"/>
    <w:rsid w:val="00711D21"/>
    <w:rsid w:val="007129A8"/>
    <w:rsid w:val="00712FC5"/>
    <w:rsid w:val="0071353B"/>
    <w:rsid w:val="00713541"/>
    <w:rsid w:val="007136C5"/>
    <w:rsid w:val="00713743"/>
    <w:rsid w:val="007139EE"/>
    <w:rsid w:val="0071408E"/>
    <w:rsid w:val="00714166"/>
    <w:rsid w:val="007141ED"/>
    <w:rsid w:val="0071469F"/>
    <w:rsid w:val="00714B43"/>
    <w:rsid w:val="00714C21"/>
    <w:rsid w:val="00714D83"/>
    <w:rsid w:val="00715392"/>
    <w:rsid w:val="007153BB"/>
    <w:rsid w:val="007158DB"/>
    <w:rsid w:val="0071591B"/>
    <w:rsid w:val="00715DF4"/>
    <w:rsid w:val="0071624E"/>
    <w:rsid w:val="007168F3"/>
    <w:rsid w:val="0071715E"/>
    <w:rsid w:val="0071794D"/>
    <w:rsid w:val="00717A80"/>
    <w:rsid w:val="00717E71"/>
    <w:rsid w:val="00717F8D"/>
    <w:rsid w:val="007202D8"/>
    <w:rsid w:val="0072034B"/>
    <w:rsid w:val="00720510"/>
    <w:rsid w:val="007206F5"/>
    <w:rsid w:val="007208F8"/>
    <w:rsid w:val="007209BF"/>
    <w:rsid w:val="00720BE4"/>
    <w:rsid w:val="00720D26"/>
    <w:rsid w:val="00721385"/>
    <w:rsid w:val="00721CD6"/>
    <w:rsid w:val="00721D1E"/>
    <w:rsid w:val="00721D93"/>
    <w:rsid w:val="00721DFC"/>
    <w:rsid w:val="00721E79"/>
    <w:rsid w:val="00721F31"/>
    <w:rsid w:val="00721F99"/>
    <w:rsid w:val="007220ED"/>
    <w:rsid w:val="0072234F"/>
    <w:rsid w:val="00722CC3"/>
    <w:rsid w:val="00722E69"/>
    <w:rsid w:val="00722FE7"/>
    <w:rsid w:val="0072344C"/>
    <w:rsid w:val="00723470"/>
    <w:rsid w:val="007234D6"/>
    <w:rsid w:val="0072363A"/>
    <w:rsid w:val="007237DD"/>
    <w:rsid w:val="00723944"/>
    <w:rsid w:val="00723EEF"/>
    <w:rsid w:val="007240F2"/>
    <w:rsid w:val="0072411D"/>
    <w:rsid w:val="00724458"/>
    <w:rsid w:val="00724762"/>
    <w:rsid w:val="0072494C"/>
    <w:rsid w:val="007249C0"/>
    <w:rsid w:val="00724DE4"/>
    <w:rsid w:val="0072509D"/>
    <w:rsid w:val="0072514E"/>
    <w:rsid w:val="00725A90"/>
    <w:rsid w:val="00725B9E"/>
    <w:rsid w:val="00725E34"/>
    <w:rsid w:val="00725ED9"/>
    <w:rsid w:val="00725EFB"/>
    <w:rsid w:val="00726176"/>
    <w:rsid w:val="007262B6"/>
    <w:rsid w:val="00726375"/>
    <w:rsid w:val="00726410"/>
    <w:rsid w:val="00726678"/>
    <w:rsid w:val="0072672C"/>
    <w:rsid w:val="0072699A"/>
    <w:rsid w:val="00726CAA"/>
    <w:rsid w:val="00726CCE"/>
    <w:rsid w:val="0072723A"/>
    <w:rsid w:val="0072764F"/>
    <w:rsid w:val="007278A0"/>
    <w:rsid w:val="00727B9C"/>
    <w:rsid w:val="00727E54"/>
    <w:rsid w:val="00727E6F"/>
    <w:rsid w:val="007307E7"/>
    <w:rsid w:val="007309EE"/>
    <w:rsid w:val="00730C8A"/>
    <w:rsid w:val="00730E8A"/>
    <w:rsid w:val="00730E8D"/>
    <w:rsid w:val="00731703"/>
    <w:rsid w:val="007317D3"/>
    <w:rsid w:val="00731858"/>
    <w:rsid w:val="00731899"/>
    <w:rsid w:val="00731A25"/>
    <w:rsid w:val="00731F9F"/>
    <w:rsid w:val="00732053"/>
    <w:rsid w:val="00732141"/>
    <w:rsid w:val="00732220"/>
    <w:rsid w:val="00732255"/>
    <w:rsid w:val="007325A3"/>
    <w:rsid w:val="00732B60"/>
    <w:rsid w:val="00733176"/>
    <w:rsid w:val="00733196"/>
    <w:rsid w:val="00733423"/>
    <w:rsid w:val="007334F0"/>
    <w:rsid w:val="00733D09"/>
    <w:rsid w:val="00734019"/>
    <w:rsid w:val="007340B6"/>
    <w:rsid w:val="00734280"/>
    <w:rsid w:val="007347C3"/>
    <w:rsid w:val="00734E59"/>
    <w:rsid w:val="00734EA5"/>
    <w:rsid w:val="0073504F"/>
    <w:rsid w:val="00735430"/>
    <w:rsid w:val="007354BE"/>
    <w:rsid w:val="00735B31"/>
    <w:rsid w:val="00735C86"/>
    <w:rsid w:val="00736217"/>
    <w:rsid w:val="007362DE"/>
    <w:rsid w:val="00736367"/>
    <w:rsid w:val="007363E0"/>
    <w:rsid w:val="007369E9"/>
    <w:rsid w:val="00736E5E"/>
    <w:rsid w:val="00736FB6"/>
    <w:rsid w:val="00737043"/>
    <w:rsid w:val="0073729A"/>
    <w:rsid w:val="0073744A"/>
    <w:rsid w:val="00737724"/>
    <w:rsid w:val="007378CA"/>
    <w:rsid w:val="00737ADA"/>
    <w:rsid w:val="00737CD2"/>
    <w:rsid w:val="00740132"/>
    <w:rsid w:val="007403DC"/>
    <w:rsid w:val="00740A2C"/>
    <w:rsid w:val="00740B2C"/>
    <w:rsid w:val="00740DDE"/>
    <w:rsid w:val="00740F74"/>
    <w:rsid w:val="007414F7"/>
    <w:rsid w:val="00741887"/>
    <w:rsid w:val="00741BA8"/>
    <w:rsid w:val="00741C1B"/>
    <w:rsid w:val="00741C2A"/>
    <w:rsid w:val="00742083"/>
    <w:rsid w:val="00742658"/>
    <w:rsid w:val="00742E94"/>
    <w:rsid w:val="00742FC8"/>
    <w:rsid w:val="00743096"/>
    <w:rsid w:val="00743A6F"/>
    <w:rsid w:val="00743B9B"/>
    <w:rsid w:val="00743D55"/>
    <w:rsid w:val="00743E0C"/>
    <w:rsid w:val="00743F28"/>
    <w:rsid w:val="00744153"/>
    <w:rsid w:val="00744B35"/>
    <w:rsid w:val="00745349"/>
    <w:rsid w:val="00745590"/>
    <w:rsid w:val="00745D07"/>
    <w:rsid w:val="00745FB7"/>
    <w:rsid w:val="00746224"/>
    <w:rsid w:val="00746672"/>
    <w:rsid w:val="00746696"/>
    <w:rsid w:val="00746F99"/>
    <w:rsid w:val="007473F8"/>
    <w:rsid w:val="0074762E"/>
    <w:rsid w:val="007477F0"/>
    <w:rsid w:val="00747A37"/>
    <w:rsid w:val="00747D1E"/>
    <w:rsid w:val="0075015A"/>
    <w:rsid w:val="00750180"/>
    <w:rsid w:val="00750F07"/>
    <w:rsid w:val="007513F3"/>
    <w:rsid w:val="007515B7"/>
    <w:rsid w:val="00751848"/>
    <w:rsid w:val="00751B2C"/>
    <w:rsid w:val="007522C7"/>
    <w:rsid w:val="007526FF"/>
    <w:rsid w:val="007535F2"/>
    <w:rsid w:val="007536F6"/>
    <w:rsid w:val="00753952"/>
    <w:rsid w:val="007539F9"/>
    <w:rsid w:val="00754567"/>
    <w:rsid w:val="00754711"/>
    <w:rsid w:val="007547A4"/>
    <w:rsid w:val="00754CCF"/>
    <w:rsid w:val="00754D41"/>
    <w:rsid w:val="00754D45"/>
    <w:rsid w:val="00755571"/>
    <w:rsid w:val="007556F0"/>
    <w:rsid w:val="00755D74"/>
    <w:rsid w:val="00755F51"/>
    <w:rsid w:val="0075637A"/>
    <w:rsid w:val="00756451"/>
    <w:rsid w:val="007565C4"/>
    <w:rsid w:val="007565FF"/>
    <w:rsid w:val="0075671F"/>
    <w:rsid w:val="0075749C"/>
    <w:rsid w:val="00757665"/>
    <w:rsid w:val="007576E4"/>
    <w:rsid w:val="00757721"/>
    <w:rsid w:val="007578A6"/>
    <w:rsid w:val="00757AE1"/>
    <w:rsid w:val="00757E83"/>
    <w:rsid w:val="007603E4"/>
    <w:rsid w:val="00760485"/>
    <w:rsid w:val="0076057B"/>
    <w:rsid w:val="00760813"/>
    <w:rsid w:val="00760894"/>
    <w:rsid w:val="00760BED"/>
    <w:rsid w:val="00760E7A"/>
    <w:rsid w:val="0076111F"/>
    <w:rsid w:val="007612BE"/>
    <w:rsid w:val="0076150D"/>
    <w:rsid w:val="007616DB"/>
    <w:rsid w:val="00761722"/>
    <w:rsid w:val="0076184E"/>
    <w:rsid w:val="00761B1D"/>
    <w:rsid w:val="00761D4F"/>
    <w:rsid w:val="00762253"/>
    <w:rsid w:val="0076228C"/>
    <w:rsid w:val="0076242A"/>
    <w:rsid w:val="0076268C"/>
    <w:rsid w:val="0076285D"/>
    <w:rsid w:val="007628DB"/>
    <w:rsid w:val="007630E3"/>
    <w:rsid w:val="007634C0"/>
    <w:rsid w:val="007635C4"/>
    <w:rsid w:val="00763855"/>
    <w:rsid w:val="00763911"/>
    <w:rsid w:val="0076395D"/>
    <w:rsid w:val="00763A30"/>
    <w:rsid w:val="00763AE5"/>
    <w:rsid w:val="00763DB8"/>
    <w:rsid w:val="00763F83"/>
    <w:rsid w:val="00764651"/>
    <w:rsid w:val="00764C11"/>
    <w:rsid w:val="00764E9E"/>
    <w:rsid w:val="00764F68"/>
    <w:rsid w:val="00765600"/>
    <w:rsid w:val="00765E42"/>
    <w:rsid w:val="00766021"/>
    <w:rsid w:val="00766157"/>
    <w:rsid w:val="00766324"/>
    <w:rsid w:val="007666BC"/>
    <w:rsid w:val="007666BE"/>
    <w:rsid w:val="00766B09"/>
    <w:rsid w:val="00767232"/>
    <w:rsid w:val="0076736C"/>
    <w:rsid w:val="007678A3"/>
    <w:rsid w:val="007678B2"/>
    <w:rsid w:val="00767AD6"/>
    <w:rsid w:val="00767BE8"/>
    <w:rsid w:val="00767DC4"/>
    <w:rsid w:val="00770132"/>
    <w:rsid w:val="00770493"/>
    <w:rsid w:val="0077102C"/>
    <w:rsid w:val="007711BA"/>
    <w:rsid w:val="007715B7"/>
    <w:rsid w:val="007717FA"/>
    <w:rsid w:val="00771B3A"/>
    <w:rsid w:val="00771DB3"/>
    <w:rsid w:val="00771DD2"/>
    <w:rsid w:val="00771E11"/>
    <w:rsid w:val="00771E24"/>
    <w:rsid w:val="00772446"/>
    <w:rsid w:val="0077252B"/>
    <w:rsid w:val="00772B71"/>
    <w:rsid w:val="00772D07"/>
    <w:rsid w:val="00773080"/>
    <w:rsid w:val="0077322F"/>
    <w:rsid w:val="00773540"/>
    <w:rsid w:val="0077382B"/>
    <w:rsid w:val="00773EC3"/>
    <w:rsid w:val="0077422A"/>
    <w:rsid w:val="007742A3"/>
    <w:rsid w:val="0077437C"/>
    <w:rsid w:val="00774C19"/>
    <w:rsid w:val="00775018"/>
    <w:rsid w:val="00775079"/>
    <w:rsid w:val="007752B4"/>
    <w:rsid w:val="00775870"/>
    <w:rsid w:val="00775C70"/>
    <w:rsid w:val="00775D40"/>
    <w:rsid w:val="00776342"/>
    <w:rsid w:val="0077656B"/>
    <w:rsid w:val="00776962"/>
    <w:rsid w:val="00776D4F"/>
    <w:rsid w:val="00776F1E"/>
    <w:rsid w:val="00776F8C"/>
    <w:rsid w:val="0077739B"/>
    <w:rsid w:val="00777856"/>
    <w:rsid w:val="00777BEA"/>
    <w:rsid w:val="00777CA7"/>
    <w:rsid w:val="0078018B"/>
    <w:rsid w:val="0078029B"/>
    <w:rsid w:val="007805A8"/>
    <w:rsid w:val="00780744"/>
    <w:rsid w:val="007808ED"/>
    <w:rsid w:val="00780C39"/>
    <w:rsid w:val="00780D67"/>
    <w:rsid w:val="00780F39"/>
    <w:rsid w:val="0078102B"/>
    <w:rsid w:val="00781345"/>
    <w:rsid w:val="007814F6"/>
    <w:rsid w:val="007815D6"/>
    <w:rsid w:val="00781985"/>
    <w:rsid w:val="00781ADD"/>
    <w:rsid w:val="00781B7B"/>
    <w:rsid w:val="00781B93"/>
    <w:rsid w:val="00781C84"/>
    <w:rsid w:val="00781F23"/>
    <w:rsid w:val="007823A4"/>
    <w:rsid w:val="007824C4"/>
    <w:rsid w:val="00782679"/>
    <w:rsid w:val="007829DF"/>
    <w:rsid w:val="00782A9F"/>
    <w:rsid w:val="00782BBE"/>
    <w:rsid w:val="00782C84"/>
    <w:rsid w:val="00782F11"/>
    <w:rsid w:val="0078329B"/>
    <w:rsid w:val="007832C3"/>
    <w:rsid w:val="00783320"/>
    <w:rsid w:val="007838BA"/>
    <w:rsid w:val="00783C2A"/>
    <w:rsid w:val="00783F28"/>
    <w:rsid w:val="007842D1"/>
    <w:rsid w:val="0078478B"/>
    <w:rsid w:val="00784790"/>
    <w:rsid w:val="007852D8"/>
    <w:rsid w:val="00785983"/>
    <w:rsid w:val="00785E2E"/>
    <w:rsid w:val="00786305"/>
    <w:rsid w:val="0078656B"/>
    <w:rsid w:val="00786622"/>
    <w:rsid w:val="0078669C"/>
    <w:rsid w:val="007866D7"/>
    <w:rsid w:val="00786B56"/>
    <w:rsid w:val="0078700E"/>
    <w:rsid w:val="00787075"/>
    <w:rsid w:val="00787167"/>
    <w:rsid w:val="00787653"/>
    <w:rsid w:val="007879AF"/>
    <w:rsid w:val="00787C9A"/>
    <w:rsid w:val="00790046"/>
    <w:rsid w:val="007900D8"/>
    <w:rsid w:val="00790219"/>
    <w:rsid w:val="00790F14"/>
    <w:rsid w:val="00790FFB"/>
    <w:rsid w:val="007917D0"/>
    <w:rsid w:val="00791BC5"/>
    <w:rsid w:val="00792008"/>
    <w:rsid w:val="00792169"/>
    <w:rsid w:val="00792573"/>
    <w:rsid w:val="00792698"/>
    <w:rsid w:val="00792919"/>
    <w:rsid w:val="007929D9"/>
    <w:rsid w:val="00792A06"/>
    <w:rsid w:val="00792B34"/>
    <w:rsid w:val="00792C46"/>
    <w:rsid w:val="00792DC3"/>
    <w:rsid w:val="0079377C"/>
    <w:rsid w:val="007939AA"/>
    <w:rsid w:val="00793AE0"/>
    <w:rsid w:val="00793EDA"/>
    <w:rsid w:val="0079409D"/>
    <w:rsid w:val="007944BF"/>
    <w:rsid w:val="00794548"/>
    <w:rsid w:val="0079457E"/>
    <w:rsid w:val="00794686"/>
    <w:rsid w:val="007947C7"/>
    <w:rsid w:val="00795009"/>
    <w:rsid w:val="00795070"/>
    <w:rsid w:val="0079580E"/>
    <w:rsid w:val="00795838"/>
    <w:rsid w:val="00795A25"/>
    <w:rsid w:val="00795C46"/>
    <w:rsid w:val="00795DDE"/>
    <w:rsid w:val="00795FD9"/>
    <w:rsid w:val="007960C8"/>
    <w:rsid w:val="007965A3"/>
    <w:rsid w:val="0079663B"/>
    <w:rsid w:val="00796F35"/>
    <w:rsid w:val="007973E7"/>
    <w:rsid w:val="007978AA"/>
    <w:rsid w:val="00797A0C"/>
    <w:rsid w:val="00797DA0"/>
    <w:rsid w:val="00797F91"/>
    <w:rsid w:val="007A04F7"/>
    <w:rsid w:val="007A058D"/>
    <w:rsid w:val="007A085C"/>
    <w:rsid w:val="007A091B"/>
    <w:rsid w:val="007A12B4"/>
    <w:rsid w:val="007A152F"/>
    <w:rsid w:val="007A1924"/>
    <w:rsid w:val="007A20F2"/>
    <w:rsid w:val="007A2356"/>
    <w:rsid w:val="007A23CD"/>
    <w:rsid w:val="007A245E"/>
    <w:rsid w:val="007A2798"/>
    <w:rsid w:val="007A2F81"/>
    <w:rsid w:val="007A3046"/>
    <w:rsid w:val="007A30CD"/>
    <w:rsid w:val="007A326E"/>
    <w:rsid w:val="007A3C48"/>
    <w:rsid w:val="007A3D67"/>
    <w:rsid w:val="007A3D97"/>
    <w:rsid w:val="007A43CB"/>
    <w:rsid w:val="007A4BEB"/>
    <w:rsid w:val="007A4BF0"/>
    <w:rsid w:val="007A4F3F"/>
    <w:rsid w:val="007A50F5"/>
    <w:rsid w:val="007A51DA"/>
    <w:rsid w:val="007A5BAB"/>
    <w:rsid w:val="007A5BBB"/>
    <w:rsid w:val="007A5D51"/>
    <w:rsid w:val="007A6038"/>
    <w:rsid w:val="007A657B"/>
    <w:rsid w:val="007A66BD"/>
    <w:rsid w:val="007A719C"/>
    <w:rsid w:val="007A72FC"/>
    <w:rsid w:val="007A73E3"/>
    <w:rsid w:val="007A743B"/>
    <w:rsid w:val="007A7706"/>
    <w:rsid w:val="007A7925"/>
    <w:rsid w:val="007A7DE2"/>
    <w:rsid w:val="007A7EC4"/>
    <w:rsid w:val="007A7EFC"/>
    <w:rsid w:val="007B01B5"/>
    <w:rsid w:val="007B04A8"/>
    <w:rsid w:val="007B09E1"/>
    <w:rsid w:val="007B0B11"/>
    <w:rsid w:val="007B0F5C"/>
    <w:rsid w:val="007B1158"/>
    <w:rsid w:val="007B143E"/>
    <w:rsid w:val="007B16B5"/>
    <w:rsid w:val="007B2441"/>
    <w:rsid w:val="007B2471"/>
    <w:rsid w:val="007B25F6"/>
    <w:rsid w:val="007B2B85"/>
    <w:rsid w:val="007B34DA"/>
    <w:rsid w:val="007B37A6"/>
    <w:rsid w:val="007B384D"/>
    <w:rsid w:val="007B3A0C"/>
    <w:rsid w:val="007B3D56"/>
    <w:rsid w:val="007B3E89"/>
    <w:rsid w:val="007B3F0A"/>
    <w:rsid w:val="007B41AA"/>
    <w:rsid w:val="007B4365"/>
    <w:rsid w:val="007B46A1"/>
    <w:rsid w:val="007B47F0"/>
    <w:rsid w:val="007B4FAF"/>
    <w:rsid w:val="007B4FED"/>
    <w:rsid w:val="007B538C"/>
    <w:rsid w:val="007B5954"/>
    <w:rsid w:val="007B5A69"/>
    <w:rsid w:val="007B5D6A"/>
    <w:rsid w:val="007B5FE7"/>
    <w:rsid w:val="007B601E"/>
    <w:rsid w:val="007B613D"/>
    <w:rsid w:val="007B66D5"/>
    <w:rsid w:val="007B66F2"/>
    <w:rsid w:val="007B6921"/>
    <w:rsid w:val="007B6CF3"/>
    <w:rsid w:val="007B6DFF"/>
    <w:rsid w:val="007B6F02"/>
    <w:rsid w:val="007B74D3"/>
    <w:rsid w:val="007B76B9"/>
    <w:rsid w:val="007B78D6"/>
    <w:rsid w:val="007B7B7F"/>
    <w:rsid w:val="007B7C9E"/>
    <w:rsid w:val="007B7DBE"/>
    <w:rsid w:val="007C0240"/>
    <w:rsid w:val="007C0622"/>
    <w:rsid w:val="007C0645"/>
    <w:rsid w:val="007C0A60"/>
    <w:rsid w:val="007C0DD1"/>
    <w:rsid w:val="007C0DD5"/>
    <w:rsid w:val="007C0E95"/>
    <w:rsid w:val="007C11D6"/>
    <w:rsid w:val="007C1A6A"/>
    <w:rsid w:val="007C1A75"/>
    <w:rsid w:val="007C1B95"/>
    <w:rsid w:val="007C1C92"/>
    <w:rsid w:val="007C1DAE"/>
    <w:rsid w:val="007C1FA2"/>
    <w:rsid w:val="007C1FA8"/>
    <w:rsid w:val="007C217F"/>
    <w:rsid w:val="007C2634"/>
    <w:rsid w:val="007C2CAA"/>
    <w:rsid w:val="007C2CE8"/>
    <w:rsid w:val="007C30F0"/>
    <w:rsid w:val="007C38B4"/>
    <w:rsid w:val="007C3A9B"/>
    <w:rsid w:val="007C3CF5"/>
    <w:rsid w:val="007C3E6E"/>
    <w:rsid w:val="007C3F47"/>
    <w:rsid w:val="007C41C3"/>
    <w:rsid w:val="007C44BA"/>
    <w:rsid w:val="007C47E1"/>
    <w:rsid w:val="007C4AFA"/>
    <w:rsid w:val="007C4D24"/>
    <w:rsid w:val="007C4DB4"/>
    <w:rsid w:val="007C51E0"/>
    <w:rsid w:val="007C5324"/>
    <w:rsid w:val="007C540B"/>
    <w:rsid w:val="007C5703"/>
    <w:rsid w:val="007C5ECE"/>
    <w:rsid w:val="007C5F13"/>
    <w:rsid w:val="007C5FA0"/>
    <w:rsid w:val="007C60E4"/>
    <w:rsid w:val="007C6763"/>
    <w:rsid w:val="007C67ED"/>
    <w:rsid w:val="007C6B1C"/>
    <w:rsid w:val="007C6F0B"/>
    <w:rsid w:val="007C70AA"/>
    <w:rsid w:val="007C7CCC"/>
    <w:rsid w:val="007D011B"/>
    <w:rsid w:val="007D03B0"/>
    <w:rsid w:val="007D069D"/>
    <w:rsid w:val="007D07FB"/>
    <w:rsid w:val="007D0804"/>
    <w:rsid w:val="007D1476"/>
    <w:rsid w:val="007D1522"/>
    <w:rsid w:val="007D1C9D"/>
    <w:rsid w:val="007D1D07"/>
    <w:rsid w:val="007D1EE5"/>
    <w:rsid w:val="007D226A"/>
    <w:rsid w:val="007D2294"/>
    <w:rsid w:val="007D2688"/>
    <w:rsid w:val="007D2B07"/>
    <w:rsid w:val="007D2CB6"/>
    <w:rsid w:val="007D2FD6"/>
    <w:rsid w:val="007D34D2"/>
    <w:rsid w:val="007D3638"/>
    <w:rsid w:val="007D365C"/>
    <w:rsid w:val="007D37C8"/>
    <w:rsid w:val="007D3BDE"/>
    <w:rsid w:val="007D3CB3"/>
    <w:rsid w:val="007D4665"/>
    <w:rsid w:val="007D4AAB"/>
    <w:rsid w:val="007D4ADE"/>
    <w:rsid w:val="007D4DB4"/>
    <w:rsid w:val="007D52F5"/>
    <w:rsid w:val="007D62C6"/>
    <w:rsid w:val="007D646E"/>
    <w:rsid w:val="007D66AE"/>
    <w:rsid w:val="007D68AE"/>
    <w:rsid w:val="007D6957"/>
    <w:rsid w:val="007D69E1"/>
    <w:rsid w:val="007D7655"/>
    <w:rsid w:val="007D7E23"/>
    <w:rsid w:val="007D7FDC"/>
    <w:rsid w:val="007E005E"/>
    <w:rsid w:val="007E0753"/>
    <w:rsid w:val="007E07E9"/>
    <w:rsid w:val="007E08C5"/>
    <w:rsid w:val="007E0A24"/>
    <w:rsid w:val="007E0BBF"/>
    <w:rsid w:val="007E0C7D"/>
    <w:rsid w:val="007E0D5B"/>
    <w:rsid w:val="007E13BA"/>
    <w:rsid w:val="007E151E"/>
    <w:rsid w:val="007E191C"/>
    <w:rsid w:val="007E1B31"/>
    <w:rsid w:val="007E2076"/>
    <w:rsid w:val="007E22F5"/>
    <w:rsid w:val="007E2313"/>
    <w:rsid w:val="007E24A6"/>
    <w:rsid w:val="007E2943"/>
    <w:rsid w:val="007E2F45"/>
    <w:rsid w:val="007E300D"/>
    <w:rsid w:val="007E304F"/>
    <w:rsid w:val="007E3102"/>
    <w:rsid w:val="007E317B"/>
    <w:rsid w:val="007E32BF"/>
    <w:rsid w:val="007E3AEC"/>
    <w:rsid w:val="007E3EF6"/>
    <w:rsid w:val="007E4183"/>
    <w:rsid w:val="007E456C"/>
    <w:rsid w:val="007E47C9"/>
    <w:rsid w:val="007E4E0A"/>
    <w:rsid w:val="007E52E6"/>
    <w:rsid w:val="007E5546"/>
    <w:rsid w:val="007E5861"/>
    <w:rsid w:val="007E5961"/>
    <w:rsid w:val="007E5C75"/>
    <w:rsid w:val="007E60AC"/>
    <w:rsid w:val="007E686E"/>
    <w:rsid w:val="007E6976"/>
    <w:rsid w:val="007E69A1"/>
    <w:rsid w:val="007E6C06"/>
    <w:rsid w:val="007E6CE1"/>
    <w:rsid w:val="007E6CFF"/>
    <w:rsid w:val="007E704F"/>
    <w:rsid w:val="007E711B"/>
    <w:rsid w:val="007E78F3"/>
    <w:rsid w:val="007E7927"/>
    <w:rsid w:val="007E7F7E"/>
    <w:rsid w:val="007F0199"/>
    <w:rsid w:val="007F08B8"/>
    <w:rsid w:val="007F0958"/>
    <w:rsid w:val="007F0BE5"/>
    <w:rsid w:val="007F0E02"/>
    <w:rsid w:val="007F1209"/>
    <w:rsid w:val="007F132D"/>
    <w:rsid w:val="007F1458"/>
    <w:rsid w:val="007F154F"/>
    <w:rsid w:val="007F1A0E"/>
    <w:rsid w:val="007F1B86"/>
    <w:rsid w:val="007F2660"/>
    <w:rsid w:val="007F2DEE"/>
    <w:rsid w:val="007F2ED6"/>
    <w:rsid w:val="007F3089"/>
    <w:rsid w:val="007F34AD"/>
    <w:rsid w:val="007F3562"/>
    <w:rsid w:val="007F3785"/>
    <w:rsid w:val="007F3957"/>
    <w:rsid w:val="007F3F6C"/>
    <w:rsid w:val="007F4049"/>
    <w:rsid w:val="007F44C5"/>
    <w:rsid w:val="007F4523"/>
    <w:rsid w:val="007F45CE"/>
    <w:rsid w:val="007F45FB"/>
    <w:rsid w:val="007F463A"/>
    <w:rsid w:val="007F4701"/>
    <w:rsid w:val="007F4A94"/>
    <w:rsid w:val="007F4FC3"/>
    <w:rsid w:val="007F515C"/>
    <w:rsid w:val="007F55CF"/>
    <w:rsid w:val="007F5BF0"/>
    <w:rsid w:val="007F5DAF"/>
    <w:rsid w:val="007F5FCB"/>
    <w:rsid w:val="007F6051"/>
    <w:rsid w:val="007F6061"/>
    <w:rsid w:val="007F62A4"/>
    <w:rsid w:val="007F6A4D"/>
    <w:rsid w:val="007F6D0F"/>
    <w:rsid w:val="007F6FBD"/>
    <w:rsid w:val="007F706C"/>
    <w:rsid w:val="007F747C"/>
    <w:rsid w:val="007F77F5"/>
    <w:rsid w:val="007F7807"/>
    <w:rsid w:val="007F7D49"/>
    <w:rsid w:val="007F7DF8"/>
    <w:rsid w:val="007F7F07"/>
    <w:rsid w:val="00800131"/>
    <w:rsid w:val="008004DA"/>
    <w:rsid w:val="00800787"/>
    <w:rsid w:val="0080083F"/>
    <w:rsid w:val="008008DD"/>
    <w:rsid w:val="00800AC0"/>
    <w:rsid w:val="00800AD7"/>
    <w:rsid w:val="008015F1"/>
    <w:rsid w:val="0080181C"/>
    <w:rsid w:val="00801D18"/>
    <w:rsid w:val="00801D7C"/>
    <w:rsid w:val="00801DF3"/>
    <w:rsid w:val="008020BA"/>
    <w:rsid w:val="0080227B"/>
    <w:rsid w:val="00802522"/>
    <w:rsid w:val="00802897"/>
    <w:rsid w:val="008038FF"/>
    <w:rsid w:val="00803ED1"/>
    <w:rsid w:val="00804100"/>
    <w:rsid w:val="00804482"/>
    <w:rsid w:val="008047E1"/>
    <w:rsid w:val="0080483E"/>
    <w:rsid w:val="008049BB"/>
    <w:rsid w:val="008049E8"/>
    <w:rsid w:val="00804B47"/>
    <w:rsid w:val="00804D19"/>
    <w:rsid w:val="00804EE3"/>
    <w:rsid w:val="008053B6"/>
    <w:rsid w:val="00805720"/>
    <w:rsid w:val="008058B2"/>
    <w:rsid w:val="00805E61"/>
    <w:rsid w:val="00805EC4"/>
    <w:rsid w:val="00806378"/>
    <w:rsid w:val="00806B2E"/>
    <w:rsid w:val="00806D3F"/>
    <w:rsid w:val="00806F1C"/>
    <w:rsid w:val="00807940"/>
    <w:rsid w:val="0081002B"/>
    <w:rsid w:val="008102B3"/>
    <w:rsid w:val="008103B2"/>
    <w:rsid w:val="00810BFB"/>
    <w:rsid w:val="00810D3D"/>
    <w:rsid w:val="00810DC3"/>
    <w:rsid w:val="00810EAE"/>
    <w:rsid w:val="00811504"/>
    <w:rsid w:val="00811B89"/>
    <w:rsid w:val="00812060"/>
    <w:rsid w:val="00812272"/>
    <w:rsid w:val="008123EB"/>
    <w:rsid w:val="00812709"/>
    <w:rsid w:val="00812A02"/>
    <w:rsid w:val="00812A59"/>
    <w:rsid w:val="00812E69"/>
    <w:rsid w:val="008137EB"/>
    <w:rsid w:val="00813B75"/>
    <w:rsid w:val="00813D36"/>
    <w:rsid w:val="008142E3"/>
    <w:rsid w:val="008146D6"/>
    <w:rsid w:val="008147B8"/>
    <w:rsid w:val="008148A5"/>
    <w:rsid w:val="00814B1D"/>
    <w:rsid w:val="008156EA"/>
    <w:rsid w:val="008157FB"/>
    <w:rsid w:val="00815C44"/>
    <w:rsid w:val="00815C7A"/>
    <w:rsid w:val="00815CCD"/>
    <w:rsid w:val="00815E54"/>
    <w:rsid w:val="00815EB2"/>
    <w:rsid w:val="0081613D"/>
    <w:rsid w:val="0081635B"/>
    <w:rsid w:val="0081646A"/>
    <w:rsid w:val="0081684B"/>
    <w:rsid w:val="00816A63"/>
    <w:rsid w:val="00816B10"/>
    <w:rsid w:val="00816B42"/>
    <w:rsid w:val="00816C6B"/>
    <w:rsid w:val="008171A1"/>
    <w:rsid w:val="0081773D"/>
    <w:rsid w:val="00817B17"/>
    <w:rsid w:val="00817C8F"/>
    <w:rsid w:val="00817CB7"/>
    <w:rsid w:val="00817DEA"/>
    <w:rsid w:val="00817F56"/>
    <w:rsid w:val="00820A4B"/>
    <w:rsid w:val="00820BBC"/>
    <w:rsid w:val="00820FD5"/>
    <w:rsid w:val="00821162"/>
    <w:rsid w:val="0082116B"/>
    <w:rsid w:val="00821251"/>
    <w:rsid w:val="00821594"/>
    <w:rsid w:val="0082198F"/>
    <w:rsid w:val="00821B57"/>
    <w:rsid w:val="00821ECB"/>
    <w:rsid w:val="00822082"/>
    <w:rsid w:val="008220E3"/>
    <w:rsid w:val="00822265"/>
    <w:rsid w:val="0082258B"/>
    <w:rsid w:val="008225BC"/>
    <w:rsid w:val="00822F14"/>
    <w:rsid w:val="00822FA1"/>
    <w:rsid w:val="00823391"/>
    <w:rsid w:val="0082361C"/>
    <w:rsid w:val="00823881"/>
    <w:rsid w:val="008238BC"/>
    <w:rsid w:val="008239F9"/>
    <w:rsid w:val="00823B12"/>
    <w:rsid w:val="00823BC3"/>
    <w:rsid w:val="00823F24"/>
    <w:rsid w:val="00824096"/>
    <w:rsid w:val="00824507"/>
    <w:rsid w:val="008247B5"/>
    <w:rsid w:val="008248FC"/>
    <w:rsid w:val="00824F1C"/>
    <w:rsid w:val="00825474"/>
    <w:rsid w:val="00825B49"/>
    <w:rsid w:val="00825C27"/>
    <w:rsid w:val="00825D46"/>
    <w:rsid w:val="00825E5E"/>
    <w:rsid w:val="0082612E"/>
    <w:rsid w:val="0082620F"/>
    <w:rsid w:val="00826720"/>
    <w:rsid w:val="00826873"/>
    <w:rsid w:val="0082690D"/>
    <w:rsid w:val="00826F9E"/>
    <w:rsid w:val="00827149"/>
    <w:rsid w:val="008272FF"/>
    <w:rsid w:val="00827657"/>
    <w:rsid w:val="00827675"/>
    <w:rsid w:val="00827912"/>
    <w:rsid w:val="0082791C"/>
    <w:rsid w:val="0082798B"/>
    <w:rsid w:val="00827BC7"/>
    <w:rsid w:val="00827D05"/>
    <w:rsid w:val="00830849"/>
    <w:rsid w:val="00830C17"/>
    <w:rsid w:val="00830CB3"/>
    <w:rsid w:val="0083136C"/>
    <w:rsid w:val="0083172C"/>
    <w:rsid w:val="00831836"/>
    <w:rsid w:val="00831B23"/>
    <w:rsid w:val="0083228F"/>
    <w:rsid w:val="00832416"/>
    <w:rsid w:val="00832C1D"/>
    <w:rsid w:val="00832DDD"/>
    <w:rsid w:val="0083353E"/>
    <w:rsid w:val="00833846"/>
    <w:rsid w:val="00833881"/>
    <w:rsid w:val="00833E59"/>
    <w:rsid w:val="0083419B"/>
    <w:rsid w:val="008349E1"/>
    <w:rsid w:val="00834B0C"/>
    <w:rsid w:val="008351CC"/>
    <w:rsid w:val="0083534E"/>
    <w:rsid w:val="00835680"/>
    <w:rsid w:val="008359A6"/>
    <w:rsid w:val="00835BC5"/>
    <w:rsid w:val="00835C2E"/>
    <w:rsid w:val="00835F1D"/>
    <w:rsid w:val="008362C2"/>
    <w:rsid w:val="00836498"/>
    <w:rsid w:val="008366EE"/>
    <w:rsid w:val="00836750"/>
    <w:rsid w:val="00836843"/>
    <w:rsid w:val="0083692B"/>
    <w:rsid w:val="00836D81"/>
    <w:rsid w:val="00836E65"/>
    <w:rsid w:val="00837490"/>
    <w:rsid w:val="00837688"/>
    <w:rsid w:val="008379A5"/>
    <w:rsid w:val="00837E55"/>
    <w:rsid w:val="00837FE5"/>
    <w:rsid w:val="0084064B"/>
    <w:rsid w:val="0084066C"/>
    <w:rsid w:val="008407CC"/>
    <w:rsid w:val="00840E60"/>
    <w:rsid w:val="00840EFF"/>
    <w:rsid w:val="008414FE"/>
    <w:rsid w:val="00841655"/>
    <w:rsid w:val="008416FE"/>
    <w:rsid w:val="008418A3"/>
    <w:rsid w:val="0084196F"/>
    <w:rsid w:val="00841F71"/>
    <w:rsid w:val="00842027"/>
    <w:rsid w:val="008420A3"/>
    <w:rsid w:val="0084222C"/>
    <w:rsid w:val="0084250B"/>
    <w:rsid w:val="00842BB6"/>
    <w:rsid w:val="00842CFB"/>
    <w:rsid w:val="00843092"/>
    <w:rsid w:val="008431A1"/>
    <w:rsid w:val="008433EE"/>
    <w:rsid w:val="0084397F"/>
    <w:rsid w:val="00843A5D"/>
    <w:rsid w:val="00843BBB"/>
    <w:rsid w:val="00843C25"/>
    <w:rsid w:val="008444DA"/>
    <w:rsid w:val="00844711"/>
    <w:rsid w:val="008449A6"/>
    <w:rsid w:val="00844B0E"/>
    <w:rsid w:val="00844E24"/>
    <w:rsid w:val="00845114"/>
    <w:rsid w:val="00845171"/>
    <w:rsid w:val="008451CC"/>
    <w:rsid w:val="008455F4"/>
    <w:rsid w:val="0084564B"/>
    <w:rsid w:val="008457E0"/>
    <w:rsid w:val="00845B17"/>
    <w:rsid w:val="00845C1D"/>
    <w:rsid w:val="00845C3A"/>
    <w:rsid w:val="0084608B"/>
    <w:rsid w:val="008469F2"/>
    <w:rsid w:val="00846B90"/>
    <w:rsid w:val="0084724F"/>
    <w:rsid w:val="00847499"/>
    <w:rsid w:val="008477F5"/>
    <w:rsid w:val="00847C3D"/>
    <w:rsid w:val="00847D3C"/>
    <w:rsid w:val="008502BF"/>
    <w:rsid w:val="0085035D"/>
    <w:rsid w:val="008504D1"/>
    <w:rsid w:val="00850C75"/>
    <w:rsid w:val="00850C85"/>
    <w:rsid w:val="00851819"/>
    <w:rsid w:val="008518D2"/>
    <w:rsid w:val="00851F4D"/>
    <w:rsid w:val="00851FA2"/>
    <w:rsid w:val="0085257A"/>
    <w:rsid w:val="0085257B"/>
    <w:rsid w:val="0085259D"/>
    <w:rsid w:val="0085281D"/>
    <w:rsid w:val="0085282D"/>
    <w:rsid w:val="008532B6"/>
    <w:rsid w:val="0085379E"/>
    <w:rsid w:val="0085421D"/>
    <w:rsid w:val="00854ED2"/>
    <w:rsid w:val="008551D0"/>
    <w:rsid w:val="008553A5"/>
    <w:rsid w:val="00855496"/>
    <w:rsid w:val="00855958"/>
    <w:rsid w:val="008562B5"/>
    <w:rsid w:val="008562B9"/>
    <w:rsid w:val="00856387"/>
    <w:rsid w:val="0085651C"/>
    <w:rsid w:val="00856BFD"/>
    <w:rsid w:val="00856DE5"/>
    <w:rsid w:val="00857167"/>
    <w:rsid w:val="00857585"/>
    <w:rsid w:val="0085771B"/>
    <w:rsid w:val="00857734"/>
    <w:rsid w:val="00857A15"/>
    <w:rsid w:val="00857CCA"/>
    <w:rsid w:val="00857D25"/>
    <w:rsid w:val="0086091E"/>
    <w:rsid w:val="00860D30"/>
    <w:rsid w:val="00860D5F"/>
    <w:rsid w:val="00860F7C"/>
    <w:rsid w:val="00861053"/>
    <w:rsid w:val="0086122D"/>
    <w:rsid w:val="008612FE"/>
    <w:rsid w:val="00861A9A"/>
    <w:rsid w:val="00861E60"/>
    <w:rsid w:val="00862513"/>
    <w:rsid w:val="00862580"/>
    <w:rsid w:val="00863206"/>
    <w:rsid w:val="0086330E"/>
    <w:rsid w:val="00863488"/>
    <w:rsid w:val="008634E5"/>
    <w:rsid w:val="00863701"/>
    <w:rsid w:val="0086391C"/>
    <w:rsid w:val="00863DBA"/>
    <w:rsid w:val="00863DD6"/>
    <w:rsid w:val="00863E8E"/>
    <w:rsid w:val="00863FF3"/>
    <w:rsid w:val="00864457"/>
    <w:rsid w:val="00864605"/>
    <w:rsid w:val="008651C4"/>
    <w:rsid w:val="00865254"/>
    <w:rsid w:val="0086533F"/>
    <w:rsid w:val="008654A4"/>
    <w:rsid w:val="008659AC"/>
    <w:rsid w:val="008659F2"/>
    <w:rsid w:val="00865EB2"/>
    <w:rsid w:val="00865FEB"/>
    <w:rsid w:val="008660C2"/>
    <w:rsid w:val="00866AFD"/>
    <w:rsid w:val="00866BD2"/>
    <w:rsid w:val="00866FE9"/>
    <w:rsid w:val="008675B3"/>
    <w:rsid w:val="008676B0"/>
    <w:rsid w:val="008679EB"/>
    <w:rsid w:val="00867A2E"/>
    <w:rsid w:val="00867E41"/>
    <w:rsid w:val="00867EF7"/>
    <w:rsid w:val="00867F7B"/>
    <w:rsid w:val="008700A1"/>
    <w:rsid w:val="008700FB"/>
    <w:rsid w:val="00870CE0"/>
    <w:rsid w:val="00871034"/>
    <w:rsid w:val="008713BC"/>
    <w:rsid w:val="00871440"/>
    <w:rsid w:val="008714F4"/>
    <w:rsid w:val="008719D0"/>
    <w:rsid w:val="00871A47"/>
    <w:rsid w:val="00871D9E"/>
    <w:rsid w:val="00872048"/>
    <w:rsid w:val="00872341"/>
    <w:rsid w:val="0087236D"/>
    <w:rsid w:val="008723B4"/>
    <w:rsid w:val="0087278F"/>
    <w:rsid w:val="00872B33"/>
    <w:rsid w:val="00872B53"/>
    <w:rsid w:val="00872C62"/>
    <w:rsid w:val="008733F3"/>
    <w:rsid w:val="0087368A"/>
    <w:rsid w:val="00873774"/>
    <w:rsid w:val="00873808"/>
    <w:rsid w:val="008739E9"/>
    <w:rsid w:val="00873A2B"/>
    <w:rsid w:val="008748B5"/>
    <w:rsid w:val="00875297"/>
    <w:rsid w:val="008752D7"/>
    <w:rsid w:val="0087546B"/>
    <w:rsid w:val="0087550B"/>
    <w:rsid w:val="00875530"/>
    <w:rsid w:val="00875CBA"/>
    <w:rsid w:val="00875F7D"/>
    <w:rsid w:val="00876D26"/>
    <w:rsid w:val="008772FF"/>
    <w:rsid w:val="00877446"/>
    <w:rsid w:val="0087769F"/>
    <w:rsid w:val="008778AA"/>
    <w:rsid w:val="00877943"/>
    <w:rsid w:val="00877AF8"/>
    <w:rsid w:val="00877C83"/>
    <w:rsid w:val="008801F9"/>
    <w:rsid w:val="008803C1"/>
    <w:rsid w:val="008805CC"/>
    <w:rsid w:val="00880B2B"/>
    <w:rsid w:val="0088152D"/>
    <w:rsid w:val="0088168F"/>
    <w:rsid w:val="00881CA4"/>
    <w:rsid w:val="00881E66"/>
    <w:rsid w:val="00881E67"/>
    <w:rsid w:val="00883611"/>
    <w:rsid w:val="008839F2"/>
    <w:rsid w:val="00883C86"/>
    <w:rsid w:val="00884534"/>
    <w:rsid w:val="008848E5"/>
    <w:rsid w:val="00884B1C"/>
    <w:rsid w:val="00885164"/>
    <w:rsid w:val="0088539C"/>
    <w:rsid w:val="00885B0C"/>
    <w:rsid w:val="00886416"/>
    <w:rsid w:val="008868AB"/>
    <w:rsid w:val="00886A76"/>
    <w:rsid w:val="00886BCA"/>
    <w:rsid w:val="00886E01"/>
    <w:rsid w:val="00886F56"/>
    <w:rsid w:val="00887337"/>
    <w:rsid w:val="008874D1"/>
    <w:rsid w:val="008874DA"/>
    <w:rsid w:val="00887826"/>
    <w:rsid w:val="00887B87"/>
    <w:rsid w:val="00887C05"/>
    <w:rsid w:val="00887CE5"/>
    <w:rsid w:val="00890154"/>
    <w:rsid w:val="0089031D"/>
    <w:rsid w:val="0089034A"/>
    <w:rsid w:val="00890891"/>
    <w:rsid w:val="00890A89"/>
    <w:rsid w:val="00890E52"/>
    <w:rsid w:val="00890F76"/>
    <w:rsid w:val="008910A9"/>
    <w:rsid w:val="00891962"/>
    <w:rsid w:val="00891975"/>
    <w:rsid w:val="00891E8B"/>
    <w:rsid w:val="00892462"/>
    <w:rsid w:val="008924D4"/>
    <w:rsid w:val="0089292E"/>
    <w:rsid w:val="00892C28"/>
    <w:rsid w:val="00892F26"/>
    <w:rsid w:val="00893227"/>
    <w:rsid w:val="00893599"/>
    <w:rsid w:val="0089369F"/>
    <w:rsid w:val="008936B8"/>
    <w:rsid w:val="00893D44"/>
    <w:rsid w:val="00893FDB"/>
    <w:rsid w:val="00894293"/>
    <w:rsid w:val="00894354"/>
    <w:rsid w:val="008943AD"/>
    <w:rsid w:val="008947CD"/>
    <w:rsid w:val="00894953"/>
    <w:rsid w:val="00894B17"/>
    <w:rsid w:val="00894E36"/>
    <w:rsid w:val="008951D8"/>
    <w:rsid w:val="008953A9"/>
    <w:rsid w:val="00895749"/>
    <w:rsid w:val="00895AD4"/>
    <w:rsid w:val="00895D24"/>
    <w:rsid w:val="00895D2A"/>
    <w:rsid w:val="00895DF5"/>
    <w:rsid w:val="0089638D"/>
    <w:rsid w:val="00896424"/>
    <w:rsid w:val="008964D0"/>
    <w:rsid w:val="008968E2"/>
    <w:rsid w:val="00896D4F"/>
    <w:rsid w:val="008971A2"/>
    <w:rsid w:val="008972E7"/>
    <w:rsid w:val="00897332"/>
    <w:rsid w:val="0089745D"/>
    <w:rsid w:val="0089762B"/>
    <w:rsid w:val="0089780C"/>
    <w:rsid w:val="00897C0E"/>
    <w:rsid w:val="008A031A"/>
    <w:rsid w:val="008A0422"/>
    <w:rsid w:val="008A084A"/>
    <w:rsid w:val="008A0D95"/>
    <w:rsid w:val="008A0FA6"/>
    <w:rsid w:val="008A112A"/>
    <w:rsid w:val="008A1284"/>
    <w:rsid w:val="008A1545"/>
    <w:rsid w:val="008A154F"/>
    <w:rsid w:val="008A1CD5"/>
    <w:rsid w:val="008A2147"/>
    <w:rsid w:val="008A223F"/>
    <w:rsid w:val="008A284B"/>
    <w:rsid w:val="008A290C"/>
    <w:rsid w:val="008A2ABB"/>
    <w:rsid w:val="008A2D76"/>
    <w:rsid w:val="008A2EB5"/>
    <w:rsid w:val="008A3159"/>
    <w:rsid w:val="008A35F4"/>
    <w:rsid w:val="008A3A8E"/>
    <w:rsid w:val="008A3AC1"/>
    <w:rsid w:val="008A3DC7"/>
    <w:rsid w:val="008A41ED"/>
    <w:rsid w:val="008A469D"/>
    <w:rsid w:val="008A49F8"/>
    <w:rsid w:val="008A4A53"/>
    <w:rsid w:val="008A4BED"/>
    <w:rsid w:val="008A4E34"/>
    <w:rsid w:val="008A51C0"/>
    <w:rsid w:val="008A56CA"/>
    <w:rsid w:val="008A5894"/>
    <w:rsid w:val="008A58B4"/>
    <w:rsid w:val="008A592D"/>
    <w:rsid w:val="008A5D0B"/>
    <w:rsid w:val="008A602E"/>
    <w:rsid w:val="008A62DA"/>
    <w:rsid w:val="008A6453"/>
    <w:rsid w:val="008A6456"/>
    <w:rsid w:val="008A6D1F"/>
    <w:rsid w:val="008A706C"/>
    <w:rsid w:val="008A787A"/>
    <w:rsid w:val="008A7A53"/>
    <w:rsid w:val="008A7C33"/>
    <w:rsid w:val="008A7E43"/>
    <w:rsid w:val="008A7E7C"/>
    <w:rsid w:val="008B01D0"/>
    <w:rsid w:val="008B030F"/>
    <w:rsid w:val="008B08CB"/>
    <w:rsid w:val="008B0A91"/>
    <w:rsid w:val="008B0C05"/>
    <w:rsid w:val="008B0DB6"/>
    <w:rsid w:val="008B0F20"/>
    <w:rsid w:val="008B106D"/>
    <w:rsid w:val="008B11B9"/>
    <w:rsid w:val="008B11DB"/>
    <w:rsid w:val="008B1373"/>
    <w:rsid w:val="008B1C7C"/>
    <w:rsid w:val="008B1D08"/>
    <w:rsid w:val="008B2009"/>
    <w:rsid w:val="008B2254"/>
    <w:rsid w:val="008B2269"/>
    <w:rsid w:val="008B26F9"/>
    <w:rsid w:val="008B26FB"/>
    <w:rsid w:val="008B28CC"/>
    <w:rsid w:val="008B2DE4"/>
    <w:rsid w:val="008B2FAA"/>
    <w:rsid w:val="008B3579"/>
    <w:rsid w:val="008B38F8"/>
    <w:rsid w:val="008B3A60"/>
    <w:rsid w:val="008B3D2F"/>
    <w:rsid w:val="008B3E0C"/>
    <w:rsid w:val="008B3F91"/>
    <w:rsid w:val="008B419D"/>
    <w:rsid w:val="008B41E2"/>
    <w:rsid w:val="008B427C"/>
    <w:rsid w:val="008B4836"/>
    <w:rsid w:val="008B4874"/>
    <w:rsid w:val="008B4915"/>
    <w:rsid w:val="008B4EE0"/>
    <w:rsid w:val="008B4F39"/>
    <w:rsid w:val="008B4FDE"/>
    <w:rsid w:val="008B4FE0"/>
    <w:rsid w:val="008B5008"/>
    <w:rsid w:val="008B53A5"/>
    <w:rsid w:val="008B5610"/>
    <w:rsid w:val="008B5B9B"/>
    <w:rsid w:val="008B5DE4"/>
    <w:rsid w:val="008B6150"/>
    <w:rsid w:val="008B676D"/>
    <w:rsid w:val="008B6838"/>
    <w:rsid w:val="008B6958"/>
    <w:rsid w:val="008B6ABF"/>
    <w:rsid w:val="008B6BE1"/>
    <w:rsid w:val="008B6C80"/>
    <w:rsid w:val="008B6EFF"/>
    <w:rsid w:val="008B7428"/>
    <w:rsid w:val="008B7A2C"/>
    <w:rsid w:val="008B7DA8"/>
    <w:rsid w:val="008B7F33"/>
    <w:rsid w:val="008C0046"/>
    <w:rsid w:val="008C01F4"/>
    <w:rsid w:val="008C0530"/>
    <w:rsid w:val="008C081F"/>
    <w:rsid w:val="008C11A7"/>
    <w:rsid w:val="008C12B6"/>
    <w:rsid w:val="008C1652"/>
    <w:rsid w:val="008C18BE"/>
    <w:rsid w:val="008C1ED9"/>
    <w:rsid w:val="008C2465"/>
    <w:rsid w:val="008C261F"/>
    <w:rsid w:val="008C26FA"/>
    <w:rsid w:val="008C2C80"/>
    <w:rsid w:val="008C2E13"/>
    <w:rsid w:val="008C32F1"/>
    <w:rsid w:val="008C36CA"/>
    <w:rsid w:val="008C3B7B"/>
    <w:rsid w:val="008C3C49"/>
    <w:rsid w:val="008C3EA6"/>
    <w:rsid w:val="008C44EF"/>
    <w:rsid w:val="008C4A55"/>
    <w:rsid w:val="008C4AFA"/>
    <w:rsid w:val="008C4B58"/>
    <w:rsid w:val="008C56BC"/>
    <w:rsid w:val="008C56FE"/>
    <w:rsid w:val="008C579D"/>
    <w:rsid w:val="008C5B3E"/>
    <w:rsid w:val="008C5E9A"/>
    <w:rsid w:val="008C60C3"/>
    <w:rsid w:val="008C61EE"/>
    <w:rsid w:val="008C62C8"/>
    <w:rsid w:val="008C6491"/>
    <w:rsid w:val="008C6613"/>
    <w:rsid w:val="008C6B80"/>
    <w:rsid w:val="008C6CB6"/>
    <w:rsid w:val="008C6CBA"/>
    <w:rsid w:val="008C6F65"/>
    <w:rsid w:val="008C7296"/>
    <w:rsid w:val="008C7462"/>
    <w:rsid w:val="008C74B6"/>
    <w:rsid w:val="008C7876"/>
    <w:rsid w:val="008C78EE"/>
    <w:rsid w:val="008C79FF"/>
    <w:rsid w:val="008C7AF5"/>
    <w:rsid w:val="008C7D8C"/>
    <w:rsid w:val="008C7DE9"/>
    <w:rsid w:val="008C7F22"/>
    <w:rsid w:val="008C7FB0"/>
    <w:rsid w:val="008D04E5"/>
    <w:rsid w:val="008D0B78"/>
    <w:rsid w:val="008D0C19"/>
    <w:rsid w:val="008D155F"/>
    <w:rsid w:val="008D15DB"/>
    <w:rsid w:val="008D21A4"/>
    <w:rsid w:val="008D246C"/>
    <w:rsid w:val="008D2803"/>
    <w:rsid w:val="008D29F1"/>
    <w:rsid w:val="008D2BB8"/>
    <w:rsid w:val="008D2C6D"/>
    <w:rsid w:val="008D30F9"/>
    <w:rsid w:val="008D34A7"/>
    <w:rsid w:val="008D35A6"/>
    <w:rsid w:val="008D3DF1"/>
    <w:rsid w:val="008D3EA9"/>
    <w:rsid w:val="008D446E"/>
    <w:rsid w:val="008D46D2"/>
    <w:rsid w:val="008D46F3"/>
    <w:rsid w:val="008D4CC2"/>
    <w:rsid w:val="008D4D3E"/>
    <w:rsid w:val="008D5029"/>
    <w:rsid w:val="008D510F"/>
    <w:rsid w:val="008D5365"/>
    <w:rsid w:val="008D55D7"/>
    <w:rsid w:val="008D577F"/>
    <w:rsid w:val="008D6269"/>
    <w:rsid w:val="008D6312"/>
    <w:rsid w:val="008D63FD"/>
    <w:rsid w:val="008D6AD9"/>
    <w:rsid w:val="008D6B2D"/>
    <w:rsid w:val="008D6C22"/>
    <w:rsid w:val="008D6FCE"/>
    <w:rsid w:val="008D7509"/>
    <w:rsid w:val="008D7A43"/>
    <w:rsid w:val="008D7C24"/>
    <w:rsid w:val="008D7EFB"/>
    <w:rsid w:val="008D7F3D"/>
    <w:rsid w:val="008E00E7"/>
    <w:rsid w:val="008E01EE"/>
    <w:rsid w:val="008E025D"/>
    <w:rsid w:val="008E08F7"/>
    <w:rsid w:val="008E0BB2"/>
    <w:rsid w:val="008E1099"/>
    <w:rsid w:val="008E14B3"/>
    <w:rsid w:val="008E168B"/>
    <w:rsid w:val="008E181C"/>
    <w:rsid w:val="008E186A"/>
    <w:rsid w:val="008E1B76"/>
    <w:rsid w:val="008E1E60"/>
    <w:rsid w:val="008E1E8D"/>
    <w:rsid w:val="008E20C6"/>
    <w:rsid w:val="008E22B0"/>
    <w:rsid w:val="008E2563"/>
    <w:rsid w:val="008E25A9"/>
    <w:rsid w:val="008E28E7"/>
    <w:rsid w:val="008E2C3E"/>
    <w:rsid w:val="008E2CAD"/>
    <w:rsid w:val="008E3612"/>
    <w:rsid w:val="008E377D"/>
    <w:rsid w:val="008E3797"/>
    <w:rsid w:val="008E3BEC"/>
    <w:rsid w:val="008E424A"/>
    <w:rsid w:val="008E43E7"/>
    <w:rsid w:val="008E44CE"/>
    <w:rsid w:val="008E44DE"/>
    <w:rsid w:val="008E4510"/>
    <w:rsid w:val="008E4A32"/>
    <w:rsid w:val="008E501B"/>
    <w:rsid w:val="008E5088"/>
    <w:rsid w:val="008E521A"/>
    <w:rsid w:val="008E567D"/>
    <w:rsid w:val="008E5718"/>
    <w:rsid w:val="008E57D9"/>
    <w:rsid w:val="008E58AC"/>
    <w:rsid w:val="008E5AAC"/>
    <w:rsid w:val="008E5C1B"/>
    <w:rsid w:val="008E5E30"/>
    <w:rsid w:val="008E5EDF"/>
    <w:rsid w:val="008E639B"/>
    <w:rsid w:val="008E6713"/>
    <w:rsid w:val="008E69FB"/>
    <w:rsid w:val="008E6C17"/>
    <w:rsid w:val="008E6D48"/>
    <w:rsid w:val="008E6E2F"/>
    <w:rsid w:val="008E7495"/>
    <w:rsid w:val="008E764C"/>
    <w:rsid w:val="008E7687"/>
    <w:rsid w:val="008E782B"/>
    <w:rsid w:val="008E7D21"/>
    <w:rsid w:val="008F00D3"/>
    <w:rsid w:val="008F043F"/>
    <w:rsid w:val="008F081D"/>
    <w:rsid w:val="008F083F"/>
    <w:rsid w:val="008F0946"/>
    <w:rsid w:val="008F0A3B"/>
    <w:rsid w:val="008F0C1A"/>
    <w:rsid w:val="008F0C49"/>
    <w:rsid w:val="008F0E2C"/>
    <w:rsid w:val="008F0E6A"/>
    <w:rsid w:val="008F1339"/>
    <w:rsid w:val="008F151B"/>
    <w:rsid w:val="008F1CDC"/>
    <w:rsid w:val="008F1EDA"/>
    <w:rsid w:val="008F2360"/>
    <w:rsid w:val="008F23A4"/>
    <w:rsid w:val="008F2AEA"/>
    <w:rsid w:val="008F2AFB"/>
    <w:rsid w:val="008F2DC8"/>
    <w:rsid w:val="008F30DE"/>
    <w:rsid w:val="008F3925"/>
    <w:rsid w:val="008F3F14"/>
    <w:rsid w:val="008F4015"/>
    <w:rsid w:val="008F425C"/>
    <w:rsid w:val="008F4FC2"/>
    <w:rsid w:val="008F548F"/>
    <w:rsid w:val="008F55B9"/>
    <w:rsid w:val="008F564A"/>
    <w:rsid w:val="008F5EEC"/>
    <w:rsid w:val="008F5F32"/>
    <w:rsid w:val="008F5F49"/>
    <w:rsid w:val="008F61DB"/>
    <w:rsid w:val="008F664A"/>
    <w:rsid w:val="008F6792"/>
    <w:rsid w:val="008F6DB7"/>
    <w:rsid w:val="008F6F5D"/>
    <w:rsid w:val="008F6F85"/>
    <w:rsid w:val="008F71B6"/>
    <w:rsid w:val="008F722D"/>
    <w:rsid w:val="008F72E4"/>
    <w:rsid w:val="008F73E3"/>
    <w:rsid w:val="008F74F0"/>
    <w:rsid w:val="008F786B"/>
    <w:rsid w:val="008F7882"/>
    <w:rsid w:val="008F79BC"/>
    <w:rsid w:val="008F7B27"/>
    <w:rsid w:val="008F7BDF"/>
    <w:rsid w:val="008F7BF8"/>
    <w:rsid w:val="008F7D2F"/>
    <w:rsid w:val="00900177"/>
    <w:rsid w:val="0090025B"/>
    <w:rsid w:val="009006FB"/>
    <w:rsid w:val="00900801"/>
    <w:rsid w:val="00900891"/>
    <w:rsid w:val="00900C29"/>
    <w:rsid w:val="00900CCE"/>
    <w:rsid w:val="00900CD1"/>
    <w:rsid w:val="00900F12"/>
    <w:rsid w:val="00901248"/>
    <w:rsid w:val="009012DB"/>
    <w:rsid w:val="0090138A"/>
    <w:rsid w:val="0090170E"/>
    <w:rsid w:val="00901832"/>
    <w:rsid w:val="00902471"/>
    <w:rsid w:val="009024B4"/>
    <w:rsid w:val="00902B5B"/>
    <w:rsid w:val="00902B75"/>
    <w:rsid w:val="00902E8D"/>
    <w:rsid w:val="009030FB"/>
    <w:rsid w:val="00903166"/>
    <w:rsid w:val="0090327E"/>
    <w:rsid w:val="00903374"/>
    <w:rsid w:val="009038E4"/>
    <w:rsid w:val="00903B97"/>
    <w:rsid w:val="00903DD7"/>
    <w:rsid w:val="00904172"/>
    <w:rsid w:val="009041C5"/>
    <w:rsid w:val="009043FA"/>
    <w:rsid w:val="00905030"/>
    <w:rsid w:val="009050C9"/>
    <w:rsid w:val="0090517A"/>
    <w:rsid w:val="009051CD"/>
    <w:rsid w:val="009053B1"/>
    <w:rsid w:val="009053E9"/>
    <w:rsid w:val="00905727"/>
    <w:rsid w:val="00905BE1"/>
    <w:rsid w:val="00905CCA"/>
    <w:rsid w:val="00905D3F"/>
    <w:rsid w:val="00905D4B"/>
    <w:rsid w:val="00906056"/>
    <w:rsid w:val="00906094"/>
    <w:rsid w:val="00906103"/>
    <w:rsid w:val="0090670D"/>
    <w:rsid w:val="009067AD"/>
    <w:rsid w:val="00906A64"/>
    <w:rsid w:val="00906B2E"/>
    <w:rsid w:val="00906CA1"/>
    <w:rsid w:val="00906D3A"/>
    <w:rsid w:val="00906EB7"/>
    <w:rsid w:val="00907139"/>
    <w:rsid w:val="00907278"/>
    <w:rsid w:val="009104E8"/>
    <w:rsid w:val="00910AE9"/>
    <w:rsid w:val="00910B4B"/>
    <w:rsid w:val="00910C4A"/>
    <w:rsid w:val="00910D8C"/>
    <w:rsid w:val="00910FA2"/>
    <w:rsid w:val="00910FDF"/>
    <w:rsid w:val="00911034"/>
    <w:rsid w:val="009110E8"/>
    <w:rsid w:val="00911202"/>
    <w:rsid w:val="0091174C"/>
    <w:rsid w:val="009117B6"/>
    <w:rsid w:val="009119E7"/>
    <w:rsid w:val="00911A02"/>
    <w:rsid w:val="00911B68"/>
    <w:rsid w:val="00911D41"/>
    <w:rsid w:val="00911E08"/>
    <w:rsid w:val="00911EC9"/>
    <w:rsid w:val="0091224F"/>
    <w:rsid w:val="009122E5"/>
    <w:rsid w:val="009125CD"/>
    <w:rsid w:val="00912664"/>
    <w:rsid w:val="00912B96"/>
    <w:rsid w:val="00912BF2"/>
    <w:rsid w:val="00912D5A"/>
    <w:rsid w:val="00912D71"/>
    <w:rsid w:val="00912DDD"/>
    <w:rsid w:val="00913492"/>
    <w:rsid w:val="0091359C"/>
    <w:rsid w:val="009135E1"/>
    <w:rsid w:val="0091364D"/>
    <w:rsid w:val="00913BE6"/>
    <w:rsid w:val="00913E94"/>
    <w:rsid w:val="00914410"/>
    <w:rsid w:val="00914534"/>
    <w:rsid w:val="00914625"/>
    <w:rsid w:val="0091491C"/>
    <w:rsid w:val="00914BCE"/>
    <w:rsid w:val="00914CDE"/>
    <w:rsid w:val="009150EE"/>
    <w:rsid w:val="00915933"/>
    <w:rsid w:val="00915941"/>
    <w:rsid w:val="009159C8"/>
    <w:rsid w:val="00915A98"/>
    <w:rsid w:val="00915BAA"/>
    <w:rsid w:val="00915DD4"/>
    <w:rsid w:val="00915E02"/>
    <w:rsid w:val="00915E71"/>
    <w:rsid w:val="00916233"/>
    <w:rsid w:val="00916283"/>
    <w:rsid w:val="009168F2"/>
    <w:rsid w:val="009169C5"/>
    <w:rsid w:val="00916B17"/>
    <w:rsid w:val="00916FCF"/>
    <w:rsid w:val="00917029"/>
    <w:rsid w:val="009171C6"/>
    <w:rsid w:val="00917327"/>
    <w:rsid w:val="009177E5"/>
    <w:rsid w:val="00917806"/>
    <w:rsid w:val="00917CC5"/>
    <w:rsid w:val="00917E2E"/>
    <w:rsid w:val="00920065"/>
    <w:rsid w:val="009200B5"/>
    <w:rsid w:val="0092033F"/>
    <w:rsid w:val="009203BF"/>
    <w:rsid w:val="009205D3"/>
    <w:rsid w:val="00920FBF"/>
    <w:rsid w:val="009210A2"/>
    <w:rsid w:val="00921E5D"/>
    <w:rsid w:val="00921F8E"/>
    <w:rsid w:val="00922042"/>
    <w:rsid w:val="00922481"/>
    <w:rsid w:val="00922627"/>
    <w:rsid w:val="00922C0E"/>
    <w:rsid w:val="00922E4E"/>
    <w:rsid w:val="00922E72"/>
    <w:rsid w:val="00922F8A"/>
    <w:rsid w:val="00923842"/>
    <w:rsid w:val="009238E8"/>
    <w:rsid w:val="00923A8C"/>
    <w:rsid w:val="00923B3B"/>
    <w:rsid w:val="009240A8"/>
    <w:rsid w:val="009244CF"/>
    <w:rsid w:val="009245F1"/>
    <w:rsid w:val="00924B90"/>
    <w:rsid w:val="00924DEB"/>
    <w:rsid w:val="009252C3"/>
    <w:rsid w:val="00925610"/>
    <w:rsid w:val="0092598D"/>
    <w:rsid w:val="00925AC7"/>
    <w:rsid w:val="00925BDB"/>
    <w:rsid w:val="00925CF1"/>
    <w:rsid w:val="00925EBC"/>
    <w:rsid w:val="00926177"/>
    <w:rsid w:val="00926E8E"/>
    <w:rsid w:val="0092715E"/>
    <w:rsid w:val="009273EF"/>
    <w:rsid w:val="00927695"/>
    <w:rsid w:val="00927945"/>
    <w:rsid w:val="00927B54"/>
    <w:rsid w:val="00927CE2"/>
    <w:rsid w:val="00927CEE"/>
    <w:rsid w:val="00930060"/>
    <w:rsid w:val="00930154"/>
    <w:rsid w:val="009303AB"/>
    <w:rsid w:val="009304C4"/>
    <w:rsid w:val="00930612"/>
    <w:rsid w:val="009306B4"/>
    <w:rsid w:val="00930995"/>
    <w:rsid w:val="00930CDF"/>
    <w:rsid w:val="00931A58"/>
    <w:rsid w:val="00931AC7"/>
    <w:rsid w:val="00931BB0"/>
    <w:rsid w:val="00931C3F"/>
    <w:rsid w:val="00931D87"/>
    <w:rsid w:val="00931EE9"/>
    <w:rsid w:val="00932255"/>
    <w:rsid w:val="00932292"/>
    <w:rsid w:val="0093272E"/>
    <w:rsid w:val="009329EB"/>
    <w:rsid w:val="00932CB8"/>
    <w:rsid w:val="00932D68"/>
    <w:rsid w:val="00932E1B"/>
    <w:rsid w:val="00932F87"/>
    <w:rsid w:val="00932F9F"/>
    <w:rsid w:val="0093328B"/>
    <w:rsid w:val="00933488"/>
    <w:rsid w:val="00933897"/>
    <w:rsid w:val="009339EF"/>
    <w:rsid w:val="00933B0C"/>
    <w:rsid w:val="00933B1D"/>
    <w:rsid w:val="00933D4C"/>
    <w:rsid w:val="00933D6F"/>
    <w:rsid w:val="00933ECD"/>
    <w:rsid w:val="00934090"/>
    <w:rsid w:val="00934325"/>
    <w:rsid w:val="00934386"/>
    <w:rsid w:val="00934392"/>
    <w:rsid w:val="009344CC"/>
    <w:rsid w:val="0093457F"/>
    <w:rsid w:val="00934C70"/>
    <w:rsid w:val="0093529E"/>
    <w:rsid w:val="00935721"/>
    <w:rsid w:val="00935F38"/>
    <w:rsid w:val="00936205"/>
    <w:rsid w:val="00936BA9"/>
    <w:rsid w:val="00936C57"/>
    <w:rsid w:val="00936E6A"/>
    <w:rsid w:val="009372DE"/>
    <w:rsid w:val="00937829"/>
    <w:rsid w:val="009378D1"/>
    <w:rsid w:val="00937A9E"/>
    <w:rsid w:val="00937E77"/>
    <w:rsid w:val="0094005C"/>
    <w:rsid w:val="009411BA"/>
    <w:rsid w:val="00941243"/>
    <w:rsid w:val="0094128F"/>
    <w:rsid w:val="0094129E"/>
    <w:rsid w:val="009412A0"/>
    <w:rsid w:val="00941450"/>
    <w:rsid w:val="00941897"/>
    <w:rsid w:val="00941DC9"/>
    <w:rsid w:val="00941F2A"/>
    <w:rsid w:val="009421CA"/>
    <w:rsid w:val="00942619"/>
    <w:rsid w:val="00942637"/>
    <w:rsid w:val="00942B7D"/>
    <w:rsid w:val="00942B89"/>
    <w:rsid w:val="00942CF1"/>
    <w:rsid w:val="00942F5A"/>
    <w:rsid w:val="0094318F"/>
    <w:rsid w:val="00943256"/>
    <w:rsid w:val="0094350C"/>
    <w:rsid w:val="00943946"/>
    <w:rsid w:val="00943ABC"/>
    <w:rsid w:val="00943AE4"/>
    <w:rsid w:val="00943E31"/>
    <w:rsid w:val="00943E3D"/>
    <w:rsid w:val="009441C5"/>
    <w:rsid w:val="0094429A"/>
    <w:rsid w:val="00944864"/>
    <w:rsid w:val="00944A0F"/>
    <w:rsid w:val="00944C5F"/>
    <w:rsid w:val="00944E3A"/>
    <w:rsid w:val="009450CD"/>
    <w:rsid w:val="00945137"/>
    <w:rsid w:val="0094531D"/>
    <w:rsid w:val="009454E2"/>
    <w:rsid w:val="0094560A"/>
    <w:rsid w:val="00945649"/>
    <w:rsid w:val="0094569D"/>
    <w:rsid w:val="009456E3"/>
    <w:rsid w:val="009457C3"/>
    <w:rsid w:val="00945A4E"/>
    <w:rsid w:val="0094614E"/>
    <w:rsid w:val="0094618E"/>
    <w:rsid w:val="0094639F"/>
    <w:rsid w:val="00946638"/>
    <w:rsid w:val="0094666A"/>
    <w:rsid w:val="0094678F"/>
    <w:rsid w:val="00946B99"/>
    <w:rsid w:val="00946D5F"/>
    <w:rsid w:val="00946E03"/>
    <w:rsid w:val="00946FDE"/>
    <w:rsid w:val="009471A4"/>
    <w:rsid w:val="00947450"/>
    <w:rsid w:val="00947782"/>
    <w:rsid w:val="00947B4A"/>
    <w:rsid w:val="00947CB5"/>
    <w:rsid w:val="00947EAB"/>
    <w:rsid w:val="00947F9B"/>
    <w:rsid w:val="0095057E"/>
    <w:rsid w:val="009505E9"/>
    <w:rsid w:val="00950B3D"/>
    <w:rsid w:val="00950E08"/>
    <w:rsid w:val="00950EA3"/>
    <w:rsid w:val="00950EC8"/>
    <w:rsid w:val="009512DA"/>
    <w:rsid w:val="00951343"/>
    <w:rsid w:val="009514B3"/>
    <w:rsid w:val="00951788"/>
    <w:rsid w:val="00951B1C"/>
    <w:rsid w:val="00951BDB"/>
    <w:rsid w:val="00951C5F"/>
    <w:rsid w:val="00951FDA"/>
    <w:rsid w:val="00952023"/>
    <w:rsid w:val="00952099"/>
    <w:rsid w:val="00952108"/>
    <w:rsid w:val="009523F8"/>
    <w:rsid w:val="00952608"/>
    <w:rsid w:val="00952968"/>
    <w:rsid w:val="00952B34"/>
    <w:rsid w:val="00952E7E"/>
    <w:rsid w:val="00953C1A"/>
    <w:rsid w:val="00954CEF"/>
    <w:rsid w:val="00954E07"/>
    <w:rsid w:val="00955043"/>
    <w:rsid w:val="00955299"/>
    <w:rsid w:val="009558A0"/>
    <w:rsid w:val="009559F4"/>
    <w:rsid w:val="00955AA1"/>
    <w:rsid w:val="00955C23"/>
    <w:rsid w:val="00955C6E"/>
    <w:rsid w:val="00955EB4"/>
    <w:rsid w:val="00955F70"/>
    <w:rsid w:val="00956240"/>
    <w:rsid w:val="00956466"/>
    <w:rsid w:val="00957179"/>
    <w:rsid w:val="00957199"/>
    <w:rsid w:val="009572E6"/>
    <w:rsid w:val="00957B6F"/>
    <w:rsid w:val="00960252"/>
    <w:rsid w:val="009604F9"/>
    <w:rsid w:val="00960665"/>
    <w:rsid w:val="00960A7D"/>
    <w:rsid w:val="00960FCE"/>
    <w:rsid w:val="009612BC"/>
    <w:rsid w:val="009612F7"/>
    <w:rsid w:val="009613ED"/>
    <w:rsid w:val="00961799"/>
    <w:rsid w:val="00961E92"/>
    <w:rsid w:val="009624EC"/>
    <w:rsid w:val="0096258F"/>
    <w:rsid w:val="00962F44"/>
    <w:rsid w:val="009630C5"/>
    <w:rsid w:val="00963881"/>
    <w:rsid w:val="00963A43"/>
    <w:rsid w:val="00963B99"/>
    <w:rsid w:val="00963CFD"/>
    <w:rsid w:val="00963DCE"/>
    <w:rsid w:val="009640AE"/>
    <w:rsid w:val="00964314"/>
    <w:rsid w:val="0096434A"/>
    <w:rsid w:val="0096445F"/>
    <w:rsid w:val="0096450B"/>
    <w:rsid w:val="00964951"/>
    <w:rsid w:val="009657C5"/>
    <w:rsid w:val="00966115"/>
    <w:rsid w:val="0096619D"/>
    <w:rsid w:val="00966B28"/>
    <w:rsid w:val="00966FEB"/>
    <w:rsid w:val="009675CC"/>
    <w:rsid w:val="00967621"/>
    <w:rsid w:val="0096777A"/>
    <w:rsid w:val="00967B0E"/>
    <w:rsid w:val="00967DBC"/>
    <w:rsid w:val="00967FC0"/>
    <w:rsid w:val="009703FF"/>
    <w:rsid w:val="00970407"/>
    <w:rsid w:val="00970AC1"/>
    <w:rsid w:val="00970CD2"/>
    <w:rsid w:val="00970EFC"/>
    <w:rsid w:val="009713BD"/>
    <w:rsid w:val="009714F7"/>
    <w:rsid w:val="009718C5"/>
    <w:rsid w:val="00971947"/>
    <w:rsid w:val="009721CD"/>
    <w:rsid w:val="009729DB"/>
    <w:rsid w:val="009734A6"/>
    <w:rsid w:val="00973553"/>
    <w:rsid w:val="009736CA"/>
    <w:rsid w:val="00973747"/>
    <w:rsid w:val="0097403E"/>
    <w:rsid w:val="0097410A"/>
    <w:rsid w:val="00974811"/>
    <w:rsid w:val="00974927"/>
    <w:rsid w:val="00974B12"/>
    <w:rsid w:val="009751E4"/>
    <w:rsid w:val="00975620"/>
    <w:rsid w:val="00975F1C"/>
    <w:rsid w:val="00976051"/>
    <w:rsid w:val="00976263"/>
    <w:rsid w:val="009769F7"/>
    <w:rsid w:val="00976F9C"/>
    <w:rsid w:val="009773BB"/>
    <w:rsid w:val="0097741C"/>
    <w:rsid w:val="009774DF"/>
    <w:rsid w:val="00977556"/>
    <w:rsid w:val="00977A2E"/>
    <w:rsid w:val="00977AF9"/>
    <w:rsid w:val="00977B76"/>
    <w:rsid w:val="0098009B"/>
    <w:rsid w:val="009801C9"/>
    <w:rsid w:val="009808BF"/>
    <w:rsid w:val="00980D0B"/>
    <w:rsid w:val="00980D3A"/>
    <w:rsid w:val="00980E22"/>
    <w:rsid w:val="00981340"/>
    <w:rsid w:val="00981482"/>
    <w:rsid w:val="00981639"/>
    <w:rsid w:val="00981AA2"/>
    <w:rsid w:val="00981D5C"/>
    <w:rsid w:val="0098224E"/>
    <w:rsid w:val="009823A6"/>
    <w:rsid w:val="009825A1"/>
    <w:rsid w:val="0098269F"/>
    <w:rsid w:val="00982932"/>
    <w:rsid w:val="00982C1E"/>
    <w:rsid w:val="00982CC0"/>
    <w:rsid w:val="00982DAF"/>
    <w:rsid w:val="00982FA1"/>
    <w:rsid w:val="00982FA6"/>
    <w:rsid w:val="00983ADF"/>
    <w:rsid w:val="00983F3D"/>
    <w:rsid w:val="00984A0F"/>
    <w:rsid w:val="00984AC6"/>
    <w:rsid w:val="00984D6F"/>
    <w:rsid w:val="00984DB7"/>
    <w:rsid w:val="00984DF1"/>
    <w:rsid w:val="00984F81"/>
    <w:rsid w:val="00985248"/>
    <w:rsid w:val="0098563E"/>
    <w:rsid w:val="00985D1C"/>
    <w:rsid w:val="0098600F"/>
    <w:rsid w:val="00986345"/>
    <w:rsid w:val="0098659C"/>
    <w:rsid w:val="00986753"/>
    <w:rsid w:val="00986D27"/>
    <w:rsid w:val="00986E19"/>
    <w:rsid w:val="00986E63"/>
    <w:rsid w:val="009872E6"/>
    <w:rsid w:val="009873B6"/>
    <w:rsid w:val="00987552"/>
    <w:rsid w:val="00987642"/>
    <w:rsid w:val="00987760"/>
    <w:rsid w:val="00987EDE"/>
    <w:rsid w:val="00987EFA"/>
    <w:rsid w:val="00990027"/>
    <w:rsid w:val="009900F3"/>
    <w:rsid w:val="009903E9"/>
    <w:rsid w:val="00990403"/>
    <w:rsid w:val="00990480"/>
    <w:rsid w:val="0099090E"/>
    <w:rsid w:val="00992953"/>
    <w:rsid w:val="0099295C"/>
    <w:rsid w:val="00992A95"/>
    <w:rsid w:val="00992BD6"/>
    <w:rsid w:val="00992C94"/>
    <w:rsid w:val="00992E0B"/>
    <w:rsid w:val="00993313"/>
    <w:rsid w:val="00993A25"/>
    <w:rsid w:val="00993E8A"/>
    <w:rsid w:val="00994048"/>
    <w:rsid w:val="009946F2"/>
    <w:rsid w:val="0099478F"/>
    <w:rsid w:val="00995398"/>
    <w:rsid w:val="00995538"/>
    <w:rsid w:val="009955A1"/>
    <w:rsid w:val="009957A5"/>
    <w:rsid w:val="00995C81"/>
    <w:rsid w:val="00995CAC"/>
    <w:rsid w:val="00995D84"/>
    <w:rsid w:val="00996002"/>
    <w:rsid w:val="009961C2"/>
    <w:rsid w:val="0099659A"/>
    <w:rsid w:val="00996B26"/>
    <w:rsid w:val="009974BA"/>
    <w:rsid w:val="009974CF"/>
    <w:rsid w:val="0099756A"/>
    <w:rsid w:val="0099762A"/>
    <w:rsid w:val="009977F2"/>
    <w:rsid w:val="009977F4"/>
    <w:rsid w:val="00997848"/>
    <w:rsid w:val="009A0058"/>
    <w:rsid w:val="009A0297"/>
    <w:rsid w:val="009A0330"/>
    <w:rsid w:val="009A0649"/>
    <w:rsid w:val="009A09B6"/>
    <w:rsid w:val="009A0CE5"/>
    <w:rsid w:val="009A0E54"/>
    <w:rsid w:val="009A13DB"/>
    <w:rsid w:val="009A16E7"/>
    <w:rsid w:val="009A177F"/>
    <w:rsid w:val="009A1AE9"/>
    <w:rsid w:val="009A1AEF"/>
    <w:rsid w:val="009A1B93"/>
    <w:rsid w:val="009A1C6A"/>
    <w:rsid w:val="009A1C9E"/>
    <w:rsid w:val="009A1D39"/>
    <w:rsid w:val="009A20FE"/>
    <w:rsid w:val="009A2373"/>
    <w:rsid w:val="009A2375"/>
    <w:rsid w:val="009A240E"/>
    <w:rsid w:val="009A2504"/>
    <w:rsid w:val="009A2640"/>
    <w:rsid w:val="009A2738"/>
    <w:rsid w:val="009A2D23"/>
    <w:rsid w:val="009A30FC"/>
    <w:rsid w:val="009A3375"/>
    <w:rsid w:val="009A354C"/>
    <w:rsid w:val="009A37B8"/>
    <w:rsid w:val="009A3A80"/>
    <w:rsid w:val="009A3B07"/>
    <w:rsid w:val="009A3CE8"/>
    <w:rsid w:val="009A401B"/>
    <w:rsid w:val="009A46C3"/>
    <w:rsid w:val="009A49DD"/>
    <w:rsid w:val="009A4D5A"/>
    <w:rsid w:val="009A50CD"/>
    <w:rsid w:val="009A56A5"/>
    <w:rsid w:val="009A576E"/>
    <w:rsid w:val="009A580B"/>
    <w:rsid w:val="009A5C7D"/>
    <w:rsid w:val="009A676D"/>
    <w:rsid w:val="009A6B8A"/>
    <w:rsid w:val="009A6CCE"/>
    <w:rsid w:val="009A6EE2"/>
    <w:rsid w:val="009A6EFF"/>
    <w:rsid w:val="009A7036"/>
    <w:rsid w:val="009A70B3"/>
    <w:rsid w:val="009A7D4C"/>
    <w:rsid w:val="009A7D54"/>
    <w:rsid w:val="009A7F5C"/>
    <w:rsid w:val="009B01EE"/>
    <w:rsid w:val="009B022B"/>
    <w:rsid w:val="009B06F0"/>
    <w:rsid w:val="009B0BD0"/>
    <w:rsid w:val="009B0DF5"/>
    <w:rsid w:val="009B10CF"/>
    <w:rsid w:val="009B146B"/>
    <w:rsid w:val="009B156E"/>
    <w:rsid w:val="009B172B"/>
    <w:rsid w:val="009B17D9"/>
    <w:rsid w:val="009B1BF7"/>
    <w:rsid w:val="009B1F41"/>
    <w:rsid w:val="009B1F82"/>
    <w:rsid w:val="009B2214"/>
    <w:rsid w:val="009B2615"/>
    <w:rsid w:val="009B2CC9"/>
    <w:rsid w:val="009B30C8"/>
    <w:rsid w:val="009B3D74"/>
    <w:rsid w:val="009B3F4A"/>
    <w:rsid w:val="009B41D3"/>
    <w:rsid w:val="009B4291"/>
    <w:rsid w:val="009B4603"/>
    <w:rsid w:val="009B480A"/>
    <w:rsid w:val="009B49E2"/>
    <w:rsid w:val="009B4C2B"/>
    <w:rsid w:val="009B4C60"/>
    <w:rsid w:val="009B4F34"/>
    <w:rsid w:val="009B56F8"/>
    <w:rsid w:val="009B578C"/>
    <w:rsid w:val="009B585E"/>
    <w:rsid w:val="009B5AFF"/>
    <w:rsid w:val="009B5CF9"/>
    <w:rsid w:val="009B6268"/>
    <w:rsid w:val="009B6423"/>
    <w:rsid w:val="009B6D37"/>
    <w:rsid w:val="009B7025"/>
    <w:rsid w:val="009B70E5"/>
    <w:rsid w:val="009B713A"/>
    <w:rsid w:val="009B71E3"/>
    <w:rsid w:val="009B7207"/>
    <w:rsid w:val="009B7300"/>
    <w:rsid w:val="009B7440"/>
    <w:rsid w:val="009B74DB"/>
    <w:rsid w:val="009B7555"/>
    <w:rsid w:val="009B7865"/>
    <w:rsid w:val="009B7A61"/>
    <w:rsid w:val="009B7F03"/>
    <w:rsid w:val="009C00EF"/>
    <w:rsid w:val="009C0355"/>
    <w:rsid w:val="009C038D"/>
    <w:rsid w:val="009C06B2"/>
    <w:rsid w:val="009C071B"/>
    <w:rsid w:val="009C0854"/>
    <w:rsid w:val="009C0D3D"/>
    <w:rsid w:val="009C0FF3"/>
    <w:rsid w:val="009C106F"/>
    <w:rsid w:val="009C1103"/>
    <w:rsid w:val="009C1652"/>
    <w:rsid w:val="009C1695"/>
    <w:rsid w:val="009C1CA5"/>
    <w:rsid w:val="009C1E3E"/>
    <w:rsid w:val="009C2401"/>
    <w:rsid w:val="009C256B"/>
    <w:rsid w:val="009C2610"/>
    <w:rsid w:val="009C27E7"/>
    <w:rsid w:val="009C2937"/>
    <w:rsid w:val="009C2EE2"/>
    <w:rsid w:val="009C31CA"/>
    <w:rsid w:val="009C357A"/>
    <w:rsid w:val="009C37AB"/>
    <w:rsid w:val="009C391B"/>
    <w:rsid w:val="009C3D1B"/>
    <w:rsid w:val="009C3D2E"/>
    <w:rsid w:val="009C3D3C"/>
    <w:rsid w:val="009C3DE6"/>
    <w:rsid w:val="009C3FF0"/>
    <w:rsid w:val="009C4585"/>
    <w:rsid w:val="009C45D6"/>
    <w:rsid w:val="009C45F5"/>
    <w:rsid w:val="009C4A53"/>
    <w:rsid w:val="009C4AE9"/>
    <w:rsid w:val="009C4B21"/>
    <w:rsid w:val="009C4CFA"/>
    <w:rsid w:val="009C4E77"/>
    <w:rsid w:val="009C5445"/>
    <w:rsid w:val="009C549C"/>
    <w:rsid w:val="009C56E1"/>
    <w:rsid w:val="009C574F"/>
    <w:rsid w:val="009C578C"/>
    <w:rsid w:val="009C5994"/>
    <w:rsid w:val="009C5BF7"/>
    <w:rsid w:val="009C5CC8"/>
    <w:rsid w:val="009C5F40"/>
    <w:rsid w:val="009C625A"/>
    <w:rsid w:val="009C673F"/>
    <w:rsid w:val="009C6F63"/>
    <w:rsid w:val="009C77C5"/>
    <w:rsid w:val="009C7A57"/>
    <w:rsid w:val="009C7D7A"/>
    <w:rsid w:val="009D0671"/>
    <w:rsid w:val="009D0673"/>
    <w:rsid w:val="009D0B5F"/>
    <w:rsid w:val="009D0C71"/>
    <w:rsid w:val="009D0DC1"/>
    <w:rsid w:val="009D10D6"/>
    <w:rsid w:val="009D13CF"/>
    <w:rsid w:val="009D1422"/>
    <w:rsid w:val="009D155F"/>
    <w:rsid w:val="009D20A3"/>
    <w:rsid w:val="009D2410"/>
    <w:rsid w:val="009D28DD"/>
    <w:rsid w:val="009D29EC"/>
    <w:rsid w:val="009D2A9D"/>
    <w:rsid w:val="009D2DF4"/>
    <w:rsid w:val="009D3014"/>
    <w:rsid w:val="009D31AD"/>
    <w:rsid w:val="009D377A"/>
    <w:rsid w:val="009D3995"/>
    <w:rsid w:val="009D3A3C"/>
    <w:rsid w:val="009D3AD3"/>
    <w:rsid w:val="009D3DC3"/>
    <w:rsid w:val="009D3E43"/>
    <w:rsid w:val="009D3EB1"/>
    <w:rsid w:val="009D47F8"/>
    <w:rsid w:val="009D4854"/>
    <w:rsid w:val="009D4DAB"/>
    <w:rsid w:val="009D4F61"/>
    <w:rsid w:val="009D501E"/>
    <w:rsid w:val="009D52C6"/>
    <w:rsid w:val="009D595B"/>
    <w:rsid w:val="009D5967"/>
    <w:rsid w:val="009D5988"/>
    <w:rsid w:val="009D6659"/>
    <w:rsid w:val="009D6EF2"/>
    <w:rsid w:val="009D6F74"/>
    <w:rsid w:val="009D70E3"/>
    <w:rsid w:val="009D7383"/>
    <w:rsid w:val="009D7424"/>
    <w:rsid w:val="009D745A"/>
    <w:rsid w:val="009D7931"/>
    <w:rsid w:val="009D7EAA"/>
    <w:rsid w:val="009D7EFE"/>
    <w:rsid w:val="009E024E"/>
    <w:rsid w:val="009E05C8"/>
    <w:rsid w:val="009E0704"/>
    <w:rsid w:val="009E0AA8"/>
    <w:rsid w:val="009E0C15"/>
    <w:rsid w:val="009E0FB0"/>
    <w:rsid w:val="009E1C34"/>
    <w:rsid w:val="009E1E9B"/>
    <w:rsid w:val="009E2702"/>
    <w:rsid w:val="009E2712"/>
    <w:rsid w:val="009E27FD"/>
    <w:rsid w:val="009E28AE"/>
    <w:rsid w:val="009E2A2C"/>
    <w:rsid w:val="009E2C38"/>
    <w:rsid w:val="009E2C99"/>
    <w:rsid w:val="009E2DF9"/>
    <w:rsid w:val="009E2EA5"/>
    <w:rsid w:val="009E36A2"/>
    <w:rsid w:val="009E36A7"/>
    <w:rsid w:val="009E39D7"/>
    <w:rsid w:val="009E3A1F"/>
    <w:rsid w:val="009E3AC3"/>
    <w:rsid w:val="009E4000"/>
    <w:rsid w:val="009E43D8"/>
    <w:rsid w:val="009E46AD"/>
    <w:rsid w:val="009E47FF"/>
    <w:rsid w:val="009E4AE0"/>
    <w:rsid w:val="009E4F1A"/>
    <w:rsid w:val="009E53EC"/>
    <w:rsid w:val="009E559C"/>
    <w:rsid w:val="009E5F24"/>
    <w:rsid w:val="009E6288"/>
    <w:rsid w:val="009E6426"/>
    <w:rsid w:val="009E64AC"/>
    <w:rsid w:val="009E65EA"/>
    <w:rsid w:val="009E6B60"/>
    <w:rsid w:val="009E6BCE"/>
    <w:rsid w:val="009E6CF9"/>
    <w:rsid w:val="009E706D"/>
    <w:rsid w:val="009E7243"/>
    <w:rsid w:val="009E75D8"/>
    <w:rsid w:val="009E77F4"/>
    <w:rsid w:val="009E783E"/>
    <w:rsid w:val="009E78B8"/>
    <w:rsid w:val="009E7F5A"/>
    <w:rsid w:val="009F00C5"/>
    <w:rsid w:val="009F018E"/>
    <w:rsid w:val="009F0240"/>
    <w:rsid w:val="009F04AB"/>
    <w:rsid w:val="009F05A3"/>
    <w:rsid w:val="009F0733"/>
    <w:rsid w:val="009F07C6"/>
    <w:rsid w:val="009F0843"/>
    <w:rsid w:val="009F0D75"/>
    <w:rsid w:val="009F0DF0"/>
    <w:rsid w:val="009F14F1"/>
    <w:rsid w:val="009F1867"/>
    <w:rsid w:val="009F198A"/>
    <w:rsid w:val="009F2267"/>
    <w:rsid w:val="009F2367"/>
    <w:rsid w:val="009F247E"/>
    <w:rsid w:val="009F276A"/>
    <w:rsid w:val="009F27DB"/>
    <w:rsid w:val="009F29F7"/>
    <w:rsid w:val="009F2BD5"/>
    <w:rsid w:val="009F2F54"/>
    <w:rsid w:val="009F30B5"/>
    <w:rsid w:val="009F30F9"/>
    <w:rsid w:val="009F31C4"/>
    <w:rsid w:val="009F32B3"/>
    <w:rsid w:val="009F32F8"/>
    <w:rsid w:val="009F3AD0"/>
    <w:rsid w:val="009F4163"/>
    <w:rsid w:val="009F450D"/>
    <w:rsid w:val="009F4779"/>
    <w:rsid w:val="009F47E3"/>
    <w:rsid w:val="009F47F3"/>
    <w:rsid w:val="009F5009"/>
    <w:rsid w:val="009F5161"/>
    <w:rsid w:val="009F52B1"/>
    <w:rsid w:val="009F5452"/>
    <w:rsid w:val="009F5785"/>
    <w:rsid w:val="009F5A08"/>
    <w:rsid w:val="009F5BEF"/>
    <w:rsid w:val="009F656D"/>
    <w:rsid w:val="009F6628"/>
    <w:rsid w:val="009F66F7"/>
    <w:rsid w:val="009F6C91"/>
    <w:rsid w:val="009F711A"/>
    <w:rsid w:val="009F71F2"/>
    <w:rsid w:val="009F7305"/>
    <w:rsid w:val="009F73AE"/>
    <w:rsid w:val="009F753C"/>
    <w:rsid w:val="009F7742"/>
    <w:rsid w:val="009F7D7B"/>
    <w:rsid w:val="009F7D94"/>
    <w:rsid w:val="00A006F8"/>
    <w:rsid w:val="00A007D3"/>
    <w:rsid w:val="00A009A5"/>
    <w:rsid w:val="00A00D6F"/>
    <w:rsid w:val="00A00E30"/>
    <w:rsid w:val="00A0155F"/>
    <w:rsid w:val="00A015E6"/>
    <w:rsid w:val="00A01B59"/>
    <w:rsid w:val="00A01CD8"/>
    <w:rsid w:val="00A0253E"/>
    <w:rsid w:val="00A02802"/>
    <w:rsid w:val="00A029BB"/>
    <w:rsid w:val="00A02A09"/>
    <w:rsid w:val="00A02E93"/>
    <w:rsid w:val="00A03104"/>
    <w:rsid w:val="00A03764"/>
    <w:rsid w:val="00A037F5"/>
    <w:rsid w:val="00A0399B"/>
    <w:rsid w:val="00A03A64"/>
    <w:rsid w:val="00A03CAD"/>
    <w:rsid w:val="00A03F78"/>
    <w:rsid w:val="00A04083"/>
    <w:rsid w:val="00A04567"/>
    <w:rsid w:val="00A045F2"/>
    <w:rsid w:val="00A04714"/>
    <w:rsid w:val="00A04ADD"/>
    <w:rsid w:val="00A04C0B"/>
    <w:rsid w:val="00A052CA"/>
    <w:rsid w:val="00A0547F"/>
    <w:rsid w:val="00A05557"/>
    <w:rsid w:val="00A05943"/>
    <w:rsid w:val="00A05F12"/>
    <w:rsid w:val="00A0600D"/>
    <w:rsid w:val="00A0628C"/>
    <w:rsid w:val="00A06334"/>
    <w:rsid w:val="00A064BF"/>
    <w:rsid w:val="00A06568"/>
    <w:rsid w:val="00A066B5"/>
    <w:rsid w:val="00A067DF"/>
    <w:rsid w:val="00A06E47"/>
    <w:rsid w:val="00A06E4B"/>
    <w:rsid w:val="00A07542"/>
    <w:rsid w:val="00A076DF"/>
    <w:rsid w:val="00A07818"/>
    <w:rsid w:val="00A078A0"/>
    <w:rsid w:val="00A07E89"/>
    <w:rsid w:val="00A07F5B"/>
    <w:rsid w:val="00A100A2"/>
    <w:rsid w:val="00A10216"/>
    <w:rsid w:val="00A102CF"/>
    <w:rsid w:val="00A10485"/>
    <w:rsid w:val="00A10629"/>
    <w:rsid w:val="00A107AA"/>
    <w:rsid w:val="00A10A3E"/>
    <w:rsid w:val="00A10E18"/>
    <w:rsid w:val="00A114BE"/>
    <w:rsid w:val="00A11CC2"/>
    <w:rsid w:val="00A11DA8"/>
    <w:rsid w:val="00A12171"/>
    <w:rsid w:val="00A12716"/>
    <w:rsid w:val="00A128A6"/>
    <w:rsid w:val="00A12BEA"/>
    <w:rsid w:val="00A1309D"/>
    <w:rsid w:val="00A13C61"/>
    <w:rsid w:val="00A14365"/>
    <w:rsid w:val="00A14506"/>
    <w:rsid w:val="00A14615"/>
    <w:rsid w:val="00A14740"/>
    <w:rsid w:val="00A147E9"/>
    <w:rsid w:val="00A14C22"/>
    <w:rsid w:val="00A15435"/>
    <w:rsid w:val="00A15659"/>
    <w:rsid w:val="00A15EF5"/>
    <w:rsid w:val="00A160B5"/>
    <w:rsid w:val="00A160DD"/>
    <w:rsid w:val="00A160DF"/>
    <w:rsid w:val="00A16393"/>
    <w:rsid w:val="00A163E8"/>
    <w:rsid w:val="00A16D6A"/>
    <w:rsid w:val="00A16DE6"/>
    <w:rsid w:val="00A16E65"/>
    <w:rsid w:val="00A1718C"/>
    <w:rsid w:val="00A178AB"/>
    <w:rsid w:val="00A17B91"/>
    <w:rsid w:val="00A20408"/>
    <w:rsid w:val="00A204B4"/>
    <w:rsid w:val="00A20637"/>
    <w:rsid w:val="00A20F96"/>
    <w:rsid w:val="00A21920"/>
    <w:rsid w:val="00A21D2C"/>
    <w:rsid w:val="00A21F3F"/>
    <w:rsid w:val="00A223A1"/>
    <w:rsid w:val="00A224CE"/>
    <w:rsid w:val="00A224EE"/>
    <w:rsid w:val="00A22864"/>
    <w:rsid w:val="00A2327C"/>
    <w:rsid w:val="00A23535"/>
    <w:rsid w:val="00A24199"/>
    <w:rsid w:val="00A2425D"/>
    <w:rsid w:val="00A2427E"/>
    <w:rsid w:val="00A24419"/>
    <w:rsid w:val="00A245D1"/>
    <w:rsid w:val="00A2460C"/>
    <w:rsid w:val="00A2466C"/>
    <w:rsid w:val="00A25022"/>
    <w:rsid w:val="00A250E0"/>
    <w:rsid w:val="00A251D2"/>
    <w:rsid w:val="00A251D4"/>
    <w:rsid w:val="00A25882"/>
    <w:rsid w:val="00A258D1"/>
    <w:rsid w:val="00A258DC"/>
    <w:rsid w:val="00A25E9A"/>
    <w:rsid w:val="00A25F2D"/>
    <w:rsid w:val="00A25F5D"/>
    <w:rsid w:val="00A260DB"/>
    <w:rsid w:val="00A2615D"/>
    <w:rsid w:val="00A26332"/>
    <w:rsid w:val="00A26515"/>
    <w:rsid w:val="00A26A10"/>
    <w:rsid w:val="00A26B1C"/>
    <w:rsid w:val="00A26C4A"/>
    <w:rsid w:val="00A26DD6"/>
    <w:rsid w:val="00A27394"/>
    <w:rsid w:val="00A274AF"/>
    <w:rsid w:val="00A277CA"/>
    <w:rsid w:val="00A27807"/>
    <w:rsid w:val="00A278ED"/>
    <w:rsid w:val="00A27C16"/>
    <w:rsid w:val="00A27D12"/>
    <w:rsid w:val="00A27F49"/>
    <w:rsid w:val="00A301CA"/>
    <w:rsid w:val="00A304AC"/>
    <w:rsid w:val="00A30835"/>
    <w:rsid w:val="00A30BF3"/>
    <w:rsid w:val="00A30CA8"/>
    <w:rsid w:val="00A315E2"/>
    <w:rsid w:val="00A31C49"/>
    <w:rsid w:val="00A3206B"/>
    <w:rsid w:val="00A32165"/>
    <w:rsid w:val="00A322D2"/>
    <w:rsid w:val="00A327E3"/>
    <w:rsid w:val="00A3286C"/>
    <w:rsid w:val="00A328F5"/>
    <w:rsid w:val="00A32B66"/>
    <w:rsid w:val="00A32BE3"/>
    <w:rsid w:val="00A33075"/>
    <w:rsid w:val="00A33674"/>
    <w:rsid w:val="00A3389B"/>
    <w:rsid w:val="00A33A66"/>
    <w:rsid w:val="00A33F57"/>
    <w:rsid w:val="00A341E6"/>
    <w:rsid w:val="00A349A4"/>
    <w:rsid w:val="00A34CEC"/>
    <w:rsid w:val="00A34D58"/>
    <w:rsid w:val="00A34FF6"/>
    <w:rsid w:val="00A35011"/>
    <w:rsid w:val="00A350BE"/>
    <w:rsid w:val="00A351F2"/>
    <w:rsid w:val="00A3540B"/>
    <w:rsid w:val="00A3544D"/>
    <w:rsid w:val="00A356B1"/>
    <w:rsid w:val="00A35A3B"/>
    <w:rsid w:val="00A366DE"/>
    <w:rsid w:val="00A367A1"/>
    <w:rsid w:val="00A36B48"/>
    <w:rsid w:val="00A37E4C"/>
    <w:rsid w:val="00A4016E"/>
    <w:rsid w:val="00A40191"/>
    <w:rsid w:val="00A402E3"/>
    <w:rsid w:val="00A404A9"/>
    <w:rsid w:val="00A4050C"/>
    <w:rsid w:val="00A40732"/>
    <w:rsid w:val="00A40B60"/>
    <w:rsid w:val="00A40D56"/>
    <w:rsid w:val="00A40DA6"/>
    <w:rsid w:val="00A40DD9"/>
    <w:rsid w:val="00A40DF2"/>
    <w:rsid w:val="00A410DB"/>
    <w:rsid w:val="00A413E0"/>
    <w:rsid w:val="00A41A4A"/>
    <w:rsid w:val="00A41FEA"/>
    <w:rsid w:val="00A42630"/>
    <w:rsid w:val="00A4280E"/>
    <w:rsid w:val="00A42AD3"/>
    <w:rsid w:val="00A42EFA"/>
    <w:rsid w:val="00A431A6"/>
    <w:rsid w:val="00A43B05"/>
    <w:rsid w:val="00A43C54"/>
    <w:rsid w:val="00A43DD4"/>
    <w:rsid w:val="00A44959"/>
    <w:rsid w:val="00A44D44"/>
    <w:rsid w:val="00A4527B"/>
    <w:rsid w:val="00A454A5"/>
    <w:rsid w:val="00A4552E"/>
    <w:rsid w:val="00A45674"/>
    <w:rsid w:val="00A4577B"/>
    <w:rsid w:val="00A4590F"/>
    <w:rsid w:val="00A45BA7"/>
    <w:rsid w:val="00A46080"/>
    <w:rsid w:val="00A460B3"/>
    <w:rsid w:val="00A46590"/>
    <w:rsid w:val="00A4683B"/>
    <w:rsid w:val="00A46A49"/>
    <w:rsid w:val="00A46D3C"/>
    <w:rsid w:val="00A470C3"/>
    <w:rsid w:val="00A473D4"/>
    <w:rsid w:val="00A4768C"/>
    <w:rsid w:val="00A47841"/>
    <w:rsid w:val="00A478D8"/>
    <w:rsid w:val="00A479BD"/>
    <w:rsid w:val="00A500D1"/>
    <w:rsid w:val="00A5016C"/>
    <w:rsid w:val="00A50182"/>
    <w:rsid w:val="00A508A3"/>
    <w:rsid w:val="00A50953"/>
    <w:rsid w:val="00A514D6"/>
    <w:rsid w:val="00A51538"/>
    <w:rsid w:val="00A51DEC"/>
    <w:rsid w:val="00A51E58"/>
    <w:rsid w:val="00A51E77"/>
    <w:rsid w:val="00A520FA"/>
    <w:rsid w:val="00A52638"/>
    <w:rsid w:val="00A52D48"/>
    <w:rsid w:val="00A52F86"/>
    <w:rsid w:val="00A53441"/>
    <w:rsid w:val="00A53817"/>
    <w:rsid w:val="00A53CC3"/>
    <w:rsid w:val="00A54BF5"/>
    <w:rsid w:val="00A54EBA"/>
    <w:rsid w:val="00A555C7"/>
    <w:rsid w:val="00A5567A"/>
    <w:rsid w:val="00A55960"/>
    <w:rsid w:val="00A55AC8"/>
    <w:rsid w:val="00A55BCA"/>
    <w:rsid w:val="00A562ED"/>
    <w:rsid w:val="00A5657B"/>
    <w:rsid w:val="00A56ED9"/>
    <w:rsid w:val="00A56F97"/>
    <w:rsid w:val="00A56FDA"/>
    <w:rsid w:val="00A57075"/>
    <w:rsid w:val="00A60012"/>
    <w:rsid w:val="00A601F9"/>
    <w:rsid w:val="00A60399"/>
    <w:rsid w:val="00A603F1"/>
    <w:rsid w:val="00A60C65"/>
    <w:rsid w:val="00A60C85"/>
    <w:rsid w:val="00A615E8"/>
    <w:rsid w:val="00A61859"/>
    <w:rsid w:val="00A61A8F"/>
    <w:rsid w:val="00A61B0F"/>
    <w:rsid w:val="00A621A7"/>
    <w:rsid w:val="00A622EB"/>
    <w:rsid w:val="00A62525"/>
    <w:rsid w:val="00A626C4"/>
    <w:rsid w:val="00A62BC5"/>
    <w:rsid w:val="00A62BD9"/>
    <w:rsid w:val="00A62D15"/>
    <w:rsid w:val="00A6314F"/>
    <w:rsid w:val="00A63167"/>
    <w:rsid w:val="00A63546"/>
    <w:rsid w:val="00A6416E"/>
    <w:rsid w:val="00A64301"/>
    <w:rsid w:val="00A64962"/>
    <w:rsid w:val="00A64A08"/>
    <w:rsid w:val="00A64DD6"/>
    <w:rsid w:val="00A651C9"/>
    <w:rsid w:val="00A65200"/>
    <w:rsid w:val="00A6524C"/>
    <w:rsid w:val="00A657FE"/>
    <w:rsid w:val="00A66117"/>
    <w:rsid w:val="00A663AD"/>
    <w:rsid w:val="00A666CF"/>
    <w:rsid w:val="00A6720A"/>
    <w:rsid w:val="00A672B3"/>
    <w:rsid w:val="00A67438"/>
    <w:rsid w:val="00A6760A"/>
    <w:rsid w:val="00A677EB"/>
    <w:rsid w:val="00A67DB1"/>
    <w:rsid w:val="00A7023A"/>
    <w:rsid w:val="00A70569"/>
    <w:rsid w:val="00A70855"/>
    <w:rsid w:val="00A708E4"/>
    <w:rsid w:val="00A7098D"/>
    <w:rsid w:val="00A70B0B"/>
    <w:rsid w:val="00A70B0C"/>
    <w:rsid w:val="00A70BEC"/>
    <w:rsid w:val="00A70EA3"/>
    <w:rsid w:val="00A70F68"/>
    <w:rsid w:val="00A70FAA"/>
    <w:rsid w:val="00A7112C"/>
    <w:rsid w:val="00A711DC"/>
    <w:rsid w:val="00A71457"/>
    <w:rsid w:val="00A71743"/>
    <w:rsid w:val="00A71813"/>
    <w:rsid w:val="00A71DAE"/>
    <w:rsid w:val="00A721C5"/>
    <w:rsid w:val="00A72294"/>
    <w:rsid w:val="00A72B6E"/>
    <w:rsid w:val="00A72F59"/>
    <w:rsid w:val="00A73664"/>
    <w:rsid w:val="00A7373C"/>
    <w:rsid w:val="00A73BAB"/>
    <w:rsid w:val="00A73C0D"/>
    <w:rsid w:val="00A73F30"/>
    <w:rsid w:val="00A73FA1"/>
    <w:rsid w:val="00A74332"/>
    <w:rsid w:val="00A748F1"/>
    <w:rsid w:val="00A74A3F"/>
    <w:rsid w:val="00A74E00"/>
    <w:rsid w:val="00A74ECB"/>
    <w:rsid w:val="00A75102"/>
    <w:rsid w:val="00A752C5"/>
    <w:rsid w:val="00A7531B"/>
    <w:rsid w:val="00A75573"/>
    <w:rsid w:val="00A75D15"/>
    <w:rsid w:val="00A75DB6"/>
    <w:rsid w:val="00A76606"/>
    <w:rsid w:val="00A76B26"/>
    <w:rsid w:val="00A76C1E"/>
    <w:rsid w:val="00A76CB8"/>
    <w:rsid w:val="00A76D2F"/>
    <w:rsid w:val="00A7762B"/>
    <w:rsid w:val="00A77669"/>
    <w:rsid w:val="00A77D9B"/>
    <w:rsid w:val="00A77E8A"/>
    <w:rsid w:val="00A80192"/>
    <w:rsid w:val="00A80467"/>
    <w:rsid w:val="00A80B4E"/>
    <w:rsid w:val="00A80C9C"/>
    <w:rsid w:val="00A80D64"/>
    <w:rsid w:val="00A80F4B"/>
    <w:rsid w:val="00A81216"/>
    <w:rsid w:val="00A8156C"/>
    <w:rsid w:val="00A818E2"/>
    <w:rsid w:val="00A81D26"/>
    <w:rsid w:val="00A821CF"/>
    <w:rsid w:val="00A821E5"/>
    <w:rsid w:val="00A823EA"/>
    <w:rsid w:val="00A825A3"/>
    <w:rsid w:val="00A8270B"/>
    <w:rsid w:val="00A82753"/>
    <w:rsid w:val="00A829C8"/>
    <w:rsid w:val="00A82B2B"/>
    <w:rsid w:val="00A82D6E"/>
    <w:rsid w:val="00A82EB4"/>
    <w:rsid w:val="00A83415"/>
    <w:rsid w:val="00A83713"/>
    <w:rsid w:val="00A837A4"/>
    <w:rsid w:val="00A83E07"/>
    <w:rsid w:val="00A83EE4"/>
    <w:rsid w:val="00A84083"/>
    <w:rsid w:val="00A84234"/>
    <w:rsid w:val="00A842BA"/>
    <w:rsid w:val="00A843A7"/>
    <w:rsid w:val="00A84AB5"/>
    <w:rsid w:val="00A84B8E"/>
    <w:rsid w:val="00A84BBC"/>
    <w:rsid w:val="00A84F90"/>
    <w:rsid w:val="00A85139"/>
    <w:rsid w:val="00A85751"/>
    <w:rsid w:val="00A85793"/>
    <w:rsid w:val="00A85A96"/>
    <w:rsid w:val="00A85B62"/>
    <w:rsid w:val="00A85D4F"/>
    <w:rsid w:val="00A85DBB"/>
    <w:rsid w:val="00A8615F"/>
    <w:rsid w:val="00A864B1"/>
    <w:rsid w:val="00A865A7"/>
    <w:rsid w:val="00A86805"/>
    <w:rsid w:val="00A869B2"/>
    <w:rsid w:val="00A86A75"/>
    <w:rsid w:val="00A86B1F"/>
    <w:rsid w:val="00A86E1A"/>
    <w:rsid w:val="00A8718B"/>
    <w:rsid w:val="00A8720D"/>
    <w:rsid w:val="00A872AD"/>
    <w:rsid w:val="00A876F1"/>
    <w:rsid w:val="00A877C6"/>
    <w:rsid w:val="00A87A5C"/>
    <w:rsid w:val="00A87ADE"/>
    <w:rsid w:val="00A87C5E"/>
    <w:rsid w:val="00A87D60"/>
    <w:rsid w:val="00A900E5"/>
    <w:rsid w:val="00A9059F"/>
    <w:rsid w:val="00A90C60"/>
    <w:rsid w:val="00A912E8"/>
    <w:rsid w:val="00A91456"/>
    <w:rsid w:val="00A917C4"/>
    <w:rsid w:val="00A9202B"/>
    <w:rsid w:val="00A9235B"/>
    <w:rsid w:val="00A92384"/>
    <w:rsid w:val="00A92600"/>
    <w:rsid w:val="00A92A62"/>
    <w:rsid w:val="00A92A95"/>
    <w:rsid w:val="00A92C66"/>
    <w:rsid w:val="00A930A6"/>
    <w:rsid w:val="00A93374"/>
    <w:rsid w:val="00A93CDA"/>
    <w:rsid w:val="00A93FE0"/>
    <w:rsid w:val="00A9406E"/>
    <w:rsid w:val="00A94089"/>
    <w:rsid w:val="00A94133"/>
    <w:rsid w:val="00A9459C"/>
    <w:rsid w:val="00A94B8B"/>
    <w:rsid w:val="00A94BE1"/>
    <w:rsid w:val="00A94CC4"/>
    <w:rsid w:val="00A950C1"/>
    <w:rsid w:val="00A950E0"/>
    <w:rsid w:val="00A95770"/>
    <w:rsid w:val="00A9578B"/>
    <w:rsid w:val="00A95D1D"/>
    <w:rsid w:val="00A95D52"/>
    <w:rsid w:val="00A962AA"/>
    <w:rsid w:val="00A962DD"/>
    <w:rsid w:val="00A964F5"/>
    <w:rsid w:val="00A967CE"/>
    <w:rsid w:val="00A96D02"/>
    <w:rsid w:val="00A9767B"/>
    <w:rsid w:val="00A97755"/>
    <w:rsid w:val="00A977B4"/>
    <w:rsid w:val="00A97899"/>
    <w:rsid w:val="00A97C10"/>
    <w:rsid w:val="00A97E8A"/>
    <w:rsid w:val="00A97EFE"/>
    <w:rsid w:val="00A97F12"/>
    <w:rsid w:val="00AA05E4"/>
    <w:rsid w:val="00AA06A2"/>
    <w:rsid w:val="00AA0E4B"/>
    <w:rsid w:val="00AA151D"/>
    <w:rsid w:val="00AA157D"/>
    <w:rsid w:val="00AA1623"/>
    <w:rsid w:val="00AA175C"/>
    <w:rsid w:val="00AA1AD9"/>
    <w:rsid w:val="00AA1B2D"/>
    <w:rsid w:val="00AA1C65"/>
    <w:rsid w:val="00AA22AC"/>
    <w:rsid w:val="00AA249C"/>
    <w:rsid w:val="00AA27F3"/>
    <w:rsid w:val="00AA296D"/>
    <w:rsid w:val="00AA29C0"/>
    <w:rsid w:val="00AA2C64"/>
    <w:rsid w:val="00AA2D8C"/>
    <w:rsid w:val="00AA2E46"/>
    <w:rsid w:val="00AA314F"/>
    <w:rsid w:val="00AA394B"/>
    <w:rsid w:val="00AA47A1"/>
    <w:rsid w:val="00AA47AF"/>
    <w:rsid w:val="00AA4E28"/>
    <w:rsid w:val="00AA5327"/>
    <w:rsid w:val="00AA5541"/>
    <w:rsid w:val="00AA55EF"/>
    <w:rsid w:val="00AA5688"/>
    <w:rsid w:val="00AA5970"/>
    <w:rsid w:val="00AA5D6B"/>
    <w:rsid w:val="00AA5D70"/>
    <w:rsid w:val="00AA604D"/>
    <w:rsid w:val="00AA65A0"/>
    <w:rsid w:val="00AA6B0A"/>
    <w:rsid w:val="00AA6C33"/>
    <w:rsid w:val="00AA6C85"/>
    <w:rsid w:val="00AA6D8F"/>
    <w:rsid w:val="00AA7257"/>
    <w:rsid w:val="00AA7283"/>
    <w:rsid w:val="00AA76B1"/>
    <w:rsid w:val="00AA7D8F"/>
    <w:rsid w:val="00AB02A0"/>
    <w:rsid w:val="00AB09DB"/>
    <w:rsid w:val="00AB09FE"/>
    <w:rsid w:val="00AB0C44"/>
    <w:rsid w:val="00AB1417"/>
    <w:rsid w:val="00AB1426"/>
    <w:rsid w:val="00AB142A"/>
    <w:rsid w:val="00AB165E"/>
    <w:rsid w:val="00AB192A"/>
    <w:rsid w:val="00AB1EA5"/>
    <w:rsid w:val="00AB212D"/>
    <w:rsid w:val="00AB2565"/>
    <w:rsid w:val="00AB31D1"/>
    <w:rsid w:val="00AB325F"/>
    <w:rsid w:val="00AB328D"/>
    <w:rsid w:val="00AB35FB"/>
    <w:rsid w:val="00AB383B"/>
    <w:rsid w:val="00AB3EEF"/>
    <w:rsid w:val="00AB40F0"/>
    <w:rsid w:val="00AB4144"/>
    <w:rsid w:val="00AB4415"/>
    <w:rsid w:val="00AB45C7"/>
    <w:rsid w:val="00AB495C"/>
    <w:rsid w:val="00AB4BF0"/>
    <w:rsid w:val="00AB5450"/>
    <w:rsid w:val="00AB56FF"/>
    <w:rsid w:val="00AB5A45"/>
    <w:rsid w:val="00AB5B9F"/>
    <w:rsid w:val="00AB5BE2"/>
    <w:rsid w:val="00AB5F91"/>
    <w:rsid w:val="00AB63EB"/>
    <w:rsid w:val="00AB6916"/>
    <w:rsid w:val="00AB69A9"/>
    <w:rsid w:val="00AB6E61"/>
    <w:rsid w:val="00AB70A0"/>
    <w:rsid w:val="00AB712D"/>
    <w:rsid w:val="00AB73AB"/>
    <w:rsid w:val="00AB73AC"/>
    <w:rsid w:val="00AB73B8"/>
    <w:rsid w:val="00AB796E"/>
    <w:rsid w:val="00AC03AE"/>
    <w:rsid w:val="00AC0B0F"/>
    <w:rsid w:val="00AC0BCA"/>
    <w:rsid w:val="00AC1284"/>
    <w:rsid w:val="00AC1348"/>
    <w:rsid w:val="00AC1546"/>
    <w:rsid w:val="00AC1B0B"/>
    <w:rsid w:val="00AC1CD9"/>
    <w:rsid w:val="00AC20A9"/>
    <w:rsid w:val="00AC283B"/>
    <w:rsid w:val="00AC2944"/>
    <w:rsid w:val="00AC2E7D"/>
    <w:rsid w:val="00AC319B"/>
    <w:rsid w:val="00AC35D5"/>
    <w:rsid w:val="00AC3777"/>
    <w:rsid w:val="00AC3AD0"/>
    <w:rsid w:val="00AC3B8E"/>
    <w:rsid w:val="00AC3BFF"/>
    <w:rsid w:val="00AC3C54"/>
    <w:rsid w:val="00AC3CA6"/>
    <w:rsid w:val="00AC3D3D"/>
    <w:rsid w:val="00AC3D64"/>
    <w:rsid w:val="00AC4456"/>
    <w:rsid w:val="00AC44F0"/>
    <w:rsid w:val="00AC461C"/>
    <w:rsid w:val="00AC46BC"/>
    <w:rsid w:val="00AC46EA"/>
    <w:rsid w:val="00AC46F7"/>
    <w:rsid w:val="00AC475D"/>
    <w:rsid w:val="00AC478E"/>
    <w:rsid w:val="00AC4900"/>
    <w:rsid w:val="00AC5214"/>
    <w:rsid w:val="00AC5747"/>
    <w:rsid w:val="00AC5884"/>
    <w:rsid w:val="00AC59D2"/>
    <w:rsid w:val="00AC5EE8"/>
    <w:rsid w:val="00AC66BB"/>
    <w:rsid w:val="00AC6853"/>
    <w:rsid w:val="00AC6C01"/>
    <w:rsid w:val="00AC7297"/>
    <w:rsid w:val="00AC7C34"/>
    <w:rsid w:val="00AD043B"/>
    <w:rsid w:val="00AD05E8"/>
    <w:rsid w:val="00AD0668"/>
    <w:rsid w:val="00AD0C7A"/>
    <w:rsid w:val="00AD0E3D"/>
    <w:rsid w:val="00AD1056"/>
    <w:rsid w:val="00AD12F7"/>
    <w:rsid w:val="00AD168D"/>
    <w:rsid w:val="00AD1851"/>
    <w:rsid w:val="00AD1C67"/>
    <w:rsid w:val="00AD2752"/>
    <w:rsid w:val="00AD275B"/>
    <w:rsid w:val="00AD2B0A"/>
    <w:rsid w:val="00AD2D2A"/>
    <w:rsid w:val="00AD301D"/>
    <w:rsid w:val="00AD359B"/>
    <w:rsid w:val="00AD3634"/>
    <w:rsid w:val="00AD394F"/>
    <w:rsid w:val="00AD3BA1"/>
    <w:rsid w:val="00AD3F9E"/>
    <w:rsid w:val="00AD40A1"/>
    <w:rsid w:val="00AD41A2"/>
    <w:rsid w:val="00AD43DA"/>
    <w:rsid w:val="00AD4700"/>
    <w:rsid w:val="00AD497A"/>
    <w:rsid w:val="00AD51DA"/>
    <w:rsid w:val="00AD52D5"/>
    <w:rsid w:val="00AD5313"/>
    <w:rsid w:val="00AD538E"/>
    <w:rsid w:val="00AD545B"/>
    <w:rsid w:val="00AD54AF"/>
    <w:rsid w:val="00AD5758"/>
    <w:rsid w:val="00AD5D8D"/>
    <w:rsid w:val="00AD668F"/>
    <w:rsid w:val="00AD67CE"/>
    <w:rsid w:val="00AD6825"/>
    <w:rsid w:val="00AD6D7A"/>
    <w:rsid w:val="00AD6E03"/>
    <w:rsid w:val="00AD6E2A"/>
    <w:rsid w:val="00AD747E"/>
    <w:rsid w:val="00AD74E2"/>
    <w:rsid w:val="00AD74E8"/>
    <w:rsid w:val="00AD7816"/>
    <w:rsid w:val="00AD78EF"/>
    <w:rsid w:val="00AD7F95"/>
    <w:rsid w:val="00AD7FB4"/>
    <w:rsid w:val="00AE014F"/>
    <w:rsid w:val="00AE01E6"/>
    <w:rsid w:val="00AE0202"/>
    <w:rsid w:val="00AE0280"/>
    <w:rsid w:val="00AE05E4"/>
    <w:rsid w:val="00AE0628"/>
    <w:rsid w:val="00AE09C9"/>
    <w:rsid w:val="00AE0D05"/>
    <w:rsid w:val="00AE18D2"/>
    <w:rsid w:val="00AE1986"/>
    <w:rsid w:val="00AE1A94"/>
    <w:rsid w:val="00AE213E"/>
    <w:rsid w:val="00AE2195"/>
    <w:rsid w:val="00AE2462"/>
    <w:rsid w:val="00AE2854"/>
    <w:rsid w:val="00AE29B8"/>
    <w:rsid w:val="00AE2D94"/>
    <w:rsid w:val="00AE346F"/>
    <w:rsid w:val="00AE3479"/>
    <w:rsid w:val="00AE3670"/>
    <w:rsid w:val="00AE394E"/>
    <w:rsid w:val="00AE3D41"/>
    <w:rsid w:val="00AE3E67"/>
    <w:rsid w:val="00AE3E94"/>
    <w:rsid w:val="00AE447A"/>
    <w:rsid w:val="00AE47F7"/>
    <w:rsid w:val="00AE51A8"/>
    <w:rsid w:val="00AE57F7"/>
    <w:rsid w:val="00AE5FFE"/>
    <w:rsid w:val="00AE6081"/>
    <w:rsid w:val="00AE60C2"/>
    <w:rsid w:val="00AE61DE"/>
    <w:rsid w:val="00AE62E4"/>
    <w:rsid w:val="00AE6BFB"/>
    <w:rsid w:val="00AE6CD4"/>
    <w:rsid w:val="00AE6F12"/>
    <w:rsid w:val="00AE7919"/>
    <w:rsid w:val="00AE7A49"/>
    <w:rsid w:val="00AE7ED1"/>
    <w:rsid w:val="00AF0071"/>
    <w:rsid w:val="00AF07BC"/>
    <w:rsid w:val="00AF08B6"/>
    <w:rsid w:val="00AF0C25"/>
    <w:rsid w:val="00AF0DF0"/>
    <w:rsid w:val="00AF0E3F"/>
    <w:rsid w:val="00AF1258"/>
    <w:rsid w:val="00AF1319"/>
    <w:rsid w:val="00AF1635"/>
    <w:rsid w:val="00AF1A8B"/>
    <w:rsid w:val="00AF1B47"/>
    <w:rsid w:val="00AF204B"/>
    <w:rsid w:val="00AF221F"/>
    <w:rsid w:val="00AF2221"/>
    <w:rsid w:val="00AF229E"/>
    <w:rsid w:val="00AF2459"/>
    <w:rsid w:val="00AF2636"/>
    <w:rsid w:val="00AF28E8"/>
    <w:rsid w:val="00AF28FC"/>
    <w:rsid w:val="00AF2B54"/>
    <w:rsid w:val="00AF3369"/>
    <w:rsid w:val="00AF35A8"/>
    <w:rsid w:val="00AF3957"/>
    <w:rsid w:val="00AF3A5F"/>
    <w:rsid w:val="00AF3C5E"/>
    <w:rsid w:val="00AF3D76"/>
    <w:rsid w:val="00AF41AA"/>
    <w:rsid w:val="00AF4784"/>
    <w:rsid w:val="00AF4B7A"/>
    <w:rsid w:val="00AF4C73"/>
    <w:rsid w:val="00AF4E3D"/>
    <w:rsid w:val="00AF5147"/>
    <w:rsid w:val="00AF533F"/>
    <w:rsid w:val="00AF59F3"/>
    <w:rsid w:val="00AF59F5"/>
    <w:rsid w:val="00AF5CC0"/>
    <w:rsid w:val="00AF5E2B"/>
    <w:rsid w:val="00AF5ED2"/>
    <w:rsid w:val="00AF634F"/>
    <w:rsid w:val="00AF65B1"/>
    <w:rsid w:val="00AF6601"/>
    <w:rsid w:val="00AF6736"/>
    <w:rsid w:val="00AF6758"/>
    <w:rsid w:val="00AF6B67"/>
    <w:rsid w:val="00AF6D42"/>
    <w:rsid w:val="00AF6D8F"/>
    <w:rsid w:val="00AF6F3E"/>
    <w:rsid w:val="00AF730C"/>
    <w:rsid w:val="00AF735E"/>
    <w:rsid w:val="00AF7BF5"/>
    <w:rsid w:val="00B000F3"/>
    <w:rsid w:val="00B00310"/>
    <w:rsid w:val="00B004A8"/>
    <w:rsid w:val="00B004D1"/>
    <w:rsid w:val="00B0054F"/>
    <w:rsid w:val="00B0066F"/>
    <w:rsid w:val="00B0078F"/>
    <w:rsid w:val="00B009F6"/>
    <w:rsid w:val="00B00CB3"/>
    <w:rsid w:val="00B00E60"/>
    <w:rsid w:val="00B01421"/>
    <w:rsid w:val="00B01811"/>
    <w:rsid w:val="00B01923"/>
    <w:rsid w:val="00B01C0A"/>
    <w:rsid w:val="00B022A6"/>
    <w:rsid w:val="00B029A2"/>
    <w:rsid w:val="00B02A14"/>
    <w:rsid w:val="00B02A98"/>
    <w:rsid w:val="00B02B88"/>
    <w:rsid w:val="00B02C7E"/>
    <w:rsid w:val="00B0344A"/>
    <w:rsid w:val="00B0372E"/>
    <w:rsid w:val="00B03782"/>
    <w:rsid w:val="00B03DAC"/>
    <w:rsid w:val="00B04680"/>
    <w:rsid w:val="00B046A8"/>
    <w:rsid w:val="00B04CF3"/>
    <w:rsid w:val="00B055F8"/>
    <w:rsid w:val="00B05A04"/>
    <w:rsid w:val="00B0602D"/>
    <w:rsid w:val="00B0625D"/>
    <w:rsid w:val="00B06DC5"/>
    <w:rsid w:val="00B078B6"/>
    <w:rsid w:val="00B07A0E"/>
    <w:rsid w:val="00B07B7F"/>
    <w:rsid w:val="00B07B9B"/>
    <w:rsid w:val="00B1019D"/>
    <w:rsid w:val="00B10433"/>
    <w:rsid w:val="00B10468"/>
    <w:rsid w:val="00B109E0"/>
    <w:rsid w:val="00B10AE7"/>
    <w:rsid w:val="00B10CB6"/>
    <w:rsid w:val="00B10F1E"/>
    <w:rsid w:val="00B1103A"/>
    <w:rsid w:val="00B11193"/>
    <w:rsid w:val="00B11228"/>
    <w:rsid w:val="00B115B5"/>
    <w:rsid w:val="00B116D4"/>
    <w:rsid w:val="00B1224A"/>
    <w:rsid w:val="00B124A8"/>
    <w:rsid w:val="00B12A09"/>
    <w:rsid w:val="00B1308B"/>
    <w:rsid w:val="00B133A9"/>
    <w:rsid w:val="00B13C5D"/>
    <w:rsid w:val="00B13D48"/>
    <w:rsid w:val="00B13DEC"/>
    <w:rsid w:val="00B13EB8"/>
    <w:rsid w:val="00B13F1E"/>
    <w:rsid w:val="00B14276"/>
    <w:rsid w:val="00B14301"/>
    <w:rsid w:val="00B14330"/>
    <w:rsid w:val="00B144B9"/>
    <w:rsid w:val="00B14926"/>
    <w:rsid w:val="00B14989"/>
    <w:rsid w:val="00B149A1"/>
    <w:rsid w:val="00B14BF3"/>
    <w:rsid w:val="00B15524"/>
    <w:rsid w:val="00B15673"/>
    <w:rsid w:val="00B1592B"/>
    <w:rsid w:val="00B15BB6"/>
    <w:rsid w:val="00B15C07"/>
    <w:rsid w:val="00B15D2D"/>
    <w:rsid w:val="00B164B7"/>
    <w:rsid w:val="00B17270"/>
    <w:rsid w:val="00B17E2A"/>
    <w:rsid w:val="00B200B5"/>
    <w:rsid w:val="00B204EB"/>
    <w:rsid w:val="00B2055A"/>
    <w:rsid w:val="00B20BB0"/>
    <w:rsid w:val="00B214AE"/>
    <w:rsid w:val="00B21C15"/>
    <w:rsid w:val="00B21CD0"/>
    <w:rsid w:val="00B21CDE"/>
    <w:rsid w:val="00B21D10"/>
    <w:rsid w:val="00B222B0"/>
    <w:rsid w:val="00B22863"/>
    <w:rsid w:val="00B228E5"/>
    <w:rsid w:val="00B22A02"/>
    <w:rsid w:val="00B22A0F"/>
    <w:rsid w:val="00B22BEC"/>
    <w:rsid w:val="00B22D07"/>
    <w:rsid w:val="00B22D4A"/>
    <w:rsid w:val="00B234E5"/>
    <w:rsid w:val="00B236F0"/>
    <w:rsid w:val="00B238FA"/>
    <w:rsid w:val="00B239DF"/>
    <w:rsid w:val="00B2407C"/>
    <w:rsid w:val="00B240C8"/>
    <w:rsid w:val="00B24151"/>
    <w:rsid w:val="00B2476F"/>
    <w:rsid w:val="00B24B3B"/>
    <w:rsid w:val="00B24B8C"/>
    <w:rsid w:val="00B24CC6"/>
    <w:rsid w:val="00B24CFB"/>
    <w:rsid w:val="00B24F58"/>
    <w:rsid w:val="00B25354"/>
    <w:rsid w:val="00B25370"/>
    <w:rsid w:val="00B2548C"/>
    <w:rsid w:val="00B255F2"/>
    <w:rsid w:val="00B257C2"/>
    <w:rsid w:val="00B25DE6"/>
    <w:rsid w:val="00B26732"/>
    <w:rsid w:val="00B2697C"/>
    <w:rsid w:val="00B26F2C"/>
    <w:rsid w:val="00B271AB"/>
    <w:rsid w:val="00B271C0"/>
    <w:rsid w:val="00B2723E"/>
    <w:rsid w:val="00B27456"/>
    <w:rsid w:val="00B275EE"/>
    <w:rsid w:val="00B27A4A"/>
    <w:rsid w:val="00B27ED3"/>
    <w:rsid w:val="00B27FAD"/>
    <w:rsid w:val="00B302B8"/>
    <w:rsid w:val="00B30358"/>
    <w:rsid w:val="00B303B5"/>
    <w:rsid w:val="00B3046D"/>
    <w:rsid w:val="00B30781"/>
    <w:rsid w:val="00B307C0"/>
    <w:rsid w:val="00B3124B"/>
    <w:rsid w:val="00B31380"/>
    <w:rsid w:val="00B31689"/>
    <w:rsid w:val="00B3220E"/>
    <w:rsid w:val="00B3233A"/>
    <w:rsid w:val="00B32498"/>
    <w:rsid w:val="00B32CA5"/>
    <w:rsid w:val="00B32CEC"/>
    <w:rsid w:val="00B32DD7"/>
    <w:rsid w:val="00B330B7"/>
    <w:rsid w:val="00B3345B"/>
    <w:rsid w:val="00B33777"/>
    <w:rsid w:val="00B33F90"/>
    <w:rsid w:val="00B34719"/>
    <w:rsid w:val="00B347C0"/>
    <w:rsid w:val="00B350E3"/>
    <w:rsid w:val="00B355FE"/>
    <w:rsid w:val="00B35D89"/>
    <w:rsid w:val="00B35FFB"/>
    <w:rsid w:val="00B36510"/>
    <w:rsid w:val="00B36755"/>
    <w:rsid w:val="00B36B45"/>
    <w:rsid w:val="00B376A3"/>
    <w:rsid w:val="00B37733"/>
    <w:rsid w:val="00B37786"/>
    <w:rsid w:val="00B377EE"/>
    <w:rsid w:val="00B37A21"/>
    <w:rsid w:val="00B37B62"/>
    <w:rsid w:val="00B37B97"/>
    <w:rsid w:val="00B37BC3"/>
    <w:rsid w:val="00B37CFE"/>
    <w:rsid w:val="00B37D18"/>
    <w:rsid w:val="00B37E64"/>
    <w:rsid w:val="00B37E78"/>
    <w:rsid w:val="00B40021"/>
    <w:rsid w:val="00B400E4"/>
    <w:rsid w:val="00B40708"/>
    <w:rsid w:val="00B40725"/>
    <w:rsid w:val="00B4086D"/>
    <w:rsid w:val="00B40E8C"/>
    <w:rsid w:val="00B40FA1"/>
    <w:rsid w:val="00B40FAC"/>
    <w:rsid w:val="00B4107F"/>
    <w:rsid w:val="00B415A0"/>
    <w:rsid w:val="00B41B74"/>
    <w:rsid w:val="00B41C8B"/>
    <w:rsid w:val="00B42167"/>
    <w:rsid w:val="00B4265A"/>
    <w:rsid w:val="00B42A09"/>
    <w:rsid w:val="00B43086"/>
    <w:rsid w:val="00B431E2"/>
    <w:rsid w:val="00B43A08"/>
    <w:rsid w:val="00B440E0"/>
    <w:rsid w:val="00B44665"/>
    <w:rsid w:val="00B448ED"/>
    <w:rsid w:val="00B44E43"/>
    <w:rsid w:val="00B44F91"/>
    <w:rsid w:val="00B4502E"/>
    <w:rsid w:val="00B4508F"/>
    <w:rsid w:val="00B45565"/>
    <w:rsid w:val="00B456A8"/>
    <w:rsid w:val="00B45793"/>
    <w:rsid w:val="00B45901"/>
    <w:rsid w:val="00B45BA0"/>
    <w:rsid w:val="00B45C01"/>
    <w:rsid w:val="00B45F87"/>
    <w:rsid w:val="00B46151"/>
    <w:rsid w:val="00B463AE"/>
    <w:rsid w:val="00B46730"/>
    <w:rsid w:val="00B46ED1"/>
    <w:rsid w:val="00B46F84"/>
    <w:rsid w:val="00B471F1"/>
    <w:rsid w:val="00B476D9"/>
    <w:rsid w:val="00B4777F"/>
    <w:rsid w:val="00B478B7"/>
    <w:rsid w:val="00B47AA8"/>
    <w:rsid w:val="00B47E71"/>
    <w:rsid w:val="00B500C8"/>
    <w:rsid w:val="00B5065B"/>
    <w:rsid w:val="00B50713"/>
    <w:rsid w:val="00B50EDC"/>
    <w:rsid w:val="00B514EB"/>
    <w:rsid w:val="00B51758"/>
    <w:rsid w:val="00B51B33"/>
    <w:rsid w:val="00B521D7"/>
    <w:rsid w:val="00B52576"/>
    <w:rsid w:val="00B5276A"/>
    <w:rsid w:val="00B52C28"/>
    <w:rsid w:val="00B52D1D"/>
    <w:rsid w:val="00B52F40"/>
    <w:rsid w:val="00B53265"/>
    <w:rsid w:val="00B549AD"/>
    <w:rsid w:val="00B54AB0"/>
    <w:rsid w:val="00B54EE0"/>
    <w:rsid w:val="00B553F9"/>
    <w:rsid w:val="00B555B2"/>
    <w:rsid w:val="00B5596A"/>
    <w:rsid w:val="00B55B6C"/>
    <w:rsid w:val="00B567DA"/>
    <w:rsid w:val="00B570EB"/>
    <w:rsid w:val="00B57754"/>
    <w:rsid w:val="00B5790F"/>
    <w:rsid w:val="00B57B4E"/>
    <w:rsid w:val="00B60B64"/>
    <w:rsid w:val="00B60D36"/>
    <w:rsid w:val="00B6137E"/>
    <w:rsid w:val="00B616A6"/>
    <w:rsid w:val="00B61A79"/>
    <w:rsid w:val="00B61C5B"/>
    <w:rsid w:val="00B62559"/>
    <w:rsid w:val="00B62770"/>
    <w:rsid w:val="00B6303F"/>
    <w:rsid w:val="00B631BE"/>
    <w:rsid w:val="00B63554"/>
    <w:rsid w:val="00B637E8"/>
    <w:rsid w:val="00B63853"/>
    <w:rsid w:val="00B6405E"/>
    <w:rsid w:val="00B64165"/>
    <w:rsid w:val="00B64207"/>
    <w:rsid w:val="00B64633"/>
    <w:rsid w:val="00B6489B"/>
    <w:rsid w:val="00B6491E"/>
    <w:rsid w:val="00B64BAB"/>
    <w:rsid w:val="00B64CAE"/>
    <w:rsid w:val="00B64D4A"/>
    <w:rsid w:val="00B6506A"/>
    <w:rsid w:val="00B65347"/>
    <w:rsid w:val="00B6543F"/>
    <w:rsid w:val="00B654A8"/>
    <w:rsid w:val="00B65535"/>
    <w:rsid w:val="00B65551"/>
    <w:rsid w:val="00B655FB"/>
    <w:rsid w:val="00B65B20"/>
    <w:rsid w:val="00B65FDF"/>
    <w:rsid w:val="00B66039"/>
    <w:rsid w:val="00B661BE"/>
    <w:rsid w:val="00B66382"/>
    <w:rsid w:val="00B66877"/>
    <w:rsid w:val="00B66AA3"/>
    <w:rsid w:val="00B66D93"/>
    <w:rsid w:val="00B66F8E"/>
    <w:rsid w:val="00B67234"/>
    <w:rsid w:val="00B67B49"/>
    <w:rsid w:val="00B67C79"/>
    <w:rsid w:val="00B67DC0"/>
    <w:rsid w:val="00B7004B"/>
    <w:rsid w:val="00B70548"/>
    <w:rsid w:val="00B7055E"/>
    <w:rsid w:val="00B70563"/>
    <w:rsid w:val="00B7067F"/>
    <w:rsid w:val="00B706B2"/>
    <w:rsid w:val="00B7073B"/>
    <w:rsid w:val="00B70923"/>
    <w:rsid w:val="00B70C17"/>
    <w:rsid w:val="00B716BC"/>
    <w:rsid w:val="00B71711"/>
    <w:rsid w:val="00B71779"/>
    <w:rsid w:val="00B718E2"/>
    <w:rsid w:val="00B71A12"/>
    <w:rsid w:val="00B71A7C"/>
    <w:rsid w:val="00B71C91"/>
    <w:rsid w:val="00B71F5E"/>
    <w:rsid w:val="00B72140"/>
    <w:rsid w:val="00B72228"/>
    <w:rsid w:val="00B72288"/>
    <w:rsid w:val="00B72391"/>
    <w:rsid w:val="00B7274A"/>
    <w:rsid w:val="00B7298D"/>
    <w:rsid w:val="00B72E6B"/>
    <w:rsid w:val="00B72F45"/>
    <w:rsid w:val="00B7373F"/>
    <w:rsid w:val="00B73844"/>
    <w:rsid w:val="00B73924"/>
    <w:rsid w:val="00B739DC"/>
    <w:rsid w:val="00B74969"/>
    <w:rsid w:val="00B74C2B"/>
    <w:rsid w:val="00B75A96"/>
    <w:rsid w:val="00B75F63"/>
    <w:rsid w:val="00B76933"/>
    <w:rsid w:val="00B770EC"/>
    <w:rsid w:val="00B7743E"/>
    <w:rsid w:val="00B774B6"/>
    <w:rsid w:val="00B7752F"/>
    <w:rsid w:val="00B77531"/>
    <w:rsid w:val="00B77F8E"/>
    <w:rsid w:val="00B800CA"/>
    <w:rsid w:val="00B8028D"/>
    <w:rsid w:val="00B80419"/>
    <w:rsid w:val="00B80422"/>
    <w:rsid w:val="00B805B3"/>
    <w:rsid w:val="00B8062D"/>
    <w:rsid w:val="00B80783"/>
    <w:rsid w:val="00B80DAC"/>
    <w:rsid w:val="00B81195"/>
    <w:rsid w:val="00B812F9"/>
    <w:rsid w:val="00B81351"/>
    <w:rsid w:val="00B816C2"/>
    <w:rsid w:val="00B81898"/>
    <w:rsid w:val="00B81A06"/>
    <w:rsid w:val="00B81E53"/>
    <w:rsid w:val="00B81ED7"/>
    <w:rsid w:val="00B824DD"/>
    <w:rsid w:val="00B82A47"/>
    <w:rsid w:val="00B82A57"/>
    <w:rsid w:val="00B82B9D"/>
    <w:rsid w:val="00B82C74"/>
    <w:rsid w:val="00B83132"/>
    <w:rsid w:val="00B83268"/>
    <w:rsid w:val="00B83296"/>
    <w:rsid w:val="00B83682"/>
    <w:rsid w:val="00B8385E"/>
    <w:rsid w:val="00B83B41"/>
    <w:rsid w:val="00B83BA0"/>
    <w:rsid w:val="00B841AB"/>
    <w:rsid w:val="00B84266"/>
    <w:rsid w:val="00B84466"/>
    <w:rsid w:val="00B8466C"/>
    <w:rsid w:val="00B84813"/>
    <w:rsid w:val="00B84830"/>
    <w:rsid w:val="00B84A0C"/>
    <w:rsid w:val="00B84C27"/>
    <w:rsid w:val="00B84D5F"/>
    <w:rsid w:val="00B85493"/>
    <w:rsid w:val="00B8551A"/>
    <w:rsid w:val="00B85882"/>
    <w:rsid w:val="00B858A0"/>
    <w:rsid w:val="00B85E7D"/>
    <w:rsid w:val="00B8601C"/>
    <w:rsid w:val="00B86180"/>
    <w:rsid w:val="00B86732"/>
    <w:rsid w:val="00B86785"/>
    <w:rsid w:val="00B869DA"/>
    <w:rsid w:val="00B86C03"/>
    <w:rsid w:val="00B86D45"/>
    <w:rsid w:val="00B86F45"/>
    <w:rsid w:val="00B87111"/>
    <w:rsid w:val="00B87368"/>
    <w:rsid w:val="00B877DF"/>
    <w:rsid w:val="00B87863"/>
    <w:rsid w:val="00B87AA1"/>
    <w:rsid w:val="00B87AEA"/>
    <w:rsid w:val="00B87C47"/>
    <w:rsid w:val="00B9013B"/>
    <w:rsid w:val="00B903C4"/>
    <w:rsid w:val="00B9042D"/>
    <w:rsid w:val="00B90560"/>
    <w:rsid w:val="00B90ADF"/>
    <w:rsid w:val="00B90AE9"/>
    <w:rsid w:val="00B91030"/>
    <w:rsid w:val="00B912ED"/>
    <w:rsid w:val="00B91391"/>
    <w:rsid w:val="00B91CF7"/>
    <w:rsid w:val="00B91E08"/>
    <w:rsid w:val="00B92491"/>
    <w:rsid w:val="00B92A55"/>
    <w:rsid w:val="00B92D65"/>
    <w:rsid w:val="00B92DAA"/>
    <w:rsid w:val="00B92E62"/>
    <w:rsid w:val="00B93029"/>
    <w:rsid w:val="00B9324E"/>
    <w:rsid w:val="00B93338"/>
    <w:rsid w:val="00B93844"/>
    <w:rsid w:val="00B938AE"/>
    <w:rsid w:val="00B93907"/>
    <w:rsid w:val="00B939DC"/>
    <w:rsid w:val="00B93D7E"/>
    <w:rsid w:val="00B9428B"/>
    <w:rsid w:val="00B942E5"/>
    <w:rsid w:val="00B9433F"/>
    <w:rsid w:val="00B94695"/>
    <w:rsid w:val="00B94700"/>
    <w:rsid w:val="00B9473C"/>
    <w:rsid w:val="00B94BB3"/>
    <w:rsid w:val="00B94BBB"/>
    <w:rsid w:val="00B9535C"/>
    <w:rsid w:val="00B9544C"/>
    <w:rsid w:val="00B9599F"/>
    <w:rsid w:val="00B959FF"/>
    <w:rsid w:val="00B95B5A"/>
    <w:rsid w:val="00B95DB7"/>
    <w:rsid w:val="00B95EFE"/>
    <w:rsid w:val="00B96478"/>
    <w:rsid w:val="00B96731"/>
    <w:rsid w:val="00B967AF"/>
    <w:rsid w:val="00B96AF4"/>
    <w:rsid w:val="00B96D1F"/>
    <w:rsid w:val="00B970FC"/>
    <w:rsid w:val="00B97C8F"/>
    <w:rsid w:val="00B97D57"/>
    <w:rsid w:val="00BA00D2"/>
    <w:rsid w:val="00BA0387"/>
    <w:rsid w:val="00BA0782"/>
    <w:rsid w:val="00BA0AE1"/>
    <w:rsid w:val="00BA0BAE"/>
    <w:rsid w:val="00BA0CD6"/>
    <w:rsid w:val="00BA0DD5"/>
    <w:rsid w:val="00BA0E28"/>
    <w:rsid w:val="00BA13F4"/>
    <w:rsid w:val="00BA1D48"/>
    <w:rsid w:val="00BA1D7B"/>
    <w:rsid w:val="00BA2081"/>
    <w:rsid w:val="00BA239D"/>
    <w:rsid w:val="00BA2513"/>
    <w:rsid w:val="00BA2568"/>
    <w:rsid w:val="00BA2696"/>
    <w:rsid w:val="00BA26E6"/>
    <w:rsid w:val="00BA27E0"/>
    <w:rsid w:val="00BA28DB"/>
    <w:rsid w:val="00BA2925"/>
    <w:rsid w:val="00BA2D55"/>
    <w:rsid w:val="00BA2E1A"/>
    <w:rsid w:val="00BA2EA4"/>
    <w:rsid w:val="00BA3076"/>
    <w:rsid w:val="00BA307E"/>
    <w:rsid w:val="00BA312E"/>
    <w:rsid w:val="00BA39D3"/>
    <w:rsid w:val="00BA3B81"/>
    <w:rsid w:val="00BA3DB3"/>
    <w:rsid w:val="00BA474C"/>
    <w:rsid w:val="00BA4D96"/>
    <w:rsid w:val="00BA518F"/>
    <w:rsid w:val="00BA578E"/>
    <w:rsid w:val="00BA57BD"/>
    <w:rsid w:val="00BA63FC"/>
    <w:rsid w:val="00BA69BC"/>
    <w:rsid w:val="00BA6DBE"/>
    <w:rsid w:val="00BA7045"/>
    <w:rsid w:val="00BA70BC"/>
    <w:rsid w:val="00BA7689"/>
    <w:rsid w:val="00BA7875"/>
    <w:rsid w:val="00BA7970"/>
    <w:rsid w:val="00BA7A94"/>
    <w:rsid w:val="00BA7EAC"/>
    <w:rsid w:val="00BB00D4"/>
    <w:rsid w:val="00BB02B3"/>
    <w:rsid w:val="00BB094D"/>
    <w:rsid w:val="00BB0A19"/>
    <w:rsid w:val="00BB0E8F"/>
    <w:rsid w:val="00BB1678"/>
    <w:rsid w:val="00BB16E6"/>
    <w:rsid w:val="00BB1791"/>
    <w:rsid w:val="00BB17ED"/>
    <w:rsid w:val="00BB181C"/>
    <w:rsid w:val="00BB234B"/>
    <w:rsid w:val="00BB2442"/>
    <w:rsid w:val="00BB28EC"/>
    <w:rsid w:val="00BB294A"/>
    <w:rsid w:val="00BB294D"/>
    <w:rsid w:val="00BB2B51"/>
    <w:rsid w:val="00BB2C24"/>
    <w:rsid w:val="00BB2D2A"/>
    <w:rsid w:val="00BB2D33"/>
    <w:rsid w:val="00BB30BF"/>
    <w:rsid w:val="00BB33B9"/>
    <w:rsid w:val="00BB3639"/>
    <w:rsid w:val="00BB36C8"/>
    <w:rsid w:val="00BB4010"/>
    <w:rsid w:val="00BB4264"/>
    <w:rsid w:val="00BB494A"/>
    <w:rsid w:val="00BB498B"/>
    <w:rsid w:val="00BB49A7"/>
    <w:rsid w:val="00BB49E9"/>
    <w:rsid w:val="00BB4B1B"/>
    <w:rsid w:val="00BB4C50"/>
    <w:rsid w:val="00BB4CE2"/>
    <w:rsid w:val="00BB4CF9"/>
    <w:rsid w:val="00BB4EF4"/>
    <w:rsid w:val="00BB50BE"/>
    <w:rsid w:val="00BB526D"/>
    <w:rsid w:val="00BB5BC7"/>
    <w:rsid w:val="00BB5BF9"/>
    <w:rsid w:val="00BB5DFB"/>
    <w:rsid w:val="00BB5E79"/>
    <w:rsid w:val="00BB62AB"/>
    <w:rsid w:val="00BB64C6"/>
    <w:rsid w:val="00BB697B"/>
    <w:rsid w:val="00BB6F6C"/>
    <w:rsid w:val="00BB71C8"/>
    <w:rsid w:val="00BB72E1"/>
    <w:rsid w:val="00BB73A2"/>
    <w:rsid w:val="00BB792D"/>
    <w:rsid w:val="00BB7A53"/>
    <w:rsid w:val="00BB7C61"/>
    <w:rsid w:val="00BB7E12"/>
    <w:rsid w:val="00BB7F8B"/>
    <w:rsid w:val="00BC00BB"/>
    <w:rsid w:val="00BC0239"/>
    <w:rsid w:val="00BC0249"/>
    <w:rsid w:val="00BC027C"/>
    <w:rsid w:val="00BC0538"/>
    <w:rsid w:val="00BC098E"/>
    <w:rsid w:val="00BC0AF8"/>
    <w:rsid w:val="00BC0B1D"/>
    <w:rsid w:val="00BC0C97"/>
    <w:rsid w:val="00BC0F0C"/>
    <w:rsid w:val="00BC1404"/>
    <w:rsid w:val="00BC1BA6"/>
    <w:rsid w:val="00BC1BD6"/>
    <w:rsid w:val="00BC1D54"/>
    <w:rsid w:val="00BC1F05"/>
    <w:rsid w:val="00BC22B6"/>
    <w:rsid w:val="00BC2672"/>
    <w:rsid w:val="00BC280B"/>
    <w:rsid w:val="00BC29E2"/>
    <w:rsid w:val="00BC2BA2"/>
    <w:rsid w:val="00BC315B"/>
    <w:rsid w:val="00BC3222"/>
    <w:rsid w:val="00BC3257"/>
    <w:rsid w:val="00BC32D7"/>
    <w:rsid w:val="00BC36CB"/>
    <w:rsid w:val="00BC3AC4"/>
    <w:rsid w:val="00BC3D23"/>
    <w:rsid w:val="00BC3E8B"/>
    <w:rsid w:val="00BC3ED5"/>
    <w:rsid w:val="00BC4101"/>
    <w:rsid w:val="00BC424E"/>
    <w:rsid w:val="00BC44C0"/>
    <w:rsid w:val="00BC4504"/>
    <w:rsid w:val="00BC4661"/>
    <w:rsid w:val="00BC46F3"/>
    <w:rsid w:val="00BC5084"/>
    <w:rsid w:val="00BC57C0"/>
    <w:rsid w:val="00BC5811"/>
    <w:rsid w:val="00BC58EC"/>
    <w:rsid w:val="00BC5AC0"/>
    <w:rsid w:val="00BC609A"/>
    <w:rsid w:val="00BC60B1"/>
    <w:rsid w:val="00BC6349"/>
    <w:rsid w:val="00BC63EA"/>
    <w:rsid w:val="00BC66DF"/>
    <w:rsid w:val="00BC76B5"/>
    <w:rsid w:val="00BC76B6"/>
    <w:rsid w:val="00BC76C4"/>
    <w:rsid w:val="00BC79BB"/>
    <w:rsid w:val="00BC7F5B"/>
    <w:rsid w:val="00BD0191"/>
    <w:rsid w:val="00BD04AD"/>
    <w:rsid w:val="00BD0935"/>
    <w:rsid w:val="00BD0A6C"/>
    <w:rsid w:val="00BD0F96"/>
    <w:rsid w:val="00BD1030"/>
    <w:rsid w:val="00BD128B"/>
    <w:rsid w:val="00BD13B6"/>
    <w:rsid w:val="00BD15B5"/>
    <w:rsid w:val="00BD15B6"/>
    <w:rsid w:val="00BD1F85"/>
    <w:rsid w:val="00BD2507"/>
    <w:rsid w:val="00BD2A23"/>
    <w:rsid w:val="00BD2CDE"/>
    <w:rsid w:val="00BD31BB"/>
    <w:rsid w:val="00BD326D"/>
    <w:rsid w:val="00BD347B"/>
    <w:rsid w:val="00BD3509"/>
    <w:rsid w:val="00BD3518"/>
    <w:rsid w:val="00BD3AD2"/>
    <w:rsid w:val="00BD3C07"/>
    <w:rsid w:val="00BD3D27"/>
    <w:rsid w:val="00BD451F"/>
    <w:rsid w:val="00BD4691"/>
    <w:rsid w:val="00BD46AC"/>
    <w:rsid w:val="00BD49EB"/>
    <w:rsid w:val="00BD4D57"/>
    <w:rsid w:val="00BD4E53"/>
    <w:rsid w:val="00BD4E97"/>
    <w:rsid w:val="00BD58DA"/>
    <w:rsid w:val="00BD6070"/>
    <w:rsid w:val="00BD66A4"/>
    <w:rsid w:val="00BD66A7"/>
    <w:rsid w:val="00BD67E8"/>
    <w:rsid w:val="00BD691E"/>
    <w:rsid w:val="00BD6AFB"/>
    <w:rsid w:val="00BD6B50"/>
    <w:rsid w:val="00BD6CB3"/>
    <w:rsid w:val="00BD739A"/>
    <w:rsid w:val="00BD744E"/>
    <w:rsid w:val="00BD751E"/>
    <w:rsid w:val="00BD7584"/>
    <w:rsid w:val="00BD7E2F"/>
    <w:rsid w:val="00BE030C"/>
    <w:rsid w:val="00BE0550"/>
    <w:rsid w:val="00BE088E"/>
    <w:rsid w:val="00BE0BCD"/>
    <w:rsid w:val="00BE0BEF"/>
    <w:rsid w:val="00BE1106"/>
    <w:rsid w:val="00BE1127"/>
    <w:rsid w:val="00BE1228"/>
    <w:rsid w:val="00BE1717"/>
    <w:rsid w:val="00BE1A1B"/>
    <w:rsid w:val="00BE1A27"/>
    <w:rsid w:val="00BE1A5E"/>
    <w:rsid w:val="00BE1ADC"/>
    <w:rsid w:val="00BE1F1F"/>
    <w:rsid w:val="00BE243C"/>
    <w:rsid w:val="00BE24EB"/>
    <w:rsid w:val="00BE2805"/>
    <w:rsid w:val="00BE283A"/>
    <w:rsid w:val="00BE2841"/>
    <w:rsid w:val="00BE299C"/>
    <w:rsid w:val="00BE35B3"/>
    <w:rsid w:val="00BE378D"/>
    <w:rsid w:val="00BE3F88"/>
    <w:rsid w:val="00BE41EE"/>
    <w:rsid w:val="00BE4377"/>
    <w:rsid w:val="00BE457A"/>
    <w:rsid w:val="00BE4603"/>
    <w:rsid w:val="00BE4643"/>
    <w:rsid w:val="00BE4D4E"/>
    <w:rsid w:val="00BE5836"/>
    <w:rsid w:val="00BE5E53"/>
    <w:rsid w:val="00BE5E56"/>
    <w:rsid w:val="00BE62AE"/>
    <w:rsid w:val="00BE63E3"/>
    <w:rsid w:val="00BE64F3"/>
    <w:rsid w:val="00BE65D8"/>
    <w:rsid w:val="00BE691B"/>
    <w:rsid w:val="00BE743A"/>
    <w:rsid w:val="00BE77AA"/>
    <w:rsid w:val="00BE780D"/>
    <w:rsid w:val="00BE7B70"/>
    <w:rsid w:val="00BE7B94"/>
    <w:rsid w:val="00BF0308"/>
    <w:rsid w:val="00BF0490"/>
    <w:rsid w:val="00BF0575"/>
    <w:rsid w:val="00BF0722"/>
    <w:rsid w:val="00BF0BA1"/>
    <w:rsid w:val="00BF0C20"/>
    <w:rsid w:val="00BF1384"/>
    <w:rsid w:val="00BF1491"/>
    <w:rsid w:val="00BF1535"/>
    <w:rsid w:val="00BF1BA7"/>
    <w:rsid w:val="00BF1BA8"/>
    <w:rsid w:val="00BF1CAC"/>
    <w:rsid w:val="00BF21B3"/>
    <w:rsid w:val="00BF260C"/>
    <w:rsid w:val="00BF2E4C"/>
    <w:rsid w:val="00BF3439"/>
    <w:rsid w:val="00BF3918"/>
    <w:rsid w:val="00BF3AAC"/>
    <w:rsid w:val="00BF3E17"/>
    <w:rsid w:val="00BF3ECD"/>
    <w:rsid w:val="00BF41E1"/>
    <w:rsid w:val="00BF4749"/>
    <w:rsid w:val="00BF493C"/>
    <w:rsid w:val="00BF4C4D"/>
    <w:rsid w:val="00BF4E7D"/>
    <w:rsid w:val="00BF503B"/>
    <w:rsid w:val="00BF53C1"/>
    <w:rsid w:val="00BF5445"/>
    <w:rsid w:val="00BF5623"/>
    <w:rsid w:val="00BF563A"/>
    <w:rsid w:val="00BF5AA9"/>
    <w:rsid w:val="00BF5C7B"/>
    <w:rsid w:val="00BF62A1"/>
    <w:rsid w:val="00BF660C"/>
    <w:rsid w:val="00BF66E6"/>
    <w:rsid w:val="00BF6807"/>
    <w:rsid w:val="00BF681F"/>
    <w:rsid w:val="00BF6E7A"/>
    <w:rsid w:val="00BF6F16"/>
    <w:rsid w:val="00BF6F90"/>
    <w:rsid w:val="00BF7480"/>
    <w:rsid w:val="00BF74A9"/>
    <w:rsid w:val="00BF768C"/>
    <w:rsid w:val="00BF76A6"/>
    <w:rsid w:val="00C0005F"/>
    <w:rsid w:val="00C00179"/>
    <w:rsid w:val="00C003F8"/>
    <w:rsid w:val="00C004B6"/>
    <w:rsid w:val="00C00AA5"/>
    <w:rsid w:val="00C00AD1"/>
    <w:rsid w:val="00C00B1F"/>
    <w:rsid w:val="00C011B9"/>
    <w:rsid w:val="00C01931"/>
    <w:rsid w:val="00C01D42"/>
    <w:rsid w:val="00C021B8"/>
    <w:rsid w:val="00C021DC"/>
    <w:rsid w:val="00C024B1"/>
    <w:rsid w:val="00C0286C"/>
    <w:rsid w:val="00C02DCE"/>
    <w:rsid w:val="00C02F54"/>
    <w:rsid w:val="00C02FCC"/>
    <w:rsid w:val="00C03661"/>
    <w:rsid w:val="00C038E7"/>
    <w:rsid w:val="00C039ED"/>
    <w:rsid w:val="00C03AC2"/>
    <w:rsid w:val="00C03D2B"/>
    <w:rsid w:val="00C03FEF"/>
    <w:rsid w:val="00C040C5"/>
    <w:rsid w:val="00C0518E"/>
    <w:rsid w:val="00C0581A"/>
    <w:rsid w:val="00C06070"/>
    <w:rsid w:val="00C06103"/>
    <w:rsid w:val="00C061A0"/>
    <w:rsid w:val="00C0628D"/>
    <w:rsid w:val="00C062AE"/>
    <w:rsid w:val="00C06647"/>
    <w:rsid w:val="00C0697F"/>
    <w:rsid w:val="00C06A3F"/>
    <w:rsid w:val="00C07559"/>
    <w:rsid w:val="00C07877"/>
    <w:rsid w:val="00C07B51"/>
    <w:rsid w:val="00C07B6E"/>
    <w:rsid w:val="00C1000C"/>
    <w:rsid w:val="00C10748"/>
    <w:rsid w:val="00C10C07"/>
    <w:rsid w:val="00C10DFD"/>
    <w:rsid w:val="00C11861"/>
    <w:rsid w:val="00C11F33"/>
    <w:rsid w:val="00C1201C"/>
    <w:rsid w:val="00C120B7"/>
    <w:rsid w:val="00C121C7"/>
    <w:rsid w:val="00C12372"/>
    <w:rsid w:val="00C125F8"/>
    <w:rsid w:val="00C127CD"/>
    <w:rsid w:val="00C12A51"/>
    <w:rsid w:val="00C13121"/>
    <w:rsid w:val="00C133F7"/>
    <w:rsid w:val="00C13778"/>
    <w:rsid w:val="00C1378A"/>
    <w:rsid w:val="00C13A93"/>
    <w:rsid w:val="00C141EB"/>
    <w:rsid w:val="00C144C8"/>
    <w:rsid w:val="00C14775"/>
    <w:rsid w:val="00C1495D"/>
    <w:rsid w:val="00C149AB"/>
    <w:rsid w:val="00C14D9F"/>
    <w:rsid w:val="00C15228"/>
    <w:rsid w:val="00C152BC"/>
    <w:rsid w:val="00C15337"/>
    <w:rsid w:val="00C154AF"/>
    <w:rsid w:val="00C1583B"/>
    <w:rsid w:val="00C15B17"/>
    <w:rsid w:val="00C15E5B"/>
    <w:rsid w:val="00C15F13"/>
    <w:rsid w:val="00C16343"/>
    <w:rsid w:val="00C16498"/>
    <w:rsid w:val="00C16835"/>
    <w:rsid w:val="00C16B78"/>
    <w:rsid w:val="00C16FBF"/>
    <w:rsid w:val="00C177E3"/>
    <w:rsid w:val="00C17951"/>
    <w:rsid w:val="00C17AC4"/>
    <w:rsid w:val="00C17C06"/>
    <w:rsid w:val="00C17D7D"/>
    <w:rsid w:val="00C17DB4"/>
    <w:rsid w:val="00C17E22"/>
    <w:rsid w:val="00C17EBF"/>
    <w:rsid w:val="00C17FE9"/>
    <w:rsid w:val="00C209C6"/>
    <w:rsid w:val="00C21133"/>
    <w:rsid w:val="00C21318"/>
    <w:rsid w:val="00C21441"/>
    <w:rsid w:val="00C21BF2"/>
    <w:rsid w:val="00C21BFE"/>
    <w:rsid w:val="00C21C02"/>
    <w:rsid w:val="00C21C7C"/>
    <w:rsid w:val="00C22481"/>
    <w:rsid w:val="00C2262F"/>
    <w:rsid w:val="00C22AE2"/>
    <w:rsid w:val="00C23082"/>
    <w:rsid w:val="00C236C2"/>
    <w:rsid w:val="00C2370E"/>
    <w:rsid w:val="00C24115"/>
    <w:rsid w:val="00C24301"/>
    <w:rsid w:val="00C24787"/>
    <w:rsid w:val="00C24949"/>
    <w:rsid w:val="00C24955"/>
    <w:rsid w:val="00C24CE2"/>
    <w:rsid w:val="00C24D10"/>
    <w:rsid w:val="00C24E96"/>
    <w:rsid w:val="00C252B2"/>
    <w:rsid w:val="00C2566D"/>
    <w:rsid w:val="00C25BA9"/>
    <w:rsid w:val="00C25EBE"/>
    <w:rsid w:val="00C261E4"/>
    <w:rsid w:val="00C26A89"/>
    <w:rsid w:val="00C26B5B"/>
    <w:rsid w:val="00C26CC7"/>
    <w:rsid w:val="00C2705B"/>
    <w:rsid w:val="00C27664"/>
    <w:rsid w:val="00C278DA"/>
    <w:rsid w:val="00C27A42"/>
    <w:rsid w:val="00C27E29"/>
    <w:rsid w:val="00C30597"/>
    <w:rsid w:val="00C30FA9"/>
    <w:rsid w:val="00C310D1"/>
    <w:rsid w:val="00C3112F"/>
    <w:rsid w:val="00C311B0"/>
    <w:rsid w:val="00C31718"/>
    <w:rsid w:val="00C31754"/>
    <w:rsid w:val="00C31842"/>
    <w:rsid w:val="00C320B4"/>
    <w:rsid w:val="00C321E9"/>
    <w:rsid w:val="00C32245"/>
    <w:rsid w:val="00C32357"/>
    <w:rsid w:val="00C3253A"/>
    <w:rsid w:val="00C32935"/>
    <w:rsid w:val="00C32B1B"/>
    <w:rsid w:val="00C32B2A"/>
    <w:rsid w:val="00C32B2C"/>
    <w:rsid w:val="00C32F47"/>
    <w:rsid w:val="00C32F6F"/>
    <w:rsid w:val="00C32FCB"/>
    <w:rsid w:val="00C332E7"/>
    <w:rsid w:val="00C33319"/>
    <w:rsid w:val="00C336E3"/>
    <w:rsid w:val="00C3372D"/>
    <w:rsid w:val="00C33B8C"/>
    <w:rsid w:val="00C33CD3"/>
    <w:rsid w:val="00C34140"/>
    <w:rsid w:val="00C34170"/>
    <w:rsid w:val="00C342A9"/>
    <w:rsid w:val="00C3462D"/>
    <w:rsid w:val="00C349E3"/>
    <w:rsid w:val="00C34BB9"/>
    <w:rsid w:val="00C35176"/>
    <w:rsid w:val="00C359D5"/>
    <w:rsid w:val="00C35BA5"/>
    <w:rsid w:val="00C35C2C"/>
    <w:rsid w:val="00C35C5D"/>
    <w:rsid w:val="00C35C93"/>
    <w:rsid w:val="00C36064"/>
    <w:rsid w:val="00C360BB"/>
    <w:rsid w:val="00C3614F"/>
    <w:rsid w:val="00C36525"/>
    <w:rsid w:val="00C36C3E"/>
    <w:rsid w:val="00C36D4E"/>
    <w:rsid w:val="00C37040"/>
    <w:rsid w:val="00C37349"/>
    <w:rsid w:val="00C37561"/>
    <w:rsid w:val="00C37595"/>
    <w:rsid w:val="00C375A3"/>
    <w:rsid w:val="00C37621"/>
    <w:rsid w:val="00C3776C"/>
    <w:rsid w:val="00C379F6"/>
    <w:rsid w:val="00C37BA9"/>
    <w:rsid w:val="00C37EAF"/>
    <w:rsid w:val="00C40194"/>
    <w:rsid w:val="00C40339"/>
    <w:rsid w:val="00C4041E"/>
    <w:rsid w:val="00C40502"/>
    <w:rsid w:val="00C408D5"/>
    <w:rsid w:val="00C40F5D"/>
    <w:rsid w:val="00C41098"/>
    <w:rsid w:val="00C4128B"/>
    <w:rsid w:val="00C414DE"/>
    <w:rsid w:val="00C41595"/>
    <w:rsid w:val="00C41E4B"/>
    <w:rsid w:val="00C4203B"/>
    <w:rsid w:val="00C42079"/>
    <w:rsid w:val="00C420BB"/>
    <w:rsid w:val="00C421B1"/>
    <w:rsid w:val="00C4237A"/>
    <w:rsid w:val="00C424BA"/>
    <w:rsid w:val="00C43671"/>
    <w:rsid w:val="00C439C8"/>
    <w:rsid w:val="00C43B5F"/>
    <w:rsid w:val="00C43BC5"/>
    <w:rsid w:val="00C43E3E"/>
    <w:rsid w:val="00C446A2"/>
    <w:rsid w:val="00C44B9D"/>
    <w:rsid w:val="00C44D0F"/>
    <w:rsid w:val="00C44DC4"/>
    <w:rsid w:val="00C44E95"/>
    <w:rsid w:val="00C45212"/>
    <w:rsid w:val="00C45369"/>
    <w:rsid w:val="00C45388"/>
    <w:rsid w:val="00C4554F"/>
    <w:rsid w:val="00C45E3D"/>
    <w:rsid w:val="00C45F03"/>
    <w:rsid w:val="00C45F58"/>
    <w:rsid w:val="00C45F82"/>
    <w:rsid w:val="00C46610"/>
    <w:rsid w:val="00C46662"/>
    <w:rsid w:val="00C4669A"/>
    <w:rsid w:val="00C46B87"/>
    <w:rsid w:val="00C46D59"/>
    <w:rsid w:val="00C46FF0"/>
    <w:rsid w:val="00C4706D"/>
    <w:rsid w:val="00C47305"/>
    <w:rsid w:val="00C476EB"/>
    <w:rsid w:val="00C479D6"/>
    <w:rsid w:val="00C47A9A"/>
    <w:rsid w:val="00C5020F"/>
    <w:rsid w:val="00C50D53"/>
    <w:rsid w:val="00C50EB8"/>
    <w:rsid w:val="00C50ECF"/>
    <w:rsid w:val="00C51321"/>
    <w:rsid w:val="00C51877"/>
    <w:rsid w:val="00C51B2D"/>
    <w:rsid w:val="00C51CF6"/>
    <w:rsid w:val="00C52317"/>
    <w:rsid w:val="00C524B4"/>
    <w:rsid w:val="00C52606"/>
    <w:rsid w:val="00C52672"/>
    <w:rsid w:val="00C52824"/>
    <w:rsid w:val="00C52CB5"/>
    <w:rsid w:val="00C53588"/>
    <w:rsid w:val="00C535C6"/>
    <w:rsid w:val="00C53A2F"/>
    <w:rsid w:val="00C53B18"/>
    <w:rsid w:val="00C53B49"/>
    <w:rsid w:val="00C53C3E"/>
    <w:rsid w:val="00C53EEA"/>
    <w:rsid w:val="00C54263"/>
    <w:rsid w:val="00C542D4"/>
    <w:rsid w:val="00C546B1"/>
    <w:rsid w:val="00C54BF9"/>
    <w:rsid w:val="00C54D6A"/>
    <w:rsid w:val="00C54EA7"/>
    <w:rsid w:val="00C5510E"/>
    <w:rsid w:val="00C5515F"/>
    <w:rsid w:val="00C553E2"/>
    <w:rsid w:val="00C55770"/>
    <w:rsid w:val="00C559F3"/>
    <w:rsid w:val="00C55A33"/>
    <w:rsid w:val="00C55CD2"/>
    <w:rsid w:val="00C55F71"/>
    <w:rsid w:val="00C560EC"/>
    <w:rsid w:val="00C563B2"/>
    <w:rsid w:val="00C5660B"/>
    <w:rsid w:val="00C568C6"/>
    <w:rsid w:val="00C57033"/>
    <w:rsid w:val="00C573C8"/>
    <w:rsid w:val="00C576F6"/>
    <w:rsid w:val="00C57A20"/>
    <w:rsid w:val="00C57BC9"/>
    <w:rsid w:val="00C57C04"/>
    <w:rsid w:val="00C57C15"/>
    <w:rsid w:val="00C57C9A"/>
    <w:rsid w:val="00C57D8B"/>
    <w:rsid w:val="00C6015D"/>
    <w:rsid w:val="00C601BA"/>
    <w:rsid w:val="00C6020C"/>
    <w:rsid w:val="00C60304"/>
    <w:rsid w:val="00C6030F"/>
    <w:rsid w:val="00C60E1F"/>
    <w:rsid w:val="00C60EA5"/>
    <w:rsid w:val="00C610E4"/>
    <w:rsid w:val="00C6145D"/>
    <w:rsid w:val="00C61467"/>
    <w:rsid w:val="00C61482"/>
    <w:rsid w:val="00C61B32"/>
    <w:rsid w:val="00C61E1E"/>
    <w:rsid w:val="00C61ECB"/>
    <w:rsid w:val="00C62136"/>
    <w:rsid w:val="00C62521"/>
    <w:rsid w:val="00C62BE5"/>
    <w:rsid w:val="00C62DF8"/>
    <w:rsid w:val="00C63055"/>
    <w:rsid w:val="00C630F4"/>
    <w:rsid w:val="00C634E1"/>
    <w:rsid w:val="00C6354F"/>
    <w:rsid w:val="00C635AC"/>
    <w:rsid w:val="00C636B9"/>
    <w:rsid w:val="00C63F5F"/>
    <w:rsid w:val="00C63FAC"/>
    <w:rsid w:val="00C64442"/>
    <w:rsid w:val="00C644BA"/>
    <w:rsid w:val="00C6457C"/>
    <w:rsid w:val="00C6477A"/>
    <w:rsid w:val="00C64A30"/>
    <w:rsid w:val="00C64AB8"/>
    <w:rsid w:val="00C64B48"/>
    <w:rsid w:val="00C64C0D"/>
    <w:rsid w:val="00C64CC1"/>
    <w:rsid w:val="00C64EAF"/>
    <w:rsid w:val="00C65074"/>
    <w:rsid w:val="00C6520D"/>
    <w:rsid w:val="00C65992"/>
    <w:rsid w:val="00C659EF"/>
    <w:rsid w:val="00C65AF2"/>
    <w:rsid w:val="00C65D81"/>
    <w:rsid w:val="00C65DF2"/>
    <w:rsid w:val="00C66049"/>
    <w:rsid w:val="00C66325"/>
    <w:rsid w:val="00C6661A"/>
    <w:rsid w:val="00C666BC"/>
    <w:rsid w:val="00C67642"/>
    <w:rsid w:val="00C6773B"/>
    <w:rsid w:val="00C67A24"/>
    <w:rsid w:val="00C67D49"/>
    <w:rsid w:val="00C67FE9"/>
    <w:rsid w:val="00C703D7"/>
    <w:rsid w:val="00C70894"/>
    <w:rsid w:val="00C70B93"/>
    <w:rsid w:val="00C71033"/>
    <w:rsid w:val="00C718D8"/>
    <w:rsid w:val="00C71BB1"/>
    <w:rsid w:val="00C71C90"/>
    <w:rsid w:val="00C71E64"/>
    <w:rsid w:val="00C725D2"/>
    <w:rsid w:val="00C72686"/>
    <w:rsid w:val="00C7279C"/>
    <w:rsid w:val="00C72BE9"/>
    <w:rsid w:val="00C72DF3"/>
    <w:rsid w:val="00C73784"/>
    <w:rsid w:val="00C73792"/>
    <w:rsid w:val="00C739C1"/>
    <w:rsid w:val="00C73FC8"/>
    <w:rsid w:val="00C74031"/>
    <w:rsid w:val="00C743EE"/>
    <w:rsid w:val="00C744EE"/>
    <w:rsid w:val="00C74629"/>
    <w:rsid w:val="00C748CE"/>
    <w:rsid w:val="00C748FE"/>
    <w:rsid w:val="00C74955"/>
    <w:rsid w:val="00C74AB3"/>
    <w:rsid w:val="00C74B08"/>
    <w:rsid w:val="00C750F8"/>
    <w:rsid w:val="00C7546F"/>
    <w:rsid w:val="00C755D2"/>
    <w:rsid w:val="00C756D5"/>
    <w:rsid w:val="00C761E3"/>
    <w:rsid w:val="00C7668C"/>
    <w:rsid w:val="00C7692A"/>
    <w:rsid w:val="00C76952"/>
    <w:rsid w:val="00C76EDD"/>
    <w:rsid w:val="00C771AA"/>
    <w:rsid w:val="00C7789A"/>
    <w:rsid w:val="00C77C42"/>
    <w:rsid w:val="00C80264"/>
    <w:rsid w:val="00C8035A"/>
    <w:rsid w:val="00C80969"/>
    <w:rsid w:val="00C80DF1"/>
    <w:rsid w:val="00C80E03"/>
    <w:rsid w:val="00C80FAC"/>
    <w:rsid w:val="00C81549"/>
    <w:rsid w:val="00C8177E"/>
    <w:rsid w:val="00C81CF2"/>
    <w:rsid w:val="00C82453"/>
    <w:rsid w:val="00C82B80"/>
    <w:rsid w:val="00C8368F"/>
    <w:rsid w:val="00C83FC7"/>
    <w:rsid w:val="00C84032"/>
    <w:rsid w:val="00C84086"/>
    <w:rsid w:val="00C8438A"/>
    <w:rsid w:val="00C84DAF"/>
    <w:rsid w:val="00C84E2D"/>
    <w:rsid w:val="00C850FE"/>
    <w:rsid w:val="00C85467"/>
    <w:rsid w:val="00C855BC"/>
    <w:rsid w:val="00C858E5"/>
    <w:rsid w:val="00C85CDD"/>
    <w:rsid w:val="00C85E18"/>
    <w:rsid w:val="00C86048"/>
    <w:rsid w:val="00C8621E"/>
    <w:rsid w:val="00C865E6"/>
    <w:rsid w:val="00C8661A"/>
    <w:rsid w:val="00C86E1E"/>
    <w:rsid w:val="00C8705A"/>
    <w:rsid w:val="00C87E25"/>
    <w:rsid w:val="00C90548"/>
    <w:rsid w:val="00C90555"/>
    <w:rsid w:val="00C9093C"/>
    <w:rsid w:val="00C90D21"/>
    <w:rsid w:val="00C90F4A"/>
    <w:rsid w:val="00C913C2"/>
    <w:rsid w:val="00C91487"/>
    <w:rsid w:val="00C916FC"/>
    <w:rsid w:val="00C917FA"/>
    <w:rsid w:val="00C91AD5"/>
    <w:rsid w:val="00C91E17"/>
    <w:rsid w:val="00C92072"/>
    <w:rsid w:val="00C92168"/>
    <w:rsid w:val="00C92291"/>
    <w:rsid w:val="00C9250C"/>
    <w:rsid w:val="00C92976"/>
    <w:rsid w:val="00C938A0"/>
    <w:rsid w:val="00C938BA"/>
    <w:rsid w:val="00C93AAC"/>
    <w:rsid w:val="00C94127"/>
    <w:rsid w:val="00C942F9"/>
    <w:rsid w:val="00C94423"/>
    <w:rsid w:val="00C9448D"/>
    <w:rsid w:val="00C94565"/>
    <w:rsid w:val="00C94673"/>
    <w:rsid w:val="00C94703"/>
    <w:rsid w:val="00C9470B"/>
    <w:rsid w:val="00C9495C"/>
    <w:rsid w:val="00C94BA9"/>
    <w:rsid w:val="00C94C85"/>
    <w:rsid w:val="00C94D0A"/>
    <w:rsid w:val="00C9502F"/>
    <w:rsid w:val="00C9518D"/>
    <w:rsid w:val="00C959F8"/>
    <w:rsid w:val="00C95B92"/>
    <w:rsid w:val="00C95C4D"/>
    <w:rsid w:val="00C96313"/>
    <w:rsid w:val="00C965EB"/>
    <w:rsid w:val="00C967F6"/>
    <w:rsid w:val="00C968BB"/>
    <w:rsid w:val="00C9695C"/>
    <w:rsid w:val="00C96E52"/>
    <w:rsid w:val="00C96F5C"/>
    <w:rsid w:val="00C96FA4"/>
    <w:rsid w:val="00C97335"/>
    <w:rsid w:val="00C9772D"/>
    <w:rsid w:val="00C97B8B"/>
    <w:rsid w:val="00CA009A"/>
    <w:rsid w:val="00CA055B"/>
    <w:rsid w:val="00CA0836"/>
    <w:rsid w:val="00CA094F"/>
    <w:rsid w:val="00CA0BFC"/>
    <w:rsid w:val="00CA0C66"/>
    <w:rsid w:val="00CA1064"/>
    <w:rsid w:val="00CA1AED"/>
    <w:rsid w:val="00CA1C6E"/>
    <w:rsid w:val="00CA1DCF"/>
    <w:rsid w:val="00CA1F0B"/>
    <w:rsid w:val="00CA2007"/>
    <w:rsid w:val="00CA2250"/>
    <w:rsid w:val="00CA26D5"/>
    <w:rsid w:val="00CA274C"/>
    <w:rsid w:val="00CA2CB1"/>
    <w:rsid w:val="00CA2F42"/>
    <w:rsid w:val="00CA33EF"/>
    <w:rsid w:val="00CA372F"/>
    <w:rsid w:val="00CA39D2"/>
    <w:rsid w:val="00CA3CDC"/>
    <w:rsid w:val="00CA3DB2"/>
    <w:rsid w:val="00CA4131"/>
    <w:rsid w:val="00CA4247"/>
    <w:rsid w:val="00CA451E"/>
    <w:rsid w:val="00CA4EF2"/>
    <w:rsid w:val="00CA4FBC"/>
    <w:rsid w:val="00CA50C8"/>
    <w:rsid w:val="00CA52D1"/>
    <w:rsid w:val="00CA5354"/>
    <w:rsid w:val="00CA5607"/>
    <w:rsid w:val="00CA598D"/>
    <w:rsid w:val="00CA63F1"/>
    <w:rsid w:val="00CA64C1"/>
    <w:rsid w:val="00CA6620"/>
    <w:rsid w:val="00CA67B2"/>
    <w:rsid w:val="00CA67EA"/>
    <w:rsid w:val="00CA687D"/>
    <w:rsid w:val="00CA6CCE"/>
    <w:rsid w:val="00CA7241"/>
    <w:rsid w:val="00CA7487"/>
    <w:rsid w:val="00CA79D1"/>
    <w:rsid w:val="00CA7A1E"/>
    <w:rsid w:val="00CA7EC3"/>
    <w:rsid w:val="00CB0264"/>
    <w:rsid w:val="00CB02C1"/>
    <w:rsid w:val="00CB06C6"/>
    <w:rsid w:val="00CB103F"/>
    <w:rsid w:val="00CB10A9"/>
    <w:rsid w:val="00CB17EF"/>
    <w:rsid w:val="00CB1873"/>
    <w:rsid w:val="00CB214A"/>
    <w:rsid w:val="00CB28DC"/>
    <w:rsid w:val="00CB2B99"/>
    <w:rsid w:val="00CB2C03"/>
    <w:rsid w:val="00CB3B1C"/>
    <w:rsid w:val="00CB3D1C"/>
    <w:rsid w:val="00CB41C4"/>
    <w:rsid w:val="00CB42FF"/>
    <w:rsid w:val="00CB43B7"/>
    <w:rsid w:val="00CB466E"/>
    <w:rsid w:val="00CB4A0E"/>
    <w:rsid w:val="00CB4AB6"/>
    <w:rsid w:val="00CB4D43"/>
    <w:rsid w:val="00CB5AC7"/>
    <w:rsid w:val="00CB6460"/>
    <w:rsid w:val="00CB64C7"/>
    <w:rsid w:val="00CB6510"/>
    <w:rsid w:val="00CB6895"/>
    <w:rsid w:val="00CB6AC6"/>
    <w:rsid w:val="00CB6EE7"/>
    <w:rsid w:val="00CB6F65"/>
    <w:rsid w:val="00CB6F93"/>
    <w:rsid w:val="00CB7093"/>
    <w:rsid w:val="00CB7097"/>
    <w:rsid w:val="00CB7C5A"/>
    <w:rsid w:val="00CB7D0C"/>
    <w:rsid w:val="00CB7F83"/>
    <w:rsid w:val="00CB7FB8"/>
    <w:rsid w:val="00CC0072"/>
    <w:rsid w:val="00CC02DA"/>
    <w:rsid w:val="00CC02DD"/>
    <w:rsid w:val="00CC0511"/>
    <w:rsid w:val="00CC0514"/>
    <w:rsid w:val="00CC06FB"/>
    <w:rsid w:val="00CC0785"/>
    <w:rsid w:val="00CC0928"/>
    <w:rsid w:val="00CC099B"/>
    <w:rsid w:val="00CC0CE4"/>
    <w:rsid w:val="00CC0D15"/>
    <w:rsid w:val="00CC0E1C"/>
    <w:rsid w:val="00CC10BA"/>
    <w:rsid w:val="00CC14AD"/>
    <w:rsid w:val="00CC1567"/>
    <w:rsid w:val="00CC19F4"/>
    <w:rsid w:val="00CC1AEF"/>
    <w:rsid w:val="00CC1C9A"/>
    <w:rsid w:val="00CC1D4A"/>
    <w:rsid w:val="00CC20C1"/>
    <w:rsid w:val="00CC2241"/>
    <w:rsid w:val="00CC22B8"/>
    <w:rsid w:val="00CC2628"/>
    <w:rsid w:val="00CC2792"/>
    <w:rsid w:val="00CC2899"/>
    <w:rsid w:val="00CC2BAC"/>
    <w:rsid w:val="00CC2FB3"/>
    <w:rsid w:val="00CC305F"/>
    <w:rsid w:val="00CC3253"/>
    <w:rsid w:val="00CC3312"/>
    <w:rsid w:val="00CC378A"/>
    <w:rsid w:val="00CC3853"/>
    <w:rsid w:val="00CC3868"/>
    <w:rsid w:val="00CC3C3C"/>
    <w:rsid w:val="00CC40BB"/>
    <w:rsid w:val="00CC4BAA"/>
    <w:rsid w:val="00CC513A"/>
    <w:rsid w:val="00CC5261"/>
    <w:rsid w:val="00CC52CB"/>
    <w:rsid w:val="00CC555E"/>
    <w:rsid w:val="00CC5746"/>
    <w:rsid w:val="00CC57D0"/>
    <w:rsid w:val="00CC5E54"/>
    <w:rsid w:val="00CC7159"/>
    <w:rsid w:val="00CC73B0"/>
    <w:rsid w:val="00CC748B"/>
    <w:rsid w:val="00CC74EE"/>
    <w:rsid w:val="00CC7642"/>
    <w:rsid w:val="00CC7F24"/>
    <w:rsid w:val="00CD02FC"/>
    <w:rsid w:val="00CD04C6"/>
    <w:rsid w:val="00CD061A"/>
    <w:rsid w:val="00CD08B1"/>
    <w:rsid w:val="00CD0B3A"/>
    <w:rsid w:val="00CD0B56"/>
    <w:rsid w:val="00CD116D"/>
    <w:rsid w:val="00CD119B"/>
    <w:rsid w:val="00CD13FD"/>
    <w:rsid w:val="00CD1461"/>
    <w:rsid w:val="00CD15A5"/>
    <w:rsid w:val="00CD1AC5"/>
    <w:rsid w:val="00CD1C12"/>
    <w:rsid w:val="00CD1D2F"/>
    <w:rsid w:val="00CD1D47"/>
    <w:rsid w:val="00CD2332"/>
    <w:rsid w:val="00CD23E6"/>
    <w:rsid w:val="00CD2F5D"/>
    <w:rsid w:val="00CD2FAA"/>
    <w:rsid w:val="00CD30AE"/>
    <w:rsid w:val="00CD36A6"/>
    <w:rsid w:val="00CD38D8"/>
    <w:rsid w:val="00CD408F"/>
    <w:rsid w:val="00CD4581"/>
    <w:rsid w:val="00CD46E6"/>
    <w:rsid w:val="00CD4D69"/>
    <w:rsid w:val="00CD4EC4"/>
    <w:rsid w:val="00CD50A9"/>
    <w:rsid w:val="00CD557A"/>
    <w:rsid w:val="00CD5930"/>
    <w:rsid w:val="00CD5AA8"/>
    <w:rsid w:val="00CD5C72"/>
    <w:rsid w:val="00CD61E2"/>
    <w:rsid w:val="00CD640F"/>
    <w:rsid w:val="00CD656C"/>
    <w:rsid w:val="00CD6631"/>
    <w:rsid w:val="00CD6669"/>
    <w:rsid w:val="00CD69A8"/>
    <w:rsid w:val="00CD6A95"/>
    <w:rsid w:val="00CD70DA"/>
    <w:rsid w:val="00CD73CB"/>
    <w:rsid w:val="00CD760A"/>
    <w:rsid w:val="00CD7748"/>
    <w:rsid w:val="00CD793B"/>
    <w:rsid w:val="00CD79AF"/>
    <w:rsid w:val="00CD7BF3"/>
    <w:rsid w:val="00CD7C59"/>
    <w:rsid w:val="00CD7F53"/>
    <w:rsid w:val="00CE04B1"/>
    <w:rsid w:val="00CE05C1"/>
    <w:rsid w:val="00CE06B7"/>
    <w:rsid w:val="00CE1005"/>
    <w:rsid w:val="00CE1211"/>
    <w:rsid w:val="00CE1423"/>
    <w:rsid w:val="00CE158D"/>
    <w:rsid w:val="00CE16C6"/>
    <w:rsid w:val="00CE16CC"/>
    <w:rsid w:val="00CE18E5"/>
    <w:rsid w:val="00CE1F75"/>
    <w:rsid w:val="00CE21A9"/>
    <w:rsid w:val="00CE2216"/>
    <w:rsid w:val="00CE2328"/>
    <w:rsid w:val="00CE238B"/>
    <w:rsid w:val="00CE252F"/>
    <w:rsid w:val="00CE2667"/>
    <w:rsid w:val="00CE282B"/>
    <w:rsid w:val="00CE2C9F"/>
    <w:rsid w:val="00CE2E28"/>
    <w:rsid w:val="00CE2E3F"/>
    <w:rsid w:val="00CE316D"/>
    <w:rsid w:val="00CE317A"/>
    <w:rsid w:val="00CE3185"/>
    <w:rsid w:val="00CE31FF"/>
    <w:rsid w:val="00CE3269"/>
    <w:rsid w:val="00CE3496"/>
    <w:rsid w:val="00CE363B"/>
    <w:rsid w:val="00CE39A2"/>
    <w:rsid w:val="00CE3A72"/>
    <w:rsid w:val="00CE43FD"/>
    <w:rsid w:val="00CE4623"/>
    <w:rsid w:val="00CE4A34"/>
    <w:rsid w:val="00CE5382"/>
    <w:rsid w:val="00CE5399"/>
    <w:rsid w:val="00CE5570"/>
    <w:rsid w:val="00CE5655"/>
    <w:rsid w:val="00CE565A"/>
    <w:rsid w:val="00CE5A1C"/>
    <w:rsid w:val="00CE5C82"/>
    <w:rsid w:val="00CE6381"/>
    <w:rsid w:val="00CE6855"/>
    <w:rsid w:val="00CE69F2"/>
    <w:rsid w:val="00CE6A64"/>
    <w:rsid w:val="00CE6CB5"/>
    <w:rsid w:val="00CE704F"/>
    <w:rsid w:val="00CE7485"/>
    <w:rsid w:val="00CE77A1"/>
    <w:rsid w:val="00CE78CB"/>
    <w:rsid w:val="00CE7DE6"/>
    <w:rsid w:val="00CE7EDA"/>
    <w:rsid w:val="00CF02C9"/>
    <w:rsid w:val="00CF08EB"/>
    <w:rsid w:val="00CF0E25"/>
    <w:rsid w:val="00CF1123"/>
    <w:rsid w:val="00CF15E5"/>
    <w:rsid w:val="00CF1872"/>
    <w:rsid w:val="00CF18F7"/>
    <w:rsid w:val="00CF1F55"/>
    <w:rsid w:val="00CF2020"/>
    <w:rsid w:val="00CF277F"/>
    <w:rsid w:val="00CF2883"/>
    <w:rsid w:val="00CF288E"/>
    <w:rsid w:val="00CF297C"/>
    <w:rsid w:val="00CF2B0D"/>
    <w:rsid w:val="00CF2E99"/>
    <w:rsid w:val="00CF2E9B"/>
    <w:rsid w:val="00CF32A9"/>
    <w:rsid w:val="00CF3302"/>
    <w:rsid w:val="00CF3400"/>
    <w:rsid w:val="00CF35AD"/>
    <w:rsid w:val="00CF35B0"/>
    <w:rsid w:val="00CF381A"/>
    <w:rsid w:val="00CF38CD"/>
    <w:rsid w:val="00CF3A41"/>
    <w:rsid w:val="00CF3B2B"/>
    <w:rsid w:val="00CF3CD1"/>
    <w:rsid w:val="00CF3E83"/>
    <w:rsid w:val="00CF4607"/>
    <w:rsid w:val="00CF4866"/>
    <w:rsid w:val="00CF4B13"/>
    <w:rsid w:val="00CF4B57"/>
    <w:rsid w:val="00CF4BA5"/>
    <w:rsid w:val="00CF4E99"/>
    <w:rsid w:val="00CF5007"/>
    <w:rsid w:val="00CF5064"/>
    <w:rsid w:val="00CF508B"/>
    <w:rsid w:val="00CF53AE"/>
    <w:rsid w:val="00CF53F3"/>
    <w:rsid w:val="00CF5B79"/>
    <w:rsid w:val="00CF623C"/>
    <w:rsid w:val="00CF6301"/>
    <w:rsid w:val="00CF633E"/>
    <w:rsid w:val="00CF689D"/>
    <w:rsid w:val="00CF6BAD"/>
    <w:rsid w:val="00CF6D71"/>
    <w:rsid w:val="00CF6F1D"/>
    <w:rsid w:val="00CF71CD"/>
    <w:rsid w:val="00CF74E0"/>
    <w:rsid w:val="00CF763F"/>
    <w:rsid w:val="00CF7706"/>
    <w:rsid w:val="00CF7807"/>
    <w:rsid w:val="00CF7999"/>
    <w:rsid w:val="00CF7BEC"/>
    <w:rsid w:val="00D00490"/>
    <w:rsid w:val="00D00C24"/>
    <w:rsid w:val="00D00DB4"/>
    <w:rsid w:val="00D00EE6"/>
    <w:rsid w:val="00D011FE"/>
    <w:rsid w:val="00D0160A"/>
    <w:rsid w:val="00D01642"/>
    <w:rsid w:val="00D01B93"/>
    <w:rsid w:val="00D01CEA"/>
    <w:rsid w:val="00D01EB8"/>
    <w:rsid w:val="00D0206E"/>
    <w:rsid w:val="00D02112"/>
    <w:rsid w:val="00D02215"/>
    <w:rsid w:val="00D022A4"/>
    <w:rsid w:val="00D023D3"/>
    <w:rsid w:val="00D02B65"/>
    <w:rsid w:val="00D02C14"/>
    <w:rsid w:val="00D03355"/>
    <w:rsid w:val="00D033DE"/>
    <w:rsid w:val="00D0345D"/>
    <w:rsid w:val="00D03488"/>
    <w:rsid w:val="00D03894"/>
    <w:rsid w:val="00D03905"/>
    <w:rsid w:val="00D04240"/>
    <w:rsid w:val="00D042A9"/>
    <w:rsid w:val="00D04667"/>
    <w:rsid w:val="00D04A26"/>
    <w:rsid w:val="00D04CF8"/>
    <w:rsid w:val="00D04FFE"/>
    <w:rsid w:val="00D051D4"/>
    <w:rsid w:val="00D05252"/>
    <w:rsid w:val="00D052A7"/>
    <w:rsid w:val="00D05485"/>
    <w:rsid w:val="00D0570C"/>
    <w:rsid w:val="00D057C4"/>
    <w:rsid w:val="00D05C97"/>
    <w:rsid w:val="00D05D78"/>
    <w:rsid w:val="00D063CD"/>
    <w:rsid w:val="00D06410"/>
    <w:rsid w:val="00D064DE"/>
    <w:rsid w:val="00D06667"/>
    <w:rsid w:val="00D06BAC"/>
    <w:rsid w:val="00D06C3F"/>
    <w:rsid w:val="00D06D7E"/>
    <w:rsid w:val="00D06F98"/>
    <w:rsid w:val="00D0762C"/>
    <w:rsid w:val="00D076F8"/>
    <w:rsid w:val="00D07A63"/>
    <w:rsid w:val="00D07CC9"/>
    <w:rsid w:val="00D07D17"/>
    <w:rsid w:val="00D07DFD"/>
    <w:rsid w:val="00D07EEF"/>
    <w:rsid w:val="00D10094"/>
    <w:rsid w:val="00D1054A"/>
    <w:rsid w:val="00D108CB"/>
    <w:rsid w:val="00D10DF2"/>
    <w:rsid w:val="00D117B1"/>
    <w:rsid w:val="00D11BDC"/>
    <w:rsid w:val="00D11C58"/>
    <w:rsid w:val="00D11E56"/>
    <w:rsid w:val="00D120CB"/>
    <w:rsid w:val="00D125EC"/>
    <w:rsid w:val="00D12A87"/>
    <w:rsid w:val="00D13927"/>
    <w:rsid w:val="00D13BEA"/>
    <w:rsid w:val="00D13C47"/>
    <w:rsid w:val="00D13D52"/>
    <w:rsid w:val="00D13EB1"/>
    <w:rsid w:val="00D14012"/>
    <w:rsid w:val="00D14504"/>
    <w:rsid w:val="00D1451F"/>
    <w:rsid w:val="00D14706"/>
    <w:rsid w:val="00D1497B"/>
    <w:rsid w:val="00D1510D"/>
    <w:rsid w:val="00D15177"/>
    <w:rsid w:val="00D15250"/>
    <w:rsid w:val="00D1555C"/>
    <w:rsid w:val="00D155B6"/>
    <w:rsid w:val="00D15B85"/>
    <w:rsid w:val="00D15BE3"/>
    <w:rsid w:val="00D15E10"/>
    <w:rsid w:val="00D16012"/>
    <w:rsid w:val="00D163CC"/>
    <w:rsid w:val="00D165F6"/>
    <w:rsid w:val="00D16843"/>
    <w:rsid w:val="00D16D2A"/>
    <w:rsid w:val="00D17015"/>
    <w:rsid w:val="00D1725C"/>
    <w:rsid w:val="00D17302"/>
    <w:rsid w:val="00D177FA"/>
    <w:rsid w:val="00D17879"/>
    <w:rsid w:val="00D17AE8"/>
    <w:rsid w:val="00D17BA6"/>
    <w:rsid w:val="00D17FBA"/>
    <w:rsid w:val="00D206C7"/>
    <w:rsid w:val="00D206F3"/>
    <w:rsid w:val="00D2086E"/>
    <w:rsid w:val="00D20907"/>
    <w:rsid w:val="00D20BCF"/>
    <w:rsid w:val="00D211C2"/>
    <w:rsid w:val="00D211D8"/>
    <w:rsid w:val="00D211DF"/>
    <w:rsid w:val="00D211F6"/>
    <w:rsid w:val="00D21B11"/>
    <w:rsid w:val="00D21BEF"/>
    <w:rsid w:val="00D21E25"/>
    <w:rsid w:val="00D21E32"/>
    <w:rsid w:val="00D2215E"/>
    <w:rsid w:val="00D223A8"/>
    <w:rsid w:val="00D22491"/>
    <w:rsid w:val="00D22527"/>
    <w:rsid w:val="00D228E1"/>
    <w:rsid w:val="00D230E9"/>
    <w:rsid w:val="00D23551"/>
    <w:rsid w:val="00D23833"/>
    <w:rsid w:val="00D239C9"/>
    <w:rsid w:val="00D23E4A"/>
    <w:rsid w:val="00D24211"/>
    <w:rsid w:val="00D24D93"/>
    <w:rsid w:val="00D24DE7"/>
    <w:rsid w:val="00D25367"/>
    <w:rsid w:val="00D25453"/>
    <w:rsid w:val="00D2558E"/>
    <w:rsid w:val="00D25B03"/>
    <w:rsid w:val="00D25C42"/>
    <w:rsid w:val="00D2628D"/>
    <w:rsid w:val="00D26327"/>
    <w:rsid w:val="00D2633D"/>
    <w:rsid w:val="00D264D8"/>
    <w:rsid w:val="00D26970"/>
    <w:rsid w:val="00D278BD"/>
    <w:rsid w:val="00D27CAE"/>
    <w:rsid w:val="00D3030A"/>
    <w:rsid w:val="00D3038A"/>
    <w:rsid w:val="00D30B25"/>
    <w:rsid w:val="00D30B35"/>
    <w:rsid w:val="00D31258"/>
    <w:rsid w:val="00D312EB"/>
    <w:rsid w:val="00D31507"/>
    <w:rsid w:val="00D31742"/>
    <w:rsid w:val="00D317F2"/>
    <w:rsid w:val="00D31963"/>
    <w:rsid w:val="00D31BAB"/>
    <w:rsid w:val="00D31CD9"/>
    <w:rsid w:val="00D31CF3"/>
    <w:rsid w:val="00D32081"/>
    <w:rsid w:val="00D32239"/>
    <w:rsid w:val="00D324C9"/>
    <w:rsid w:val="00D3257D"/>
    <w:rsid w:val="00D327CC"/>
    <w:rsid w:val="00D32C30"/>
    <w:rsid w:val="00D32C83"/>
    <w:rsid w:val="00D32F28"/>
    <w:rsid w:val="00D3321A"/>
    <w:rsid w:val="00D335AB"/>
    <w:rsid w:val="00D33AB8"/>
    <w:rsid w:val="00D33B78"/>
    <w:rsid w:val="00D33BC7"/>
    <w:rsid w:val="00D33F79"/>
    <w:rsid w:val="00D34124"/>
    <w:rsid w:val="00D356CA"/>
    <w:rsid w:val="00D35D2F"/>
    <w:rsid w:val="00D360B5"/>
    <w:rsid w:val="00D36483"/>
    <w:rsid w:val="00D3657C"/>
    <w:rsid w:val="00D36EFE"/>
    <w:rsid w:val="00D36F36"/>
    <w:rsid w:val="00D36FBB"/>
    <w:rsid w:val="00D3740F"/>
    <w:rsid w:val="00D37535"/>
    <w:rsid w:val="00D37598"/>
    <w:rsid w:val="00D37F0F"/>
    <w:rsid w:val="00D40184"/>
    <w:rsid w:val="00D4024E"/>
    <w:rsid w:val="00D4035B"/>
    <w:rsid w:val="00D4085A"/>
    <w:rsid w:val="00D40B73"/>
    <w:rsid w:val="00D40BBB"/>
    <w:rsid w:val="00D40D99"/>
    <w:rsid w:val="00D41335"/>
    <w:rsid w:val="00D4148C"/>
    <w:rsid w:val="00D41588"/>
    <w:rsid w:val="00D41661"/>
    <w:rsid w:val="00D4169E"/>
    <w:rsid w:val="00D4173D"/>
    <w:rsid w:val="00D41ABF"/>
    <w:rsid w:val="00D42284"/>
    <w:rsid w:val="00D43039"/>
    <w:rsid w:val="00D433F9"/>
    <w:rsid w:val="00D4370C"/>
    <w:rsid w:val="00D43928"/>
    <w:rsid w:val="00D439A4"/>
    <w:rsid w:val="00D43B47"/>
    <w:rsid w:val="00D43D9D"/>
    <w:rsid w:val="00D44207"/>
    <w:rsid w:val="00D44371"/>
    <w:rsid w:val="00D447C2"/>
    <w:rsid w:val="00D44DAF"/>
    <w:rsid w:val="00D44E60"/>
    <w:rsid w:val="00D44F88"/>
    <w:rsid w:val="00D44FD5"/>
    <w:rsid w:val="00D453E8"/>
    <w:rsid w:val="00D45878"/>
    <w:rsid w:val="00D46259"/>
    <w:rsid w:val="00D46385"/>
    <w:rsid w:val="00D463B2"/>
    <w:rsid w:val="00D463D2"/>
    <w:rsid w:val="00D464E3"/>
    <w:rsid w:val="00D4685E"/>
    <w:rsid w:val="00D468B5"/>
    <w:rsid w:val="00D473F5"/>
    <w:rsid w:val="00D47465"/>
    <w:rsid w:val="00D47A06"/>
    <w:rsid w:val="00D47B14"/>
    <w:rsid w:val="00D47E16"/>
    <w:rsid w:val="00D47F61"/>
    <w:rsid w:val="00D500BF"/>
    <w:rsid w:val="00D50229"/>
    <w:rsid w:val="00D5030A"/>
    <w:rsid w:val="00D5080B"/>
    <w:rsid w:val="00D50A36"/>
    <w:rsid w:val="00D50C10"/>
    <w:rsid w:val="00D51115"/>
    <w:rsid w:val="00D511EF"/>
    <w:rsid w:val="00D514AE"/>
    <w:rsid w:val="00D51657"/>
    <w:rsid w:val="00D518DA"/>
    <w:rsid w:val="00D51F98"/>
    <w:rsid w:val="00D52711"/>
    <w:rsid w:val="00D5288F"/>
    <w:rsid w:val="00D5297B"/>
    <w:rsid w:val="00D5364C"/>
    <w:rsid w:val="00D537C9"/>
    <w:rsid w:val="00D53CE0"/>
    <w:rsid w:val="00D53EC2"/>
    <w:rsid w:val="00D54004"/>
    <w:rsid w:val="00D542E1"/>
    <w:rsid w:val="00D54338"/>
    <w:rsid w:val="00D54416"/>
    <w:rsid w:val="00D54AFB"/>
    <w:rsid w:val="00D54B1D"/>
    <w:rsid w:val="00D54DD8"/>
    <w:rsid w:val="00D54E11"/>
    <w:rsid w:val="00D54F6C"/>
    <w:rsid w:val="00D55B79"/>
    <w:rsid w:val="00D55E7F"/>
    <w:rsid w:val="00D55EF7"/>
    <w:rsid w:val="00D563FA"/>
    <w:rsid w:val="00D56414"/>
    <w:rsid w:val="00D56B43"/>
    <w:rsid w:val="00D56B62"/>
    <w:rsid w:val="00D570E5"/>
    <w:rsid w:val="00D572FA"/>
    <w:rsid w:val="00D5793B"/>
    <w:rsid w:val="00D579A9"/>
    <w:rsid w:val="00D57AF4"/>
    <w:rsid w:val="00D57DF5"/>
    <w:rsid w:val="00D57E24"/>
    <w:rsid w:val="00D57F6B"/>
    <w:rsid w:val="00D600A7"/>
    <w:rsid w:val="00D60678"/>
    <w:rsid w:val="00D608AD"/>
    <w:rsid w:val="00D60B9C"/>
    <w:rsid w:val="00D60ED9"/>
    <w:rsid w:val="00D60EEE"/>
    <w:rsid w:val="00D6138F"/>
    <w:rsid w:val="00D61E43"/>
    <w:rsid w:val="00D61FC6"/>
    <w:rsid w:val="00D620C3"/>
    <w:rsid w:val="00D62213"/>
    <w:rsid w:val="00D62282"/>
    <w:rsid w:val="00D625F0"/>
    <w:rsid w:val="00D6266B"/>
    <w:rsid w:val="00D627BB"/>
    <w:rsid w:val="00D6287B"/>
    <w:rsid w:val="00D62BB9"/>
    <w:rsid w:val="00D62DF9"/>
    <w:rsid w:val="00D630F1"/>
    <w:rsid w:val="00D638BA"/>
    <w:rsid w:val="00D63A08"/>
    <w:rsid w:val="00D63ACA"/>
    <w:rsid w:val="00D63D56"/>
    <w:rsid w:val="00D63D88"/>
    <w:rsid w:val="00D63F0F"/>
    <w:rsid w:val="00D63F65"/>
    <w:rsid w:val="00D6401D"/>
    <w:rsid w:val="00D64106"/>
    <w:rsid w:val="00D64750"/>
    <w:rsid w:val="00D6496E"/>
    <w:rsid w:val="00D649EC"/>
    <w:rsid w:val="00D64A3D"/>
    <w:rsid w:val="00D64BEC"/>
    <w:rsid w:val="00D64CD9"/>
    <w:rsid w:val="00D64DF7"/>
    <w:rsid w:val="00D64E72"/>
    <w:rsid w:val="00D64F14"/>
    <w:rsid w:val="00D6507B"/>
    <w:rsid w:val="00D6519A"/>
    <w:rsid w:val="00D6555E"/>
    <w:rsid w:val="00D655B3"/>
    <w:rsid w:val="00D6571C"/>
    <w:rsid w:val="00D665A8"/>
    <w:rsid w:val="00D66AA8"/>
    <w:rsid w:val="00D66AAD"/>
    <w:rsid w:val="00D66AD3"/>
    <w:rsid w:val="00D66B6E"/>
    <w:rsid w:val="00D66D26"/>
    <w:rsid w:val="00D66E5F"/>
    <w:rsid w:val="00D66E94"/>
    <w:rsid w:val="00D67980"/>
    <w:rsid w:val="00D67AB3"/>
    <w:rsid w:val="00D67B21"/>
    <w:rsid w:val="00D67B29"/>
    <w:rsid w:val="00D701E4"/>
    <w:rsid w:val="00D7041D"/>
    <w:rsid w:val="00D70C15"/>
    <w:rsid w:val="00D71111"/>
    <w:rsid w:val="00D7229F"/>
    <w:rsid w:val="00D722A8"/>
    <w:rsid w:val="00D72434"/>
    <w:rsid w:val="00D727A9"/>
    <w:rsid w:val="00D727D4"/>
    <w:rsid w:val="00D72886"/>
    <w:rsid w:val="00D72B51"/>
    <w:rsid w:val="00D72D17"/>
    <w:rsid w:val="00D72FF1"/>
    <w:rsid w:val="00D730E7"/>
    <w:rsid w:val="00D7327F"/>
    <w:rsid w:val="00D73BDA"/>
    <w:rsid w:val="00D73E9D"/>
    <w:rsid w:val="00D73F4D"/>
    <w:rsid w:val="00D73F9A"/>
    <w:rsid w:val="00D74043"/>
    <w:rsid w:val="00D746C3"/>
    <w:rsid w:val="00D7471F"/>
    <w:rsid w:val="00D74865"/>
    <w:rsid w:val="00D74A6C"/>
    <w:rsid w:val="00D74B8A"/>
    <w:rsid w:val="00D74FAA"/>
    <w:rsid w:val="00D7526E"/>
    <w:rsid w:val="00D7528C"/>
    <w:rsid w:val="00D756C7"/>
    <w:rsid w:val="00D75854"/>
    <w:rsid w:val="00D759F3"/>
    <w:rsid w:val="00D75E9B"/>
    <w:rsid w:val="00D7607E"/>
    <w:rsid w:val="00D769EE"/>
    <w:rsid w:val="00D76A7F"/>
    <w:rsid w:val="00D76F2D"/>
    <w:rsid w:val="00D7789F"/>
    <w:rsid w:val="00D7792C"/>
    <w:rsid w:val="00D80002"/>
    <w:rsid w:val="00D8025B"/>
    <w:rsid w:val="00D80289"/>
    <w:rsid w:val="00D802B8"/>
    <w:rsid w:val="00D80468"/>
    <w:rsid w:val="00D80558"/>
    <w:rsid w:val="00D807CF"/>
    <w:rsid w:val="00D80A25"/>
    <w:rsid w:val="00D80A7A"/>
    <w:rsid w:val="00D80E95"/>
    <w:rsid w:val="00D81031"/>
    <w:rsid w:val="00D811A5"/>
    <w:rsid w:val="00D81380"/>
    <w:rsid w:val="00D814F5"/>
    <w:rsid w:val="00D81715"/>
    <w:rsid w:val="00D817E1"/>
    <w:rsid w:val="00D8228E"/>
    <w:rsid w:val="00D822D5"/>
    <w:rsid w:val="00D82626"/>
    <w:rsid w:val="00D8288D"/>
    <w:rsid w:val="00D82B63"/>
    <w:rsid w:val="00D8333E"/>
    <w:rsid w:val="00D83813"/>
    <w:rsid w:val="00D83C49"/>
    <w:rsid w:val="00D83E69"/>
    <w:rsid w:val="00D83FE0"/>
    <w:rsid w:val="00D84050"/>
    <w:rsid w:val="00D842ED"/>
    <w:rsid w:val="00D84534"/>
    <w:rsid w:val="00D85084"/>
    <w:rsid w:val="00D85326"/>
    <w:rsid w:val="00D8547B"/>
    <w:rsid w:val="00D85E1B"/>
    <w:rsid w:val="00D85E45"/>
    <w:rsid w:val="00D85FE8"/>
    <w:rsid w:val="00D86002"/>
    <w:rsid w:val="00D86527"/>
    <w:rsid w:val="00D8669A"/>
    <w:rsid w:val="00D86737"/>
    <w:rsid w:val="00D86791"/>
    <w:rsid w:val="00D867BE"/>
    <w:rsid w:val="00D86A18"/>
    <w:rsid w:val="00D86DBE"/>
    <w:rsid w:val="00D87265"/>
    <w:rsid w:val="00D87402"/>
    <w:rsid w:val="00D87AC1"/>
    <w:rsid w:val="00D903CB"/>
    <w:rsid w:val="00D90600"/>
    <w:rsid w:val="00D90700"/>
    <w:rsid w:val="00D90F02"/>
    <w:rsid w:val="00D920C0"/>
    <w:rsid w:val="00D922F1"/>
    <w:rsid w:val="00D923BB"/>
    <w:rsid w:val="00D92407"/>
    <w:rsid w:val="00D92563"/>
    <w:rsid w:val="00D9279E"/>
    <w:rsid w:val="00D92820"/>
    <w:rsid w:val="00D92BE5"/>
    <w:rsid w:val="00D92CDD"/>
    <w:rsid w:val="00D9301A"/>
    <w:rsid w:val="00D93089"/>
    <w:rsid w:val="00D93226"/>
    <w:rsid w:val="00D93880"/>
    <w:rsid w:val="00D93B33"/>
    <w:rsid w:val="00D93B67"/>
    <w:rsid w:val="00D93CA0"/>
    <w:rsid w:val="00D944BC"/>
    <w:rsid w:val="00D944DA"/>
    <w:rsid w:val="00D950E8"/>
    <w:rsid w:val="00D95E4F"/>
    <w:rsid w:val="00D961C3"/>
    <w:rsid w:val="00D9649A"/>
    <w:rsid w:val="00D96684"/>
    <w:rsid w:val="00D9672F"/>
    <w:rsid w:val="00D96934"/>
    <w:rsid w:val="00D96BF7"/>
    <w:rsid w:val="00D9712A"/>
    <w:rsid w:val="00D97166"/>
    <w:rsid w:val="00D971A2"/>
    <w:rsid w:val="00D97274"/>
    <w:rsid w:val="00D9734F"/>
    <w:rsid w:val="00D97620"/>
    <w:rsid w:val="00D97680"/>
    <w:rsid w:val="00D976D7"/>
    <w:rsid w:val="00D97F01"/>
    <w:rsid w:val="00D97F7B"/>
    <w:rsid w:val="00DA0319"/>
    <w:rsid w:val="00DA0B72"/>
    <w:rsid w:val="00DA0E19"/>
    <w:rsid w:val="00DA12C0"/>
    <w:rsid w:val="00DA15B8"/>
    <w:rsid w:val="00DA19AE"/>
    <w:rsid w:val="00DA1C39"/>
    <w:rsid w:val="00DA1CBE"/>
    <w:rsid w:val="00DA249C"/>
    <w:rsid w:val="00DA250B"/>
    <w:rsid w:val="00DA281A"/>
    <w:rsid w:val="00DA2839"/>
    <w:rsid w:val="00DA2B03"/>
    <w:rsid w:val="00DA340D"/>
    <w:rsid w:val="00DA34B8"/>
    <w:rsid w:val="00DA35D7"/>
    <w:rsid w:val="00DA386D"/>
    <w:rsid w:val="00DA3AD1"/>
    <w:rsid w:val="00DA3F14"/>
    <w:rsid w:val="00DA3F2F"/>
    <w:rsid w:val="00DA47B9"/>
    <w:rsid w:val="00DA49A9"/>
    <w:rsid w:val="00DA49CA"/>
    <w:rsid w:val="00DA502C"/>
    <w:rsid w:val="00DA560B"/>
    <w:rsid w:val="00DA583F"/>
    <w:rsid w:val="00DA5A39"/>
    <w:rsid w:val="00DA5B54"/>
    <w:rsid w:val="00DA5CF7"/>
    <w:rsid w:val="00DA5D7B"/>
    <w:rsid w:val="00DA5FB5"/>
    <w:rsid w:val="00DA62C8"/>
    <w:rsid w:val="00DA64D0"/>
    <w:rsid w:val="00DA68A7"/>
    <w:rsid w:val="00DA6C89"/>
    <w:rsid w:val="00DA6F09"/>
    <w:rsid w:val="00DA7077"/>
    <w:rsid w:val="00DA74B8"/>
    <w:rsid w:val="00DA7A27"/>
    <w:rsid w:val="00DA7AED"/>
    <w:rsid w:val="00DA7B25"/>
    <w:rsid w:val="00DA7EB6"/>
    <w:rsid w:val="00DB0EEB"/>
    <w:rsid w:val="00DB0F7A"/>
    <w:rsid w:val="00DB1043"/>
    <w:rsid w:val="00DB1476"/>
    <w:rsid w:val="00DB17F5"/>
    <w:rsid w:val="00DB1BFE"/>
    <w:rsid w:val="00DB1CE7"/>
    <w:rsid w:val="00DB1E5F"/>
    <w:rsid w:val="00DB1FEE"/>
    <w:rsid w:val="00DB240F"/>
    <w:rsid w:val="00DB2470"/>
    <w:rsid w:val="00DB267A"/>
    <w:rsid w:val="00DB2776"/>
    <w:rsid w:val="00DB2A4D"/>
    <w:rsid w:val="00DB2B93"/>
    <w:rsid w:val="00DB2C1E"/>
    <w:rsid w:val="00DB3104"/>
    <w:rsid w:val="00DB350F"/>
    <w:rsid w:val="00DB36DD"/>
    <w:rsid w:val="00DB3C6C"/>
    <w:rsid w:val="00DB3CC4"/>
    <w:rsid w:val="00DB3EA3"/>
    <w:rsid w:val="00DB4458"/>
    <w:rsid w:val="00DB45B3"/>
    <w:rsid w:val="00DB47CF"/>
    <w:rsid w:val="00DB4EC5"/>
    <w:rsid w:val="00DB4F60"/>
    <w:rsid w:val="00DB5328"/>
    <w:rsid w:val="00DB5766"/>
    <w:rsid w:val="00DB5933"/>
    <w:rsid w:val="00DB61BD"/>
    <w:rsid w:val="00DB6F70"/>
    <w:rsid w:val="00DB7650"/>
    <w:rsid w:val="00DB7966"/>
    <w:rsid w:val="00DB7B42"/>
    <w:rsid w:val="00DB7DCF"/>
    <w:rsid w:val="00DB7F7E"/>
    <w:rsid w:val="00DB7FCF"/>
    <w:rsid w:val="00DC025B"/>
    <w:rsid w:val="00DC036A"/>
    <w:rsid w:val="00DC0C1B"/>
    <w:rsid w:val="00DC0C3C"/>
    <w:rsid w:val="00DC0C87"/>
    <w:rsid w:val="00DC0F1C"/>
    <w:rsid w:val="00DC133B"/>
    <w:rsid w:val="00DC13AC"/>
    <w:rsid w:val="00DC1675"/>
    <w:rsid w:val="00DC1A80"/>
    <w:rsid w:val="00DC1D9F"/>
    <w:rsid w:val="00DC208A"/>
    <w:rsid w:val="00DC246A"/>
    <w:rsid w:val="00DC2773"/>
    <w:rsid w:val="00DC29D3"/>
    <w:rsid w:val="00DC2A5F"/>
    <w:rsid w:val="00DC2A89"/>
    <w:rsid w:val="00DC2AA1"/>
    <w:rsid w:val="00DC3354"/>
    <w:rsid w:val="00DC3378"/>
    <w:rsid w:val="00DC36DE"/>
    <w:rsid w:val="00DC3D1E"/>
    <w:rsid w:val="00DC3FBB"/>
    <w:rsid w:val="00DC4012"/>
    <w:rsid w:val="00DC4230"/>
    <w:rsid w:val="00DC4735"/>
    <w:rsid w:val="00DC4886"/>
    <w:rsid w:val="00DC48B9"/>
    <w:rsid w:val="00DC4A70"/>
    <w:rsid w:val="00DC4E07"/>
    <w:rsid w:val="00DC4E78"/>
    <w:rsid w:val="00DC51E6"/>
    <w:rsid w:val="00DC528E"/>
    <w:rsid w:val="00DC528F"/>
    <w:rsid w:val="00DC537D"/>
    <w:rsid w:val="00DC559F"/>
    <w:rsid w:val="00DC5A0A"/>
    <w:rsid w:val="00DC5A5E"/>
    <w:rsid w:val="00DC5B98"/>
    <w:rsid w:val="00DC5FA7"/>
    <w:rsid w:val="00DC622B"/>
    <w:rsid w:val="00DC64FC"/>
    <w:rsid w:val="00DC6540"/>
    <w:rsid w:val="00DC6C4F"/>
    <w:rsid w:val="00DC6E3A"/>
    <w:rsid w:val="00DC7013"/>
    <w:rsid w:val="00DC711A"/>
    <w:rsid w:val="00DC72A4"/>
    <w:rsid w:val="00DC74B6"/>
    <w:rsid w:val="00DD00BD"/>
    <w:rsid w:val="00DD0B69"/>
    <w:rsid w:val="00DD0BB7"/>
    <w:rsid w:val="00DD0D37"/>
    <w:rsid w:val="00DD0DDA"/>
    <w:rsid w:val="00DD0E9F"/>
    <w:rsid w:val="00DD0F84"/>
    <w:rsid w:val="00DD0FC0"/>
    <w:rsid w:val="00DD12CF"/>
    <w:rsid w:val="00DD16E9"/>
    <w:rsid w:val="00DD1EFA"/>
    <w:rsid w:val="00DD257B"/>
    <w:rsid w:val="00DD279B"/>
    <w:rsid w:val="00DD3367"/>
    <w:rsid w:val="00DD3823"/>
    <w:rsid w:val="00DD3BCA"/>
    <w:rsid w:val="00DD4515"/>
    <w:rsid w:val="00DD469B"/>
    <w:rsid w:val="00DD48F5"/>
    <w:rsid w:val="00DD4AB5"/>
    <w:rsid w:val="00DD4AE6"/>
    <w:rsid w:val="00DD4C9C"/>
    <w:rsid w:val="00DD4F37"/>
    <w:rsid w:val="00DD5286"/>
    <w:rsid w:val="00DD5486"/>
    <w:rsid w:val="00DD57A5"/>
    <w:rsid w:val="00DD5814"/>
    <w:rsid w:val="00DD5C8F"/>
    <w:rsid w:val="00DD68F3"/>
    <w:rsid w:val="00DD7087"/>
    <w:rsid w:val="00DD71ED"/>
    <w:rsid w:val="00DD7471"/>
    <w:rsid w:val="00DD77E9"/>
    <w:rsid w:val="00DD7A15"/>
    <w:rsid w:val="00DE0922"/>
    <w:rsid w:val="00DE0E49"/>
    <w:rsid w:val="00DE10C2"/>
    <w:rsid w:val="00DE125F"/>
    <w:rsid w:val="00DE1323"/>
    <w:rsid w:val="00DE14CC"/>
    <w:rsid w:val="00DE1546"/>
    <w:rsid w:val="00DE16FD"/>
    <w:rsid w:val="00DE17A7"/>
    <w:rsid w:val="00DE1BD3"/>
    <w:rsid w:val="00DE1DCB"/>
    <w:rsid w:val="00DE20CE"/>
    <w:rsid w:val="00DE2433"/>
    <w:rsid w:val="00DE2867"/>
    <w:rsid w:val="00DE325C"/>
    <w:rsid w:val="00DE389D"/>
    <w:rsid w:val="00DE3BF3"/>
    <w:rsid w:val="00DE3C0F"/>
    <w:rsid w:val="00DE3E3D"/>
    <w:rsid w:val="00DE42D9"/>
    <w:rsid w:val="00DE44A9"/>
    <w:rsid w:val="00DE4555"/>
    <w:rsid w:val="00DE4573"/>
    <w:rsid w:val="00DE47F4"/>
    <w:rsid w:val="00DE4C3D"/>
    <w:rsid w:val="00DE4F61"/>
    <w:rsid w:val="00DE5054"/>
    <w:rsid w:val="00DE5682"/>
    <w:rsid w:val="00DE583E"/>
    <w:rsid w:val="00DE5AC0"/>
    <w:rsid w:val="00DE6000"/>
    <w:rsid w:val="00DE6318"/>
    <w:rsid w:val="00DE64A1"/>
    <w:rsid w:val="00DE66B7"/>
    <w:rsid w:val="00DE6710"/>
    <w:rsid w:val="00DE6815"/>
    <w:rsid w:val="00DE6818"/>
    <w:rsid w:val="00DE6868"/>
    <w:rsid w:val="00DE6DCB"/>
    <w:rsid w:val="00DE6F93"/>
    <w:rsid w:val="00DE7065"/>
    <w:rsid w:val="00DE7533"/>
    <w:rsid w:val="00DE75FD"/>
    <w:rsid w:val="00DE78F0"/>
    <w:rsid w:val="00DE7E5B"/>
    <w:rsid w:val="00DF0473"/>
    <w:rsid w:val="00DF0580"/>
    <w:rsid w:val="00DF05D4"/>
    <w:rsid w:val="00DF06A7"/>
    <w:rsid w:val="00DF06C9"/>
    <w:rsid w:val="00DF08FC"/>
    <w:rsid w:val="00DF0A9A"/>
    <w:rsid w:val="00DF0B76"/>
    <w:rsid w:val="00DF0BB3"/>
    <w:rsid w:val="00DF1039"/>
    <w:rsid w:val="00DF14ED"/>
    <w:rsid w:val="00DF157B"/>
    <w:rsid w:val="00DF1A30"/>
    <w:rsid w:val="00DF1BB7"/>
    <w:rsid w:val="00DF2112"/>
    <w:rsid w:val="00DF2136"/>
    <w:rsid w:val="00DF21FD"/>
    <w:rsid w:val="00DF2B0F"/>
    <w:rsid w:val="00DF3255"/>
    <w:rsid w:val="00DF327B"/>
    <w:rsid w:val="00DF3479"/>
    <w:rsid w:val="00DF3828"/>
    <w:rsid w:val="00DF3B63"/>
    <w:rsid w:val="00DF43A5"/>
    <w:rsid w:val="00DF457A"/>
    <w:rsid w:val="00DF505E"/>
    <w:rsid w:val="00DF558F"/>
    <w:rsid w:val="00DF5599"/>
    <w:rsid w:val="00DF618F"/>
    <w:rsid w:val="00DF6771"/>
    <w:rsid w:val="00DF696F"/>
    <w:rsid w:val="00DF6DDC"/>
    <w:rsid w:val="00DF6E36"/>
    <w:rsid w:val="00DF6FA5"/>
    <w:rsid w:val="00DF7270"/>
    <w:rsid w:val="00DF7362"/>
    <w:rsid w:val="00DF7908"/>
    <w:rsid w:val="00DF7B4E"/>
    <w:rsid w:val="00E00540"/>
    <w:rsid w:val="00E00639"/>
    <w:rsid w:val="00E0065B"/>
    <w:rsid w:val="00E008A3"/>
    <w:rsid w:val="00E00C35"/>
    <w:rsid w:val="00E00FBD"/>
    <w:rsid w:val="00E012CF"/>
    <w:rsid w:val="00E01481"/>
    <w:rsid w:val="00E0149A"/>
    <w:rsid w:val="00E01FA0"/>
    <w:rsid w:val="00E02B8A"/>
    <w:rsid w:val="00E03033"/>
    <w:rsid w:val="00E03176"/>
    <w:rsid w:val="00E03681"/>
    <w:rsid w:val="00E03B89"/>
    <w:rsid w:val="00E03E23"/>
    <w:rsid w:val="00E0433A"/>
    <w:rsid w:val="00E0439E"/>
    <w:rsid w:val="00E0440F"/>
    <w:rsid w:val="00E04998"/>
    <w:rsid w:val="00E05443"/>
    <w:rsid w:val="00E056EC"/>
    <w:rsid w:val="00E059E8"/>
    <w:rsid w:val="00E05DA9"/>
    <w:rsid w:val="00E05F28"/>
    <w:rsid w:val="00E06594"/>
    <w:rsid w:val="00E0671C"/>
    <w:rsid w:val="00E07179"/>
    <w:rsid w:val="00E072E8"/>
    <w:rsid w:val="00E078EB"/>
    <w:rsid w:val="00E07CC5"/>
    <w:rsid w:val="00E07DA7"/>
    <w:rsid w:val="00E10327"/>
    <w:rsid w:val="00E10DBA"/>
    <w:rsid w:val="00E10F88"/>
    <w:rsid w:val="00E113F8"/>
    <w:rsid w:val="00E11906"/>
    <w:rsid w:val="00E11B63"/>
    <w:rsid w:val="00E11CAE"/>
    <w:rsid w:val="00E11D77"/>
    <w:rsid w:val="00E11FD6"/>
    <w:rsid w:val="00E123F1"/>
    <w:rsid w:val="00E1245F"/>
    <w:rsid w:val="00E124C7"/>
    <w:rsid w:val="00E12555"/>
    <w:rsid w:val="00E1296E"/>
    <w:rsid w:val="00E1331A"/>
    <w:rsid w:val="00E135DD"/>
    <w:rsid w:val="00E138BC"/>
    <w:rsid w:val="00E139EC"/>
    <w:rsid w:val="00E13AFD"/>
    <w:rsid w:val="00E13EEF"/>
    <w:rsid w:val="00E13F8C"/>
    <w:rsid w:val="00E14330"/>
    <w:rsid w:val="00E143BE"/>
    <w:rsid w:val="00E14553"/>
    <w:rsid w:val="00E145B2"/>
    <w:rsid w:val="00E14CB9"/>
    <w:rsid w:val="00E1512B"/>
    <w:rsid w:val="00E152B0"/>
    <w:rsid w:val="00E154DA"/>
    <w:rsid w:val="00E15805"/>
    <w:rsid w:val="00E1595D"/>
    <w:rsid w:val="00E1611E"/>
    <w:rsid w:val="00E163C1"/>
    <w:rsid w:val="00E16A7D"/>
    <w:rsid w:val="00E16D96"/>
    <w:rsid w:val="00E16F0E"/>
    <w:rsid w:val="00E1716F"/>
    <w:rsid w:val="00E17260"/>
    <w:rsid w:val="00E1730B"/>
    <w:rsid w:val="00E1734B"/>
    <w:rsid w:val="00E17596"/>
    <w:rsid w:val="00E17806"/>
    <w:rsid w:val="00E1783F"/>
    <w:rsid w:val="00E1786E"/>
    <w:rsid w:val="00E1787B"/>
    <w:rsid w:val="00E17B99"/>
    <w:rsid w:val="00E17F1A"/>
    <w:rsid w:val="00E17F67"/>
    <w:rsid w:val="00E20011"/>
    <w:rsid w:val="00E200E5"/>
    <w:rsid w:val="00E20565"/>
    <w:rsid w:val="00E20832"/>
    <w:rsid w:val="00E2094E"/>
    <w:rsid w:val="00E20D1A"/>
    <w:rsid w:val="00E20FD0"/>
    <w:rsid w:val="00E210F7"/>
    <w:rsid w:val="00E21142"/>
    <w:rsid w:val="00E21443"/>
    <w:rsid w:val="00E21548"/>
    <w:rsid w:val="00E21804"/>
    <w:rsid w:val="00E21C4D"/>
    <w:rsid w:val="00E21E5A"/>
    <w:rsid w:val="00E221E5"/>
    <w:rsid w:val="00E22309"/>
    <w:rsid w:val="00E226FC"/>
    <w:rsid w:val="00E2291F"/>
    <w:rsid w:val="00E22B58"/>
    <w:rsid w:val="00E22FF5"/>
    <w:rsid w:val="00E23164"/>
    <w:rsid w:val="00E234CB"/>
    <w:rsid w:val="00E239DA"/>
    <w:rsid w:val="00E23BAA"/>
    <w:rsid w:val="00E23C70"/>
    <w:rsid w:val="00E23DD4"/>
    <w:rsid w:val="00E24202"/>
    <w:rsid w:val="00E2437E"/>
    <w:rsid w:val="00E243A2"/>
    <w:rsid w:val="00E244D1"/>
    <w:rsid w:val="00E244FD"/>
    <w:rsid w:val="00E24AA9"/>
    <w:rsid w:val="00E24BDC"/>
    <w:rsid w:val="00E24F04"/>
    <w:rsid w:val="00E24F2B"/>
    <w:rsid w:val="00E25159"/>
    <w:rsid w:val="00E2539C"/>
    <w:rsid w:val="00E25988"/>
    <w:rsid w:val="00E2598D"/>
    <w:rsid w:val="00E25EAF"/>
    <w:rsid w:val="00E25FD2"/>
    <w:rsid w:val="00E2638B"/>
    <w:rsid w:val="00E264A3"/>
    <w:rsid w:val="00E26925"/>
    <w:rsid w:val="00E26C90"/>
    <w:rsid w:val="00E26E11"/>
    <w:rsid w:val="00E26E19"/>
    <w:rsid w:val="00E278B4"/>
    <w:rsid w:val="00E27900"/>
    <w:rsid w:val="00E27AF0"/>
    <w:rsid w:val="00E27C56"/>
    <w:rsid w:val="00E27D97"/>
    <w:rsid w:val="00E300AA"/>
    <w:rsid w:val="00E30270"/>
    <w:rsid w:val="00E30675"/>
    <w:rsid w:val="00E30C69"/>
    <w:rsid w:val="00E30F47"/>
    <w:rsid w:val="00E30F6A"/>
    <w:rsid w:val="00E31458"/>
    <w:rsid w:val="00E31CE3"/>
    <w:rsid w:val="00E31D2F"/>
    <w:rsid w:val="00E31F8F"/>
    <w:rsid w:val="00E325A0"/>
    <w:rsid w:val="00E327A1"/>
    <w:rsid w:val="00E327AB"/>
    <w:rsid w:val="00E32B1C"/>
    <w:rsid w:val="00E32C45"/>
    <w:rsid w:val="00E33733"/>
    <w:rsid w:val="00E33A37"/>
    <w:rsid w:val="00E33DD4"/>
    <w:rsid w:val="00E33E4A"/>
    <w:rsid w:val="00E33F5D"/>
    <w:rsid w:val="00E34060"/>
    <w:rsid w:val="00E340E0"/>
    <w:rsid w:val="00E34274"/>
    <w:rsid w:val="00E34384"/>
    <w:rsid w:val="00E345BA"/>
    <w:rsid w:val="00E345F4"/>
    <w:rsid w:val="00E34632"/>
    <w:rsid w:val="00E34AB4"/>
    <w:rsid w:val="00E34C7F"/>
    <w:rsid w:val="00E34E21"/>
    <w:rsid w:val="00E35382"/>
    <w:rsid w:val="00E3541D"/>
    <w:rsid w:val="00E35FB7"/>
    <w:rsid w:val="00E3627A"/>
    <w:rsid w:val="00E364DA"/>
    <w:rsid w:val="00E36BEB"/>
    <w:rsid w:val="00E36C67"/>
    <w:rsid w:val="00E36EFE"/>
    <w:rsid w:val="00E36F09"/>
    <w:rsid w:val="00E37243"/>
    <w:rsid w:val="00E37734"/>
    <w:rsid w:val="00E37BA7"/>
    <w:rsid w:val="00E37CB8"/>
    <w:rsid w:val="00E37D5D"/>
    <w:rsid w:val="00E37E31"/>
    <w:rsid w:val="00E3E5E8"/>
    <w:rsid w:val="00E4016B"/>
    <w:rsid w:val="00E40216"/>
    <w:rsid w:val="00E40323"/>
    <w:rsid w:val="00E408E9"/>
    <w:rsid w:val="00E40C60"/>
    <w:rsid w:val="00E40CC3"/>
    <w:rsid w:val="00E41467"/>
    <w:rsid w:val="00E4146F"/>
    <w:rsid w:val="00E41A18"/>
    <w:rsid w:val="00E41ACF"/>
    <w:rsid w:val="00E41AD8"/>
    <w:rsid w:val="00E41DEC"/>
    <w:rsid w:val="00E42280"/>
    <w:rsid w:val="00E42313"/>
    <w:rsid w:val="00E424A3"/>
    <w:rsid w:val="00E4270F"/>
    <w:rsid w:val="00E42827"/>
    <w:rsid w:val="00E42ADE"/>
    <w:rsid w:val="00E42CB1"/>
    <w:rsid w:val="00E42D8A"/>
    <w:rsid w:val="00E42E0C"/>
    <w:rsid w:val="00E430AD"/>
    <w:rsid w:val="00E4347C"/>
    <w:rsid w:val="00E43AB8"/>
    <w:rsid w:val="00E43F04"/>
    <w:rsid w:val="00E44072"/>
    <w:rsid w:val="00E442C5"/>
    <w:rsid w:val="00E44A94"/>
    <w:rsid w:val="00E4527F"/>
    <w:rsid w:val="00E453C7"/>
    <w:rsid w:val="00E45B27"/>
    <w:rsid w:val="00E45FBD"/>
    <w:rsid w:val="00E466FD"/>
    <w:rsid w:val="00E46C8A"/>
    <w:rsid w:val="00E46FBE"/>
    <w:rsid w:val="00E477B0"/>
    <w:rsid w:val="00E47B47"/>
    <w:rsid w:val="00E47C26"/>
    <w:rsid w:val="00E501ED"/>
    <w:rsid w:val="00E50398"/>
    <w:rsid w:val="00E504BC"/>
    <w:rsid w:val="00E50574"/>
    <w:rsid w:val="00E509EF"/>
    <w:rsid w:val="00E50A73"/>
    <w:rsid w:val="00E50B06"/>
    <w:rsid w:val="00E50B65"/>
    <w:rsid w:val="00E51A52"/>
    <w:rsid w:val="00E51F80"/>
    <w:rsid w:val="00E52035"/>
    <w:rsid w:val="00E522AD"/>
    <w:rsid w:val="00E522D8"/>
    <w:rsid w:val="00E525D5"/>
    <w:rsid w:val="00E52653"/>
    <w:rsid w:val="00E52818"/>
    <w:rsid w:val="00E52B92"/>
    <w:rsid w:val="00E532AD"/>
    <w:rsid w:val="00E5343B"/>
    <w:rsid w:val="00E534E8"/>
    <w:rsid w:val="00E53689"/>
    <w:rsid w:val="00E5392D"/>
    <w:rsid w:val="00E53967"/>
    <w:rsid w:val="00E53A7D"/>
    <w:rsid w:val="00E53BFB"/>
    <w:rsid w:val="00E53C9F"/>
    <w:rsid w:val="00E53FB2"/>
    <w:rsid w:val="00E54252"/>
    <w:rsid w:val="00E5437D"/>
    <w:rsid w:val="00E54BCE"/>
    <w:rsid w:val="00E54D11"/>
    <w:rsid w:val="00E5509B"/>
    <w:rsid w:val="00E55952"/>
    <w:rsid w:val="00E569AA"/>
    <w:rsid w:val="00E570EB"/>
    <w:rsid w:val="00E5732B"/>
    <w:rsid w:val="00E573A9"/>
    <w:rsid w:val="00E5771B"/>
    <w:rsid w:val="00E578C6"/>
    <w:rsid w:val="00E578D1"/>
    <w:rsid w:val="00E57901"/>
    <w:rsid w:val="00E579CC"/>
    <w:rsid w:val="00E57C57"/>
    <w:rsid w:val="00E601F0"/>
    <w:rsid w:val="00E60409"/>
    <w:rsid w:val="00E607F1"/>
    <w:rsid w:val="00E60B2F"/>
    <w:rsid w:val="00E6130D"/>
    <w:rsid w:val="00E618AF"/>
    <w:rsid w:val="00E61931"/>
    <w:rsid w:val="00E61B98"/>
    <w:rsid w:val="00E620D7"/>
    <w:rsid w:val="00E6223C"/>
    <w:rsid w:val="00E6234B"/>
    <w:rsid w:val="00E627E4"/>
    <w:rsid w:val="00E6288F"/>
    <w:rsid w:val="00E62A58"/>
    <w:rsid w:val="00E62F1E"/>
    <w:rsid w:val="00E636D2"/>
    <w:rsid w:val="00E63844"/>
    <w:rsid w:val="00E63DB9"/>
    <w:rsid w:val="00E63F19"/>
    <w:rsid w:val="00E6417F"/>
    <w:rsid w:val="00E64449"/>
    <w:rsid w:val="00E64479"/>
    <w:rsid w:val="00E64744"/>
    <w:rsid w:val="00E648D7"/>
    <w:rsid w:val="00E649B6"/>
    <w:rsid w:val="00E64A63"/>
    <w:rsid w:val="00E64C7F"/>
    <w:rsid w:val="00E64EEB"/>
    <w:rsid w:val="00E6508A"/>
    <w:rsid w:val="00E6568F"/>
    <w:rsid w:val="00E6592F"/>
    <w:rsid w:val="00E6638D"/>
    <w:rsid w:val="00E66E64"/>
    <w:rsid w:val="00E67115"/>
    <w:rsid w:val="00E67ACC"/>
    <w:rsid w:val="00E67E5E"/>
    <w:rsid w:val="00E70170"/>
    <w:rsid w:val="00E703AB"/>
    <w:rsid w:val="00E7054F"/>
    <w:rsid w:val="00E706CB"/>
    <w:rsid w:val="00E707CA"/>
    <w:rsid w:val="00E709BA"/>
    <w:rsid w:val="00E70CC9"/>
    <w:rsid w:val="00E711A5"/>
    <w:rsid w:val="00E716A1"/>
    <w:rsid w:val="00E71B68"/>
    <w:rsid w:val="00E72045"/>
    <w:rsid w:val="00E72DA8"/>
    <w:rsid w:val="00E72DF6"/>
    <w:rsid w:val="00E72E5B"/>
    <w:rsid w:val="00E7300E"/>
    <w:rsid w:val="00E734CE"/>
    <w:rsid w:val="00E73679"/>
    <w:rsid w:val="00E73EC7"/>
    <w:rsid w:val="00E74491"/>
    <w:rsid w:val="00E747C2"/>
    <w:rsid w:val="00E74A4B"/>
    <w:rsid w:val="00E74B88"/>
    <w:rsid w:val="00E764E2"/>
    <w:rsid w:val="00E767DB"/>
    <w:rsid w:val="00E769F3"/>
    <w:rsid w:val="00E76ADF"/>
    <w:rsid w:val="00E77571"/>
    <w:rsid w:val="00E77AF0"/>
    <w:rsid w:val="00E77C39"/>
    <w:rsid w:val="00E77D97"/>
    <w:rsid w:val="00E77F9E"/>
    <w:rsid w:val="00E80041"/>
    <w:rsid w:val="00E8035F"/>
    <w:rsid w:val="00E803B0"/>
    <w:rsid w:val="00E80D6B"/>
    <w:rsid w:val="00E81098"/>
    <w:rsid w:val="00E8110B"/>
    <w:rsid w:val="00E8127C"/>
    <w:rsid w:val="00E81860"/>
    <w:rsid w:val="00E819C3"/>
    <w:rsid w:val="00E8213D"/>
    <w:rsid w:val="00E823F5"/>
    <w:rsid w:val="00E82417"/>
    <w:rsid w:val="00E827D0"/>
    <w:rsid w:val="00E82BFF"/>
    <w:rsid w:val="00E82E4E"/>
    <w:rsid w:val="00E82F26"/>
    <w:rsid w:val="00E839D6"/>
    <w:rsid w:val="00E83B5A"/>
    <w:rsid w:val="00E83CD5"/>
    <w:rsid w:val="00E83E45"/>
    <w:rsid w:val="00E84301"/>
    <w:rsid w:val="00E84714"/>
    <w:rsid w:val="00E84D7D"/>
    <w:rsid w:val="00E85469"/>
    <w:rsid w:val="00E85670"/>
    <w:rsid w:val="00E856AA"/>
    <w:rsid w:val="00E85DA0"/>
    <w:rsid w:val="00E860C8"/>
    <w:rsid w:val="00E8626A"/>
    <w:rsid w:val="00E868C7"/>
    <w:rsid w:val="00E86A1B"/>
    <w:rsid w:val="00E86A5F"/>
    <w:rsid w:val="00E86B69"/>
    <w:rsid w:val="00E87585"/>
    <w:rsid w:val="00E875E6"/>
    <w:rsid w:val="00E876E3"/>
    <w:rsid w:val="00E87860"/>
    <w:rsid w:val="00E87A11"/>
    <w:rsid w:val="00E87A19"/>
    <w:rsid w:val="00E87B2E"/>
    <w:rsid w:val="00E87D99"/>
    <w:rsid w:val="00E87E55"/>
    <w:rsid w:val="00E90424"/>
    <w:rsid w:val="00E904D1"/>
    <w:rsid w:val="00E90587"/>
    <w:rsid w:val="00E90740"/>
    <w:rsid w:val="00E9076C"/>
    <w:rsid w:val="00E90A06"/>
    <w:rsid w:val="00E90AD6"/>
    <w:rsid w:val="00E90FD8"/>
    <w:rsid w:val="00E91060"/>
    <w:rsid w:val="00E9112B"/>
    <w:rsid w:val="00E9197C"/>
    <w:rsid w:val="00E91A75"/>
    <w:rsid w:val="00E91BCF"/>
    <w:rsid w:val="00E92660"/>
    <w:rsid w:val="00E926E5"/>
    <w:rsid w:val="00E9274E"/>
    <w:rsid w:val="00E929EF"/>
    <w:rsid w:val="00E92B78"/>
    <w:rsid w:val="00E92F29"/>
    <w:rsid w:val="00E938BA"/>
    <w:rsid w:val="00E93F4D"/>
    <w:rsid w:val="00E93FF6"/>
    <w:rsid w:val="00E94153"/>
    <w:rsid w:val="00E942ED"/>
    <w:rsid w:val="00E94699"/>
    <w:rsid w:val="00E94AE0"/>
    <w:rsid w:val="00E94B47"/>
    <w:rsid w:val="00E951D2"/>
    <w:rsid w:val="00E952A0"/>
    <w:rsid w:val="00E95763"/>
    <w:rsid w:val="00E9589D"/>
    <w:rsid w:val="00E9591B"/>
    <w:rsid w:val="00E959E9"/>
    <w:rsid w:val="00E95BF6"/>
    <w:rsid w:val="00E95E2D"/>
    <w:rsid w:val="00E9602C"/>
    <w:rsid w:val="00E9617D"/>
    <w:rsid w:val="00E962C0"/>
    <w:rsid w:val="00E9630D"/>
    <w:rsid w:val="00E96CF2"/>
    <w:rsid w:val="00E96F11"/>
    <w:rsid w:val="00E973C5"/>
    <w:rsid w:val="00E973C7"/>
    <w:rsid w:val="00EA0285"/>
    <w:rsid w:val="00EA03BF"/>
    <w:rsid w:val="00EA0596"/>
    <w:rsid w:val="00EA05DE"/>
    <w:rsid w:val="00EA07F1"/>
    <w:rsid w:val="00EA0861"/>
    <w:rsid w:val="00EA08FC"/>
    <w:rsid w:val="00EA0900"/>
    <w:rsid w:val="00EA0917"/>
    <w:rsid w:val="00EA0996"/>
    <w:rsid w:val="00EA0BD8"/>
    <w:rsid w:val="00EA0D5D"/>
    <w:rsid w:val="00EA11CA"/>
    <w:rsid w:val="00EA11D2"/>
    <w:rsid w:val="00EA1396"/>
    <w:rsid w:val="00EA150A"/>
    <w:rsid w:val="00EA1732"/>
    <w:rsid w:val="00EA18F0"/>
    <w:rsid w:val="00EA1BDA"/>
    <w:rsid w:val="00EA1DFF"/>
    <w:rsid w:val="00EA1F3C"/>
    <w:rsid w:val="00EA22AA"/>
    <w:rsid w:val="00EA22C2"/>
    <w:rsid w:val="00EA25F9"/>
    <w:rsid w:val="00EA263B"/>
    <w:rsid w:val="00EA27DF"/>
    <w:rsid w:val="00EA28B9"/>
    <w:rsid w:val="00EA2A76"/>
    <w:rsid w:val="00EA2D79"/>
    <w:rsid w:val="00EA301C"/>
    <w:rsid w:val="00EA3123"/>
    <w:rsid w:val="00EA346C"/>
    <w:rsid w:val="00EA3828"/>
    <w:rsid w:val="00EA3AD7"/>
    <w:rsid w:val="00EA403C"/>
    <w:rsid w:val="00EA40AA"/>
    <w:rsid w:val="00EA413A"/>
    <w:rsid w:val="00EA418D"/>
    <w:rsid w:val="00EA48EF"/>
    <w:rsid w:val="00EA4BFB"/>
    <w:rsid w:val="00EA4E9D"/>
    <w:rsid w:val="00EA4F68"/>
    <w:rsid w:val="00EA517E"/>
    <w:rsid w:val="00EA54A7"/>
    <w:rsid w:val="00EA554B"/>
    <w:rsid w:val="00EA5D47"/>
    <w:rsid w:val="00EA5FFA"/>
    <w:rsid w:val="00EA609A"/>
    <w:rsid w:val="00EA63D1"/>
    <w:rsid w:val="00EA67FE"/>
    <w:rsid w:val="00EA6A3E"/>
    <w:rsid w:val="00EA6B5F"/>
    <w:rsid w:val="00EA74A1"/>
    <w:rsid w:val="00EA7567"/>
    <w:rsid w:val="00EA7BC2"/>
    <w:rsid w:val="00EA7D62"/>
    <w:rsid w:val="00EA7DD8"/>
    <w:rsid w:val="00EA7F29"/>
    <w:rsid w:val="00EB0421"/>
    <w:rsid w:val="00EB0638"/>
    <w:rsid w:val="00EB0A24"/>
    <w:rsid w:val="00EB1107"/>
    <w:rsid w:val="00EB11F1"/>
    <w:rsid w:val="00EB1244"/>
    <w:rsid w:val="00EB13E4"/>
    <w:rsid w:val="00EB1A83"/>
    <w:rsid w:val="00EB1E62"/>
    <w:rsid w:val="00EB2085"/>
    <w:rsid w:val="00EB2128"/>
    <w:rsid w:val="00EB229D"/>
    <w:rsid w:val="00EB24C3"/>
    <w:rsid w:val="00EB2614"/>
    <w:rsid w:val="00EB2672"/>
    <w:rsid w:val="00EB26FB"/>
    <w:rsid w:val="00EB27EE"/>
    <w:rsid w:val="00EB2924"/>
    <w:rsid w:val="00EB29A9"/>
    <w:rsid w:val="00EB2CBA"/>
    <w:rsid w:val="00EB328D"/>
    <w:rsid w:val="00EB33A1"/>
    <w:rsid w:val="00EB393E"/>
    <w:rsid w:val="00EB3A27"/>
    <w:rsid w:val="00EB3BC4"/>
    <w:rsid w:val="00EB3D92"/>
    <w:rsid w:val="00EB3DB2"/>
    <w:rsid w:val="00EB4093"/>
    <w:rsid w:val="00EB411C"/>
    <w:rsid w:val="00EB41FA"/>
    <w:rsid w:val="00EB4383"/>
    <w:rsid w:val="00EB491F"/>
    <w:rsid w:val="00EB4A8B"/>
    <w:rsid w:val="00EB4B71"/>
    <w:rsid w:val="00EB4C17"/>
    <w:rsid w:val="00EB4D83"/>
    <w:rsid w:val="00EB4D90"/>
    <w:rsid w:val="00EB5BEF"/>
    <w:rsid w:val="00EB6182"/>
    <w:rsid w:val="00EB627F"/>
    <w:rsid w:val="00EB62DF"/>
    <w:rsid w:val="00EB62E3"/>
    <w:rsid w:val="00EB6B1B"/>
    <w:rsid w:val="00EB7092"/>
    <w:rsid w:val="00EB70F7"/>
    <w:rsid w:val="00EB773F"/>
    <w:rsid w:val="00EB7932"/>
    <w:rsid w:val="00EB7A5E"/>
    <w:rsid w:val="00EB7C5D"/>
    <w:rsid w:val="00EC00BF"/>
    <w:rsid w:val="00EC0119"/>
    <w:rsid w:val="00EC0375"/>
    <w:rsid w:val="00EC0395"/>
    <w:rsid w:val="00EC0443"/>
    <w:rsid w:val="00EC04C1"/>
    <w:rsid w:val="00EC04E1"/>
    <w:rsid w:val="00EC05BC"/>
    <w:rsid w:val="00EC080B"/>
    <w:rsid w:val="00EC088C"/>
    <w:rsid w:val="00EC0A40"/>
    <w:rsid w:val="00EC0BB6"/>
    <w:rsid w:val="00EC0EDB"/>
    <w:rsid w:val="00EC0F67"/>
    <w:rsid w:val="00EC128C"/>
    <w:rsid w:val="00EC1B77"/>
    <w:rsid w:val="00EC1E7F"/>
    <w:rsid w:val="00EC218D"/>
    <w:rsid w:val="00EC21A7"/>
    <w:rsid w:val="00EC2931"/>
    <w:rsid w:val="00EC2B8E"/>
    <w:rsid w:val="00EC2C41"/>
    <w:rsid w:val="00EC33AD"/>
    <w:rsid w:val="00EC34E6"/>
    <w:rsid w:val="00EC3EE6"/>
    <w:rsid w:val="00EC405B"/>
    <w:rsid w:val="00EC43F3"/>
    <w:rsid w:val="00EC492B"/>
    <w:rsid w:val="00EC4949"/>
    <w:rsid w:val="00EC4DCC"/>
    <w:rsid w:val="00EC4ED8"/>
    <w:rsid w:val="00EC54A4"/>
    <w:rsid w:val="00EC55C0"/>
    <w:rsid w:val="00EC5B43"/>
    <w:rsid w:val="00EC5BBC"/>
    <w:rsid w:val="00EC5FB0"/>
    <w:rsid w:val="00EC60F3"/>
    <w:rsid w:val="00EC630F"/>
    <w:rsid w:val="00EC63EC"/>
    <w:rsid w:val="00EC664C"/>
    <w:rsid w:val="00EC6892"/>
    <w:rsid w:val="00EC6A04"/>
    <w:rsid w:val="00EC6A5E"/>
    <w:rsid w:val="00EC6DE9"/>
    <w:rsid w:val="00EC6F2E"/>
    <w:rsid w:val="00EC7AB7"/>
    <w:rsid w:val="00EC7CFF"/>
    <w:rsid w:val="00EC7E18"/>
    <w:rsid w:val="00ED014B"/>
    <w:rsid w:val="00ED0156"/>
    <w:rsid w:val="00ED04D4"/>
    <w:rsid w:val="00ED0616"/>
    <w:rsid w:val="00ED063D"/>
    <w:rsid w:val="00ED13D2"/>
    <w:rsid w:val="00ED156B"/>
    <w:rsid w:val="00ED1744"/>
    <w:rsid w:val="00ED1ADF"/>
    <w:rsid w:val="00ED1EF5"/>
    <w:rsid w:val="00ED20E8"/>
    <w:rsid w:val="00ED226F"/>
    <w:rsid w:val="00ED23FB"/>
    <w:rsid w:val="00ED274E"/>
    <w:rsid w:val="00ED3272"/>
    <w:rsid w:val="00ED37D0"/>
    <w:rsid w:val="00ED3824"/>
    <w:rsid w:val="00ED3D5E"/>
    <w:rsid w:val="00ED43FE"/>
    <w:rsid w:val="00ED4729"/>
    <w:rsid w:val="00ED4B7F"/>
    <w:rsid w:val="00ED4C3F"/>
    <w:rsid w:val="00ED528B"/>
    <w:rsid w:val="00ED53CB"/>
    <w:rsid w:val="00ED5488"/>
    <w:rsid w:val="00ED5959"/>
    <w:rsid w:val="00ED5BEF"/>
    <w:rsid w:val="00ED5EF8"/>
    <w:rsid w:val="00ED5FBC"/>
    <w:rsid w:val="00ED6178"/>
    <w:rsid w:val="00ED627D"/>
    <w:rsid w:val="00ED6F76"/>
    <w:rsid w:val="00ED704A"/>
    <w:rsid w:val="00ED7386"/>
    <w:rsid w:val="00ED7C79"/>
    <w:rsid w:val="00ED7DAC"/>
    <w:rsid w:val="00ED7FCC"/>
    <w:rsid w:val="00EE05F4"/>
    <w:rsid w:val="00EE0B88"/>
    <w:rsid w:val="00EE127D"/>
    <w:rsid w:val="00EE13A1"/>
    <w:rsid w:val="00EE17B1"/>
    <w:rsid w:val="00EE190F"/>
    <w:rsid w:val="00EE19B9"/>
    <w:rsid w:val="00EE1C59"/>
    <w:rsid w:val="00EE1C65"/>
    <w:rsid w:val="00EE1C72"/>
    <w:rsid w:val="00EE238D"/>
    <w:rsid w:val="00EE24FC"/>
    <w:rsid w:val="00EE2552"/>
    <w:rsid w:val="00EE25A7"/>
    <w:rsid w:val="00EE2D09"/>
    <w:rsid w:val="00EE33AF"/>
    <w:rsid w:val="00EE3C88"/>
    <w:rsid w:val="00EE3D86"/>
    <w:rsid w:val="00EE3E88"/>
    <w:rsid w:val="00EE3FF2"/>
    <w:rsid w:val="00EE41EF"/>
    <w:rsid w:val="00EE49BD"/>
    <w:rsid w:val="00EE49C2"/>
    <w:rsid w:val="00EE5451"/>
    <w:rsid w:val="00EE5672"/>
    <w:rsid w:val="00EE579B"/>
    <w:rsid w:val="00EE58FF"/>
    <w:rsid w:val="00EE5A92"/>
    <w:rsid w:val="00EE645A"/>
    <w:rsid w:val="00EE6782"/>
    <w:rsid w:val="00EE69E1"/>
    <w:rsid w:val="00EE717A"/>
    <w:rsid w:val="00EE7265"/>
    <w:rsid w:val="00EE785F"/>
    <w:rsid w:val="00EE79D2"/>
    <w:rsid w:val="00EE7CB2"/>
    <w:rsid w:val="00EE7CF2"/>
    <w:rsid w:val="00EE7E31"/>
    <w:rsid w:val="00EE7F41"/>
    <w:rsid w:val="00EF06F4"/>
    <w:rsid w:val="00EF0724"/>
    <w:rsid w:val="00EF07DD"/>
    <w:rsid w:val="00EF0C22"/>
    <w:rsid w:val="00EF1214"/>
    <w:rsid w:val="00EF1408"/>
    <w:rsid w:val="00EF1571"/>
    <w:rsid w:val="00EF1E57"/>
    <w:rsid w:val="00EF25BA"/>
    <w:rsid w:val="00EF2603"/>
    <w:rsid w:val="00EF271D"/>
    <w:rsid w:val="00EF2D1E"/>
    <w:rsid w:val="00EF2D39"/>
    <w:rsid w:val="00EF2D45"/>
    <w:rsid w:val="00EF2D77"/>
    <w:rsid w:val="00EF2EA0"/>
    <w:rsid w:val="00EF2EB8"/>
    <w:rsid w:val="00EF326E"/>
    <w:rsid w:val="00EF3431"/>
    <w:rsid w:val="00EF34E1"/>
    <w:rsid w:val="00EF3553"/>
    <w:rsid w:val="00EF36C6"/>
    <w:rsid w:val="00EF37B0"/>
    <w:rsid w:val="00EF37E3"/>
    <w:rsid w:val="00EF3963"/>
    <w:rsid w:val="00EF3B7E"/>
    <w:rsid w:val="00EF3C43"/>
    <w:rsid w:val="00EF3DE8"/>
    <w:rsid w:val="00EF42F5"/>
    <w:rsid w:val="00EF43D2"/>
    <w:rsid w:val="00EF459E"/>
    <w:rsid w:val="00EF4E60"/>
    <w:rsid w:val="00EF4EEA"/>
    <w:rsid w:val="00EF5072"/>
    <w:rsid w:val="00EF50FC"/>
    <w:rsid w:val="00EF51EF"/>
    <w:rsid w:val="00EF541C"/>
    <w:rsid w:val="00EF542A"/>
    <w:rsid w:val="00EF57F8"/>
    <w:rsid w:val="00EF587A"/>
    <w:rsid w:val="00EF5901"/>
    <w:rsid w:val="00EF59AC"/>
    <w:rsid w:val="00EF5D76"/>
    <w:rsid w:val="00EF5D97"/>
    <w:rsid w:val="00EF5E75"/>
    <w:rsid w:val="00EF6155"/>
    <w:rsid w:val="00EF62D8"/>
    <w:rsid w:val="00EF6723"/>
    <w:rsid w:val="00EF67A9"/>
    <w:rsid w:val="00EF699F"/>
    <w:rsid w:val="00EF6B82"/>
    <w:rsid w:val="00EF7023"/>
    <w:rsid w:val="00EF73B4"/>
    <w:rsid w:val="00EF73BB"/>
    <w:rsid w:val="00EF7426"/>
    <w:rsid w:val="00EF742D"/>
    <w:rsid w:val="00EF7559"/>
    <w:rsid w:val="00EF78E6"/>
    <w:rsid w:val="00EF7DF7"/>
    <w:rsid w:val="00F000C5"/>
    <w:rsid w:val="00F00326"/>
    <w:rsid w:val="00F00921"/>
    <w:rsid w:val="00F00F39"/>
    <w:rsid w:val="00F01AD4"/>
    <w:rsid w:val="00F021DC"/>
    <w:rsid w:val="00F02309"/>
    <w:rsid w:val="00F0262E"/>
    <w:rsid w:val="00F02CC2"/>
    <w:rsid w:val="00F0302E"/>
    <w:rsid w:val="00F0306B"/>
    <w:rsid w:val="00F03953"/>
    <w:rsid w:val="00F03B0F"/>
    <w:rsid w:val="00F03DA5"/>
    <w:rsid w:val="00F03F06"/>
    <w:rsid w:val="00F03F1E"/>
    <w:rsid w:val="00F04306"/>
    <w:rsid w:val="00F044D2"/>
    <w:rsid w:val="00F04663"/>
    <w:rsid w:val="00F04ACE"/>
    <w:rsid w:val="00F04E71"/>
    <w:rsid w:val="00F04EA8"/>
    <w:rsid w:val="00F04F85"/>
    <w:rsid w:val="00F04F9D"/>
    <w:rsid w:val="00F051B1"/>
    <w:rsid w:val="00F05752"/>
    <w:rsid w:val="00F05DF6"/>
    <w:rsid w:val="00F05F70"/>
    <w:rsid w:val="00F062B9"/>
    <w:rsid w:val="00F066A5"/>
    <w:rsid w:val="00F06DC7"/>
    <w:rsid w:val="00F07E0A"/>
    <w:rsid w:val="00F10582"/>
    <w:rsid w:val="00F10874"/>
    <w:rsid w:val="00F108E0"/>
    <w:rsid w:val="00F10AC2"/>
    <w:rsid w:val="00F10F13"/>
    <w:rsid w:val="00F10F26"/>
    <w:rsid w:val="00F11387"/>
    <w:rsid w:val="00F12039"/>
    <w:rsid w:val="00F128AD"/>
    <w:rsid w:val="00F12B2E"/>
    <w:rsid w:val="00F131A7"/>
    <w:rsid w:val="00F131F3"/>
    <w:rsid w:val="00F137CA"/>
    <w:rsid w:val="00F14026"/>
    <w:rsid w:val="00F140F7"/>
    <w:rsid w:val="00F1481A"/>
    <w:rsid w:val="00F14F3D"/>
    <w:rsid w:val="00F1621C"/>
    <w:rsid w:val="00F1622E"/>
    <w:rsid w:val="00F1628D"/>
    <w:rsid w:val="00F162C8"/>
    <w:rsid w:val="00F16464"/>
    <w:rsid w:val="00F16656"/>
    <w:rsid w:val="00F167A3"/>
    <w:rsid w:val="00F167EC"/>
    <w:rsid w:val="00F1680A"/>
    <w:rsid w:val="00F16DAA"/>
    <w:rsid w:val="00F172A4"/>
    <w:rsid w:val="00F17450"/>
    <w:rsid w:val="00F207E6"/>
    <w:rsid w:val="00F20E35"/>
    <w:rsid w:val="00F2100A"/>
    <w:rsid w:val="00F210FB"/>
    <w:rsid w:val="00F21295"/>
    <w:rsid w:val="00F2191B"/>
    <w:rsid w:val="00F21D4F"/>
    <w:rsid w:val="00F21FC9"/>
    <w:rsid w:val="00F222A5"/>
    <w:rsid w:val="00F229B1"/>
    <w:rsid w:val="00F229B6"/>
    <w:rsid w:val="00F22BBD"/>
    <w:rsid w:val="00F22E6D"/>
    <w:rsid w:val="00F23314"/>
    <w:rsid w:val="00F23372"/>
    <w:rsid w:val="00F23A06"/>
    <w:rsid w:val="00F23C95"/>
    <w:rsid w:val="00F23F62"/>
    <w:rsid w:val="00F2414C"/>
    <w:rsid w:val="00F252BB"/>
    <w:rsid w:val="00F25B16"/>
    <w:rsid w:val="00F25B7B"/>
    <w:rsid w:val="00F25DCD"/>
    <w:rsid w:val="00F25FBD"/>
    <w:rsid w:val="00F26247"/>
    <w:rsid w:val="00F262A1"/>
    <w:rsid w:val="00F263A9"/>
    <w:rsid w:val="00F26D8E"/>
    <w:rsid w:val="00F26DDE"/>
    <w:rsid w:val="00F27332"/>
    <w:rsid w:val="00F274E1"/>
    <w:rsid w:val="00F278AC"/>
    <w:rsid w:val="00F27CF4"/>
    <w:rsid w:val="00F27EFB"/>
    <w:rsid w:val="00F30119"/>
    <w:rsid w:val="00F303DE"/>
    <w:rsid w:val="00F312B7"/>
    <w:rsid w:val="00F3154C"/>
    <w:rsid w:val="00F3185F"/>
    <w:rsid w:val="00F31CB7"/>
    <w:rsid w:val="00F31D3B"/>
    <w:rsid w:val="00F320A6"/>
    <w:rsid w:val="00F32680"/>
    <w:rsid w:val="00F326A9"/>
    <w:rsid w:val="00F32A92"/>
    <w:rsid w:val="00F32AC4"/>
    <w:rsid w:val="00F32BFC"/>
    <w:rsid w:val="00F32D01"/>
    <w:rsid w:val="00F32FA0"/>
    <w:rsid w:val="00F3345C"/>
    <w:rsid w:val="00F336F7"/>
    <w:rsid w:val="00F3389C"/>
    <w:rsid w:val="00F33BCE"/>
    <w:rsid w:val="00F33D62"/>
    <w:rsid w:val="00F33FAA"/>
    <w:rsid w:val="00F342D2"/>
    <w:rsid w:val="00F345D8"/>
    <w:rsid w:val="00F34F18"/>
    <w:rsid w:val="00F34F25"/>
    <w:rsid w:val="00F3511E"/>
    <w:rsid w:val="00F35394"/>
    <w:rsid w:val="00F353A4"/>
    <w:rsid w:val="00F355FA"/>
    <w:rsid w:val="00F362E1"/>
    <w:rsid w:val="00F36444"/>
    <w:rsid w:val="00F36B64"/>
    <w:rsid w:val="00F36C68"/>
    <w:rsid w:val="00F371B4"/>
    <w:rsid w:val="00F371C1"/>
    <w:rsid w:val="00F378BA"/>
    <w:rsid w:val="00F37990"/>
    <w:rsid w:val="00F37A02"/>
    <w:rsid w:val="00F37BE8"/>
    <w:rsid w:val="00F40155"/>
    <w:rsid w:val="00F4023B"/>
    <w:rsid w:val="00F40D07"/>
    <w:rsid w:val="00F40E11"/>
    <w:rsid w:val="00F40ECE"/>
    <w:rsid w:val="00F41199"/>
    <w:rsid w:val="00F414D4"/>
    <w:rsid w:val="00F416BC"/>
    <w:rsid w:val="00F41952"/>
    <w:rsid w:val="00F41BB2"/>
    <w:rsid w:val="00F41D9E"/>
    <w:rsid w:val="00F42112"/>
    <w:rsid w:val="00F42465"/>
    <w:rsid w:val="00F42A33"/>
    <w:rsid w:val="00F42F0F"/>
    <w:rsid w:val="00F434B6"/>
    <w:rsid w:val="00F43C82"/>
    <w:rsid w:val="00F43CE1"/>
    <w:rsid w:val="00F43FAA"/>
    <w:rsid w:val="00F4419A"/>
    <w:rsid w:val="00F442D4"/>
    <w:rsid w:val="00F443A1"/>
    <w:rsid w:val="00F44444"/>
    <w:rsid w:val="00F44519"/>
    <w:rsid w:val="00F44BAF"/>
    <w:rsid w:val="00F44BEB"/>
    <w:rsid w:val="00F44C8C"/>
    <w:rsid w:val="00F44D98"/>
    <w:rsid w:val="00F4524A"/>
    <w:rsid w:val="00F4534C"/>
    <w:rsid w:val="00F453E3"/>
    <w:rsid w:val="00F455C8"/>
    <w:rsid w:val="00F45D46"/>
    <w:rsid w:val="00F45E79"/>
    <w:rsid w:val="00F45FF1"/>
    <w:rsid w:val="00F465D2"/>
    <w:rsid w:val="00F46852"/>
    <w:rsid w:val="00F46CEC"/>
    <w:rsid w:val="00F47260"/>
    <w:rsid w:val="00F4726D"/>
    <w:rsid w:val="00F47403"/>
    <w:rsid w:val="00F47B5A"/>
    <w:rsid w:val="00F50394"/>
    <w:rsid w:val="00F50C14"/>
    <w:rsid w:val="00F50C85"/>
    <w:rsid w:val="00F50FF6"/>
    <w:rsid w:val="00F51076"/>
    <w:rsid w:val="00F511B0"/>
    <w:rsid w:val="00F51361"/>
    <w:rsid w:val="00F515B9"/>
    <w:rsid w:val="00F515DC"/>
    <w:rsid w:val="00F5172F"/>
    <w:rsid w:val="00F51844"/>
    <w:rsid w:val="00F51B8F"/>
    <w:rsid w:val="00F51EF1"/>
    <w:rsid w:val="00F52510"/>
    <w:rsid w:val="00F52537"/>
    <w:rsid w:val="00F5285F"/>
    <w:rsid w:val="00F53041"/>
    <w:rsid w:val="00F532CF"/>
    <w:rsid w:val="00F532DB"/>
    <w:rsid w:val="00F53443"/>
    <w:rsid w:val="00F53548"/>
    <w:rsid w:val="00F53552"/>
    <w:rsid w:val="00F53572"/>
    <w:rsid w:val="00F53758"/>
    <w:rsid w:val="00F538A3"/>
    <w:rsid w:val="00F53B7E"/>
    <w:rsid w:val="00F53EB3"/>
    <w:rsid w:val="00F53F4F"/>
    <w:rsid w:val="00F549A8"/>
    <w:rsid w:val="00F549CA"/>
    <w:rsid w:val="00F549F8"/>
    <w:rsid w:val="00F54DCA"/>
    <w:rsid w:val="00F54DE8"/>
    <w:rsid w:val="00F54FA4"/>
    <w:rsid w:val="00F55316"/>
    <w:rsid w:val="00F55B4E"/>
    <w:rsid w:val="00F55E15"/>
    <w:rsid w:val="00F55E8A"/>
    <w:rsid w:val="00F55F62"/>
    <w:rsid w:val="00F56118"/>
    <w:rsid w:val="00F561CC"/>
    <w:rsid w:val="00F5626D"/>
    <w:rsid w:val="00F56286"/>
    <w:rsid w:val="00F5644D"/>
    <w:rsid w:val="00F56640"/>
    <w:rsid w:val="00F566D2"/>
    <w:rsid w:val="00F56874"/>
    <w:rsid w:val="00F56A35"/>
    <w:rsid w:val="00F56B80"/>
    <w:rsid w:val="00F56FF1"/>
    <w:rsid w:val="00F56FF5"/>
    <w:rsid w:val="00F570D8"/>
    <w:rsid w:val="00F57131"/>
    <w:rsid w:val="00F577F4"/>
    <w:rsid w:val="00F5785E"/>
    <w:rsid w:val="00F578B1"/>
    <w:rsid w:val="00F578D2"/>
    <w:rsid w:val="00F5792A"/>
    <w:rsid w:val="00F57B36"/>
    <w:rsid w:val="00F57B3B"/>
    <w:rsid w:val="00F57DE4"/>
    <w:rsid w:val="00F6027F"/>
    <w:rsid w:val="00F60298"/>
    <w:rsid w:val="00F60906"/>
    <w:rsid w:val="00F60C37"/>
    <w:rsid w:val="00F60D7C"/>
    <w:rsid w:val="00F6112D"/>
    <w:rsid w:val="00F6122D"/>
    <w:rsid w:val="00F6158A"/>
    <w:rsid w:val="00F61B92"/>
    <w:rsid w:val="00F6209E"/>
    <w:rsid w:val="00F6246D"/>
    <w:rsid w:val="00F626D0"/>
    <w:rsid w:val="00F6278D"/>
    <w:rsid w:val="00F62970"/>
    <w:rsid w:val="00F62973"/>
    <w:rsid w:val="00F62BEE"/>
    <w:rsid w:val="00F62EFA"/>
    <w:rsid w:val="00F62F3E"/>
    <w:rsid w:val="00F633B9"/>
    <w:rsid w:val="00F63BB7"/>
    <w:rsid w:val="00F63BED"/>
    <w:rsid w:val="00F63FB8"/>
    <w:rsid w:val="00F64194"/>
    <w:rsid w:val="00F64519"/>
    <w:rsid w:val="00F645BB"/>
    <w:rsid w:val="00F64946"/>
    <w:rsid w:val="00F649A0"/>
    <w:rsid w:val="00F65E7C"/>
    <w:rsid w:val="00F660F4"/>
    <w:rsid w:val="00F66684"/>
    <w:rsid w:val="00F66749"/>
    <w:rsid w:val="00F66B97"/>
    <w:rsid w:val="00F66C02"/>
    <w:rsid w:val="00F66C84"/>
    <w:rsid w:val="00F66E07"/>
    <w:rsid w:val="00F670ED"/>
    <w:rsid w:val="00F670F9"/>
    <w:rsid w:val="00F67286"/>
    <w:rsid w:val="00F6768A"/>
    <w:rsid w:val="00F67B73"/>
    <w:rsid w:val="00F67E00"/>
    <w:rsid w:val="00F67EB5"/>
    <w:rsid w:val="00F70148"/>
    <w:rsid w:val="00F7072A"/>
    <w:rsid w:val="00F70A7B"/>
    <w:rsid w:val="00F70B59"/>
    <w:rsid w:val="00F70C56"/>
    <w:rsid w:val="00F70DDD"/>
    <w:rsid w:val="00F710D8"/>
    <w:rsid w:val="00F7128C"/>
    <w:rsid w:val="00F7136C"/>
    <w:rsid w:val="00F7183A"/>
    <w:rsid w:val="00F71F7D"/>
    <w:rsid w:val="00F7205D"/>
    <w:rsid w:val="00F72610"/>
    <w:rsid w:val="00F72AF3"/>
    <w:rsid w:val="00F72D7A"/>
    <w:rsid w:val="00F72EFB"/>
    <w:rsid w:val="00F731E7"/>
    <w:rsid w:val="00F73248"/>
    <w:rsid w:val="00F7363A"/>
    <w:rsid w:val="00F738A1"/>
    <w:rsid w:val="00F73C12"/>
    <w:rsid w:val="00F7401B"/>
    <w:rsid w:val="00F7402D"/>
    <w:rsid w:val="00F74132"/>
    <w:rsid w:val="00F74331"/>
    <w:rsid w:val="00F7445E"/>
    <w:rsid w:val="00F749F9"/>
    <w:rsid w:val="00F74C8A"/>
    <w:rsid w:val="00F74D3D"/>
    <w:rsid w:val="00F74F46"/>
    <w:rsid w:val="00F753E1"/>
    <w:rsid w:val="00F75850"/>
    <w:rsid w:val="00F75D3D"/>
    <w:rsid w:val="00F761A0"/>
    <w:rsid w:val="00F76326"/>
    <w:rsid w:val="00F76423"/>
    <w:rsid w:val="00F766DA"/>
    <w:rsid w:val="00F76836"/>
    <w:rsid w:val="00F768FF"/>
    <w:rsid w:val="00F7693D"/>
    <w:rsid w:val="00F76FAA"/>
    <w:rsid w:val="00F774C2"/>
    <w:rsid w:val="00F77E15"/>
    <w:rsid w:val="00F77FF5"/>
    <w:rsid w:val="00F8005A"/>
    <w:rsid w:val="00F8006C"/>
    <w:rsid w:val="00F80252"/>
    <w:rsid w:val="00F80265"/>
    <w:rsid w:val="00F8053C"/>
    <w:rsid w:val="00F80677"/>
    <w:rsid w:val="00F806B4"/>
    <w:rsid w:val="00F80862"/>
    <w:rsid w:val="00F8086C"/>
    <w:rsid w:val="00F80B1A"/>
    <w:rsid w:val="00F80D82"/>
    <w:rsid w:val="00F81333"/>
    <w:rsid w:val="00F817AD"/>
    <w:rsid w:val="00F81C1D"/>
    <w:rsid w:val="00F821CF"/>
    <w:rsid w:val="00F822F9"/>
    <w:rsid w:val="00F82401"/>
    <w:rsid w:val="00F82405"/>
    <w:rsid w:val="00F8243D"/>
    <w:rsid w:val="00F82471"/>
    <w:rsid w:val="00F82A0E"/>
    <w:rsid w:val="00F82B1C"/>
    <w:rsid w:val="00F82C30"/>
    <w:rsid w:val="00F82C36"/>
    <w:rsid w:val="00F82F64"/>
    <w:rsid w:val="00F83359"/>
    <w:rsid w:val="00F8386E"/>
    <w:rsid w:val="00F83CCF"/>
    <w:rsid w:val="00F83F92"/>
    <w:rsid w:val="00F8429B"/>
    <w:rsid w:val="00F843CA"/>
    <w:rsid w:val="00F846D5"/>
    <w:rsid w:val="00F84740"/>
    <w:rsid w:val="00F853B8"/>
    <w:rsid w:val="00F85642"/>
    <w:rsid w:val="00F8573D"/>
    <w:rsid w:val="00F859F0"/>
    <w:rsid w:val="00F85B72"/>
    <w:rsid w:val="00F85BBC"/>
    <w:rsid w:val="00F86553"/>
    <w:rsid w:val="00F86BA8"/>
    <w:rsid w:val="00F86CBA"/>
    <w:rsid w:val="00F86E06"/>
    <w:rsid w:val="00F871E1"/>
    <w:rsid w:val="00F873D0"/>
    <w:rsid w:val="00F87799"/>
    <w:rsid w:val="00F878AC"/>
    <w:rsid w:val="00F879A4"/>
    <w:rsid w:val="00F90395"/>
    <w:rsid w:val="00F904C1"/>
    <w:rsid w:val="00F9054A"/>
    <w:rsid w:val="00F90CD5"/>
    <w:rsid w:val="00F911B0"/>
    <w:rsid w:val="00F9126B"/>
    <w:rsid w:val="00F915D8"/>
    <w:rsid w:val="00F91613"/>
    <w:rsid w:val="00F91CAE"/>
    <w:rsid w:val="00F91ECD"/>
    <w:rsid w:val="00F9219B"/>
    <w:rsid w:val="00F9222E"/>
    <w:rsid w:val="00F923F2"/>
    <w:rsid w:val="00F926E0"/>
    <w:rsid w:val="00F92A19"/>
    <w:rsid w:val="00F92AFF"/>
    <w:rsid w:val="00F92B1B"/>
    <w:rsid w:val="00F931FB"/>
    <w:rsid w:val="00F93240"/>
    <w:rsid w:val="00F932BA"/>
    <w:rsid w:val="00F93556"/>
    <w:rsid w:val="00F936AD"/>
    <w:rsid w:val="00F93891"/>
    <w:rsid w:val="00F93BA9"/>
    <w:rsid w:val="00F93C20"/>
    <w:rsid w:val="00F93CB5"/>
    <w:rsid w:val="00F93EBA"/>
    <w:rsid w:val="00F94111"/>
    <w:rsid w:val="00F9448E"/>
    <w:rsid w:val="00F945E1"/>
    <w:rsid w:val="00F94988"/>
    <w:rsid w:val="00F94F86"/>
    <w:rsid w:val="00F9528D"/>
    <w:rsid w:val="00F95879"/>
    <w:rsid w:val="00F95B4E"/>
    <w:rsid w:val="00F95CA6"/>
    <w:rsid w:val="00F96611"/>
    <w:rsid w:val="00F96779"/>
    <w:rsid w:val="00F96B20"/>
    <w:rsid w:val="00F96E40"/>
    <w:rsid w:val="00F96EF7"/>
    <w:rsid w:val="00F9729F"/>
    <w:rsid w:val="00F9786E"/>
    <w:rsid w:val="00F978A2"/>
    <w:rsid w:val="00FA00CD"/>
    <w:rsid w:val="00FA022D"/>
    <w:rsid w:val="00FA0357"/>
    <w:rsid w:val="00FA05F6"/>
    <w:rsid w:val="00FA06AE"/>
    <w:rsid w:val="00FA0A57"/>
    <w:rsid w:val="00FA0BDE"/>
    <w:rsid w:val="00FA1129"/>
    <w:rsid w:val="00FA11FE"/>
    <w:rsid w:val="00FA14EC"/>
    <w:rsid w:val="00FA1578"/>
    <w:rsid w:val="00FA204E"/>
    <w:rsid w:val="00FA233E"/>
    <w:rsid w:val="00FA2445"/>
    <w:rsid w:val="00FA24D6"/>
    <w:rsid w:val="00FA2532"/>
    <w:rsid w:val="00FA2921"/>
    <w:rsid w:val="00FA2DA8"/>
    <w:rsid w:val="00FA3375"/>
    <w:rsid w:val="00FA3764"/>
    <w:rsid w:val="00FA3D08"/>
    <w:rsid w:val="00FA424E"/>
    <w:rsid w:val="00FA4399"/>
    <w:rsid w:val="00FA448D"/>
    <w:rsid w:val="00FA503F"/>
    <w:rsid w:val="00FA51ED"/>
    <w:rsid w:val="00FA535F"/>
    <w:rsid w:val="00FA59D0"/>
    <w:rsid w:val="00FA5A11"/>
    <w:rsid w:val="00FA5E34"/>
    <w:rsid w:val="00FA5F35"/>
    <w:rsid w:val="00FA5F52"/>
    <w:rsid w:val="00FA62A5"/>
    <w:rsid w:val="00FA64CC"/>
    <w:rsid w:val="00FA6C64"/>
    <w:rsid w:val="00FA7252"/>
    <w:rsid w:val="00FA7300"/>
    <w:rsid w:val="00FA7535"/>
    <w:rsid w:val="00FA756E"/>
    <w:rsid w:val="00FA7816"/>
    <w:rsid w:val="00FA7F30"/>
    <w:rsid w:val="00FB001C"/>
    <w:rsid w:val="00FB0468"/>
    <w:rsid w:val="00FB073E"/>
    <w:rsid w:val="00FB0A1F"/>
    <w:rsid w:val="00FB0A9F"/>
    <w:rsid w:val="00FB0B03"/>
    <w:rsid w:val="00FB17A1"/>
    <w:rsid w:val="00FB186C"/>
    <w:rsid w:val="00FB18FD"/>
    <w:rsid w:val="00FB1B8B"/>
    <w:rsid w:val="00FB1D2B"/>
    <w:rsid w:val="00FB1F22"/>
    <w:rsid w:val="00FB215D"/>
    <w:rsid w:val="00FB2245"/>
    <w:rsid w:val="00FB267A"/>
    <w:rsid w:val="00FB2C4D"/>
    <w:rsid w:val="00FB2DA9"/>
    <w:rsid w:val="00FB3152"/>
    <w:rsid w:val="00FB3289"/>
    <w:rsid w:val="00FB32C9"/>
    <w:rsid w:val="00FB3826"/>
    <w:rsid w:val="00FB3897"/>
    <w:rsid w:val="00FB38EF"/>
    <w:rsid w:val="00FB3FEF"/>
    <w:rsid w:val="00FB49E3"/>
    <w:rsid w:val="00FB4D78"/>
    <w:rsid w:val="00FB4E8B"/>
    <w:rsid w:val="00FB51A3"/>
    <w:rsid w:val="00FB539A"/>
    <w:rsid w:val="00FB5447"/>
    <w:rsid w:val="00FB55F9"/>
    <w:rsid w:val="00FB5C79"/>
    <w:rsid w:val="00FB5D75"/>
    <w:rsid w:val="00FB5F52"/>
    <w:rsid w:val="00FB6335"/>
    <w:rsid w:val="00FB67E8"/>
    <w:rsid w:val="00FB6A6E"/>
    <w:rsid w:val="00FB6F2A"/>
    <w:rsid w:val="00FB7066"/>
    <w:rsid w:val="00FB7465"/>
    <w:rsid w:val="00FB7B38"/>
    <w:rsid w:val="00FB7BA0"/>
    <w:rsid w:val="00FB7C3F"/>
    <w:rsid w:val="00FC08BB"/>
    <w:rsid w:val="00FC1312"/>
    <w:rsid w:val="00FC161C"/>
    <w:rsid w:val="00FC19DB"/>
    <w:rsid w:val="00FC2911"/>
    <w:rsid w:val="00FC2BFF"/>
    <w:rsid w:val="00FC3081"/>
    <w:rsid w:val="00FC32FF"/>
    <w:rsid w:val="00FC33E0"/>
    <w:rsid w:val="00FC34BC"/>
    <w:rsid w:val="00FC351A"/>
    <w:rsid w:val="00FC371C"/>
    <w:rsid w:val="00FC377A"/>
    <w:rsid w:val="00FC3A01"/>
    <w:rsid w:val="00FC41E7"/>
    <w:rsid w:val="00FC4668"/>
    <w:rsid w:val="00FC4757"/>
    <w:rsid w:val="00FC478C"/>
    <w:rsid w:val="00FC4809"/>
    <w:rsid w:val="00FC48A1"/>
    <w:rsid w:val="00FC4DF2"/>
    <w:rsid w:val="00FC55BE"/>
    <w:rsid w:val="00FC55F0"/>
    <w:rsid w:val="00FC5745"/>
    <w:rsid w:val="00FC57AF"/>
    <w:rsid w:val="00FC5C53"/>
    <w:rsid w:val="00FC5C81"/>
    <w:rsid w:val="00FC6344"/>
    <w:rsid w:val="00FC6346"/>
    <w:rsid w:val="00FC6366"/>
    <w:rsid w:val="00FC6516"/>
    <w:rsid w:val="00FC681F"/>
    <w:rsid w:val="00FC6BDA"/>
    <w:rsid w:val="00FC6EA8"/>
    <w:rsid w:val="00FC739A"/>
    <w:rsid w:val="00FC74C8"/>
    <w:rsid w:val="00FC759D"/>
    <w:rsid w:val="00FC76E2"/>
    <w:rsid w:val="00FC78DC"/>
    <w:rsid w:val="00FC7B57"/>
    <w:rsid w:val="00FC7D5A"/>
    <w:rsid w:val="00FD0045"/>
    <w:rsid w:val="00FD0079"/>
    <w:rsid w:val="00FD0346"/>
    <w:rsid w:val="00FD03CD"/>
    <w:rsid w:val="00FD054C"/>
    <w:rsid w:val="00FD0A2C"/>
    <w:rsid w:val="00FD0B56"/>
    <w:rsid w:val="00FD0C19"/>
    <w:rsid w:val="00FD1191"/>
    <w:rsid w:val="00FD141C"/>
    <w:rsid w:val="00FD1540"/>
    <w:rsid w:val="00FD1877"/>
    <w:rsid w:val="00FD1926"/>
    <w:rsid w:val="00FD1AC4"/>
    <w:rsid w:val="00FD1C85"/>
    <w:rsid w:val="00FD1E7E"/>
    <w:rsid w:val="00FD1E7F"/>
    <w:rsid w:val="00FD1E87"/>
    <w:rsid w:val="00FD1F86"/>
    <w:rsid w:val="00FD2234"/>
    <w:rsid w:val="00FD24AC"/>
    <w:rsid w:val="00FD25B8"/>
    <w:rsid w:val="00FD2629"/>
    <w:rsid w:val="00FD29FE"/>
    <w:rsid w:val="00FD3616"/>
    <w:rsid w:val="00FD3846"/>
    <w:rsid w:val="00FD3D0D"/>
    <w:rsid w:val="00FD41DC"/>
    <w:rsid w:val="00FD44DF"/>
    <w:rsid w:val="00FD495D"/>
    <w:rsid w:val="00FD4A63"/>
    <w:rsid w:val="00FD4B75"/>
    <w:rsid w:val="00FD5163"/>
    <w:rsid w:val="00FD51CC"/>
    <w:rsid w:val="00FD55A5"/>
    <w:rsid w:val="00FD5D82"/>
    <w:rsid w:val="00FD62E7"/>
    <w:rsid w:val="00FD6313"/>
    <w:rsid w:val="00FD68C0"/>
    <w:rsid w:val="00FD68E7"/>
    <w:rsid w:val="00FD6A80"/>
    <w:rsid w:val="00FD6ACF"/>
    <w:rsid w:val="00FD6B05"/>
    <w:rsid w:val="00FD6EDD"/>
    <w:rsid w:val="00FD76E2"/>
    <w:rsid w:val="00FD7858"/>
    <w:rsid w:val="00FD7CDD"/>
    <w:rsid w:val="00FD7DEC"/>
    <w:rsid w:val="00FE047B"/>
    <w:rsid w:val="00FE09E4"/>
    <w:rsid w:val="00FE102E"/>
    <w:rsid w:val="00FE11D1"/>
    <w:rsid w:val="00FE1617"/>
    <w:rsid w:val="00FE1AB8"/>
    <w:rsid w:val="00FE233B"/>
    <w:rsid w:val="00FE34D6"/>
    <w:rsid w:val="00FE3B75"/>
    <w:rsid w:val="00FE3C2C"/>
    <w:rsid w:val="00FE3C95"/>
    <w:rsid w:val="00FE3EC0"/>
    <w:rsid w:val="00FE46A0"/>
    <w:rsid w:val="00FE47B2"/>
    <w:rsid w:val="00FE4873"/>
    <w:rsid w:val="00FE4BC4"/>
    <w:rsid w:val="00FE4FE9"/>
    <w:rsid w:val="00FE591C"/>
    <w:rsid w:val="00FE6334"/>
    <w:rsid w:val="00FE6614"/>
    <w:rsid w:val="00FE678C"/>
    <w:rsid w:val="00FE6B3A"/>
    <w:rsid w:val="00FE6B54"/>
    <w:rsid w:val="00FE72E2"/>
    <w:rsid w:val="00FE7420"/>
    <w:rsid w:val="00FE74E9"/>
    <w:rsid w:val="00FE7542"/>
    <w:rsid w:val="00FE7A4E"/>
    <w:rsid w:val="00FE7B4C"/>
    <w:rsid w:val="00FE7BA3"/>
    <w:rsid w:val="00FF0164"/>
    <w:rsid w:val="00FF01D5"/>
    <w:rsid w:val="00FF0439"/>
    <w:rsid w:val="00FF0C3F"/>
    <w:rsid w:val="00FF0DF5"/>
    <w:rsid w:val="00FF0E57"/>
    <w:rsid w:val="00FF0E5B"/>
    <w:rsid w:val="00FF0E9E"/>
    <w:rsid w:val="00FF1DAC"/>
    <w:rsid w:val="00FF1E39"/>
    <w:rsid w:val="00FF2021"/>
    <w:rsid w:val="00FF2068"/>
    <w:rsid w:val="00FF23CA"/>
    <w:rsid w:val="00FF2BB6"/>
    <w:rsid w:val="00FF2DDC"/>
    <w:rsid w:val="00FF367B"/>
    <w:rsid w:val="00FF3A98"/>
    <w:rsid w:val="00FF3AB7"/>
    <w:rsid w:val="00FF3AEB"/>
    <w:rsid w:val="00FF410D"/>
    <w:rsid w:val="00FF41FD"/>
    <w:rsid w:val="00FF4659"/>
    <w:rsid w:val="00FF47C4"/>
    <w:rsid w:val="00FF4EAE"/>
    <w:rsid w:val="00FF5035"/>
    <w:rsid w:val="00FF5292"/>
    <w:rsid w:val="00FF5510"/>
    <w:rsid w:val="00FF58B1"/>
    <w:rsid w:val="00FF5967"/>
    <w:rsid w:val="00FF5989"/>
    <w:rsid w:val="00FF5CDA"/>
    <w:rsid w:val="00FF5FC1"/>
    <w:rsid w:val="00FF601B"/>
    <w:rsid w:val="00FF676C"/>
    <w:rsid w:val="00FF6831"/>
    <w:rsid w:val="00FF6ADA"/>
    <w:rsid w:val="00FF70CD"/>
    <w:rsid w:val="00FF74AD"/>
    <w:rsid w:val="00FF7522"/>
    <w:rsid w:val="00FF76BC"/>
    <w:rsid w:val="00FF797A"/>
    <w:rsid w:val="0129B8DD"/>
    <w:rsid w:val="0192C435"/>
    <w:rsid w:val="01934AC4"/>
    <w:rsid w:val="01B6DA2D"/>
    <w:rsid w:val="01C8DB30"/>
    <w:rsid w:val="0228FBD4"/>
    <w:rsid w:val="023547AF"/>
    <w:rsid w:val="0236F732"/>
    <w:rsid w:val="0257C205"/>
    <w:rsid w:val="026C09D6"/>
    <w:rsid w:val="026F7962"/>
    <w:rsid w:val="02C98B38"/>
    <w:rsid w:val="02CA589A"/>
    <w:rsid w:val="02D0DD5E"/>
    <w:rsid w:val="02D7E005"/>
    <w:rsid w:val="0309EDF8"/>
    <w:rsid w:val="036E4EF9"/>
    <w:rsid w:val="03742C70"/>
    <w:rsid w:val="0378FA7C"/>
    <w:rsid w:val="0387DAF9"/>
    <w:rsid w:val="03D30926"/>
    <w:rsid w:val="04379A22"/>
    <w:rsid w:val="044F81FB"/>
    <w:rsid w:val="047775D8"/>
    <w:rsid w:val="047DA1E5"/>
    <w:rsid w:val="04835D08"/>
    <w:rsid w:val="04C9E905"/>
    <w:rsid w:val="05084218"/>
    <w:rsid w:val="056D4032"/>
    <w:rsid w:val="05E22423"/>
    <w:rsid w:val="05EF49B3"/>
    <w:rsid w:val="063AA6B7"/>
    <w:rsid w:val="067BF2B7"/>
    <w:rsid w:val="069A061D"/>
    <w:rsid w:val="06C8B6E7"/>
    <w:rsid w:val="06FE6377"/>
    <w:rsid w:val="0701BEEC"/>
    <w:rsid w:val="07142998"/>
    <w:rsid w:val="077DE28E"/>
    <w:rsid w:val="07A7134D"/>
    <w:rsid w:val="07E7F8DD"/>
    <w:rsid w:val="080F64C1"/>
    <w:rsid w:val="0835FD8C"/>
    <w:rsid w:val="08556E41"/>
    <w:rsid w:val="0858976A"/>
    <w:rsid w:val="087B0CA3"/>
    <w:rsid w:val="088CE829"/>
    <w:rsid w:val="089A18CD"/>
    <w:rsid w:val="08B39B14"/>
    <w:rsid w:val="090530F1"/>
    <w:rsid w:val="093812FD"/>
    <w:rsid w:val="096B5CCE"/>
    <w:rsid w:val="097AE272"/>
    <w:rsid w:val="098A91C0"/>
    <w:rsid w:val="09C8E461"/>
    <w:rsid w:val="0A012AF3"/>
    <w:rsid w:val="0A23FCD6"/>
    <w:rsid w:val="0A4303D8"/>
    <w:rsid w:val="0A4BEFF0"/>
    <w:rsid w:val="0A4C8A2D"/>
    <w:rsid w:val="0A583767"/>
    <w:rsid w:val="0A5BA6D8"/>
    <w:rsid w:val="0A7B44CF"/>
    <w:rsid w:val="0A81A1D3"/>
    <w:rsid w:val="0A841961"/>
    <w:rsid w:val="0AE06923"/>
    <w:rsid w:val="0B5DAA54"/>
    <w:rsid w:val="0B6A6E04"/>
    <w:rsid w:val="0C8F91A2"/>
    <w:rsid w:val="0D11A42F"/>
    <w:rsid w:val="0D4A7BB9"/>
    <w:rsid w:val="0DB5AA39"/>
    <w:rsid w:val="0DEC0193"/>
    <w:rsid w:val="0E08E6E8"/>
    <w:rsid w:val="0E93671F"/>
    <w:rsid w:val="0EDAF3AD"/>
    <w:rsid w:val="0F0D5EA7"/>
    <w:rsid w:val="0F298D6D"/>
    <w:rsid w:val="0F37FE70"/>
    <w:rsid w:val="0F701EFF"/>
    <w:rsid w:val="0FB24C61"/>
    <w:rsid w:val="0FC6463A"/>
    <w:rsid w:val="0FC66FEF"/>
    <w:rsid w:val="0FD3703F"/>
    <w:rsid w:val="100A9FE6"/>
    <w:rsid w:val="11757647"/>
    <w:rsid w:val="11839378"/>
    <w:rsid w:val="11E9DB3D"/>
    <w:rsid w:val="11F33224"/>
    <w:rsid w:val="11FDEF13"/>
    <w:rsid w:val="125B18D8"/>
    <w:rsid w:val="1277E149"/>
    <w:rsid w:val="12DA9BFF"/>
    <w:rsid w:val="130B5A11"/>
    <w:rsid w:val="13166341"/>
    <w:rsid w:val="13193397"/>
    <w:rsid w:val="13290C4A"/>
    <w:rsid w:val="13A2FF9D"/>
    <w:rsid w:val="13F04630"/>
    <w:rsid w:val="13F11658"/>
    <w:rsid w:val="1453624E"/>
    <w:rsid w:val="14682B4B"/>
    <w:rsid w:val="14CDF2B9"/>
    <w:rsid w:val="15206C21"/>
    <w:rsid w:val="1527FFB5"/>
    <w:rsid w:val="155F4D13"/>
    <w:rsid w:val="157BAF8F"/>
    <w:rsid w:val="15908004"/>
    <w:rsid w:val="159A25A8"/>
    <w:rsid w:val="15A9CA25"/>
    <w:rsid w:val="15CDE4B9"/>
    <w:rsid w:val="162F0EF5"/>
    <w:rsid w:val="163B9E39"/>
    <w:rsid w:val="165CAC30"/>
    <w:rsid w:val="16869C7F"/>
    <w:rsid w:val="16FC7C0A"/>
    <w:rsid w:val="170527C3"/>
    <w:rsid w:val="17247A26"/>
    <w:rsid w:val="178BDFDF"/>
    <w:rsid w:val="17C9B2C6"/>
    <w:rsid w:val="18272CF2"/>
    <w:rsid w:val="1842DECD"/>
    <w:rsid w:val="18EB95B3"/>
    <w:rsid w:val="18FA434E"/>
    <w:rsid w:val="1953B8C1"/>
    <w:rsid w:val="198E6CF9"/>
    <w:rsid w:val="199EBF72"/>
    <w:rsid w:val="1A0602F4"/>
    <w:rsid w:val="1A22772D"/>
    <w:rsid w:val="1B3B10F8"/>
    <w:rsid w:val="1B528D5A"/>
    <w:rsid w:val="1B736922"/>
    <w:rsid w:val="1BAD3ACC"/>
    <w:rsid w:val="1BF35C29"/>
    <w:rsid w:val="1C1674C9"/>
    <w:rsid w:val="1C6AC532"/>
    <w:rsid w:val="1CE8DFA2"/>
    <w:rsid w:val="1D098BF7"/>
    <w:rsid w:val="1D4B90D8"/>
    <w:rsid w:val="1D75D0C3"/>
    <w:rsid w:val="1D7A9E7B"/>
    <w:rsid w:val="1DA65298"/>
    <w:rsid w:val="1DB407B9"/>
    <w:rsid w:val="1DB70F9B"/>
    <w:rsid w:val="1E9A1883"/>
    <w:rsid w:val="1EAA00F5"/>
    <w:rsid w:val="1F13FFFF"/>
    <w:rsid w:val="1F42393F"/>
    <w:rsid w:val="1F82E490"/>
    <w:rsid w:val="1FCA508D"/>
    <w:rsid w:val="1FE3B605"/>
    <w:rsid w:val="20398D22"/>
    <w:rsid w:val="2085A713"/>
    <w:rsid w:val="20F230F7"/>
    <w:rsid w:val="20F84D56"/>
    <w:rsid w:val="21472B2D"/>
    <w:rsid w:val="215BE0CD"/>
    <w:rsid w:val="21CFC157"/>
    <w:rsid w:val="21D52283"/>
    <w:rsid w:val="21DC8534"/>
    <w:rsid w:val="21FC17FD"/>
    <w:rsid w:val="22163CE6"/>
    <w:rsid w:val="225C0C20"/>
    <w:rsid w:val="22D349B8"/>
    <w:rsid w:val="22D7B70D"/>
    <w:rsid w:val="22E5F3B0"/>
    <w:rsid w:val="22EE89DF"/>
    <w:rsid w:val="2348806E"/>
    <w:rsid w:val="234AF33C"/>
    <w:rsid w:val="238344AC"/>
    <w:rsid w:val="23A1673E"/>
    <w:rsid w:val="23A3CE06"/>
    <w:rsid w:val="23CACC7D"/>
    <w:rsid w:val="24179F37"/>
    <w:rsid w:val="242C84A1"/>
    <w:rsid w:val="24339AE1"/>
    <w:rsid w:val="2453DEC9"/>
    <w:rsid w:val="246BF344"/>
    <w:rsid w:val="248EBD23"/>
    <w:rsid w:val="25241466"/>
    <w:rsid w:val="259EB785"/>
    <w:rsid w:val="259FC759"/>
    <w:rsid w:val="25FBA1D0"/>
    <w:rsid w:val="260860CF"/>
    <w:rsid w:val="263514A0"/>
    <w:rsid w:val="26B502B4"/>
    <w:rsid w:val="2711D4BB"/>
    <w:rsid w:val="276805E8"/>
    <w:rsid w:val="276AB71D"/>
    <w:rsid w:val="27BE7AEB"/>
    <w:rsid w:val="286DD25E"/>
    <w:rsid w:val="28BC09F5"/>
    <w:rsid w:val="28C415EA"/>
    <w:rsid w:val="291739BF"/>
    <w:rsid w:val="292962DF"/>
    <w:rsid w:val="29F44E25"/>
    <w:rsid w:val="2A704E1F"/>
    <w:rsid w:val="2AA76317"/>
    <w:rsid w:val="2AED724B"/>
    <w:rsid w:val="2B4771FC"/>
    <w:rsid w:val="2B52CFA7"/>
    <w:rsid w:val="2C4B826F"/>
    <w:rsid w:val="2C7362D0"/>
    <w:rsid w:val="2D1DEE15"/>
    <w:rsid w:val="2D801B63"/>
    <w:rsid w:val="2DAA9988"/>
    <w:rsid w:val="2DC2F971"/>
    <w:rsid w:val="2E725C6E"/>
    <w:rsid w:val="2F3A8E43"/>
    <w:rsid w:val="2F4F87E0"/>
    <w:rsid w:val="2FADB09E"/>
    <w:rsid w:val="3020D1A4"/>
    <w:rsid w:val="3021AB09"/>
    <w:rsid w:val="30277BE1"/>
    <w:rsid w:val="30D8B0BF"/>
    <w:rsid w:val="30E7CF0C"/>
    <w:rsid w:val="30F2AF8A"/>
    <w:rsid w:val="31FEE9AE"/>
    <w:rsid w:val="3201019B"/>
    <w:rsid w:val="321FE623"/>
    <w:rsid w:val="322BF347"/>
    <w:rsid w:val="32BA146B"/>
    <w:rsid w:val="32D9B6B2"/>
    <w:rsid w:val="3309AED9"/>
    <w:rsid w:val="33328F45"/>
    <w:rsid w:val="33460007"/>
    <w:rsid w:val="334B900D"/>
    <w:rsid w:val="338FB936"/>
    <w:rsid w:val="33BEE74A"/>
    <w:rsid w:val="33C790F5"/>
    <w:rsid w:val="33F9A6A0"/>
    <w:rsid w:val="34194D5A"/>
    <w:rsid w:val="34B67FDC"/>
    <w:rsid w:val="34B99926"/>
    <w:rsid w:val="34EE7D65"/>
    <w:rsid w:val="34F0ECA0"/>
    <w:rsid w:val="35652D16"/>
    <w:rsid w:val="35701005"/>
    <w:rsid w:val="3592B52A"/>
    <w:rsid w:val="3612FA1A"/>
    <w:rsid w:val="36DB9993"/>
    <w:rsid w:val="3703399E"/>
    <w:rsid w:val="372B64FF"/>
    <w:rsid w:val="3740E48A"/>
    <w:rsid w:val="3782758D"/>
    <w:rsid w:val="3790EB5A"/>
    <w:rsid w:val="37F83ADF"/>
    <w:rsid w:val="380FF312"/>
    <w:rsid w:val="3822FB7C"/>
    <w:rsid w:val="38295774"/>
    <w:rsid w:val="383849F4"/>
    <w:rsid w:val="38AFFB27"/>
    <w:rsid w:val="38B6E3B8"/>
    <w:rsid w:val="38CCFB36"/>
    <w:rsid w:val="38D766A8"/>
    <w:rsid w:val="38E5F69C"/>
    <w:rsid w:val="38FD4501"/>
    <w:rsid w:val="39C39A12"/>
    <w:rsid w:val="39E56103"/>
    <w:rsid w:val="39FB6B59"/>
    <w:rsid w:val="39FBEBBE"/>
    <w:rsid w:val="3AB4FFC0"/>
    <w:rsid w:val="3B32FD39"/>
    <w:rsid w:val="3B472EE4"/>
    <w:rsid w:val="3B510CA4"/>
    <w:rsid w:val="3BAC303E"/>
    <w:rsid w:val="3BD1852F"/>
    <w:rsid w:val="3C0A50F4"/>
    <w:rsid w:val="3C0D3E78"/>
    <w:rsid w:val="3CB20AA8"/>
    <w:rsid w:val="3CE2FF45"/>
    <w:rsid w:val="3CF08D26"/>
    <w:rsid w:val="3D0B0906"/>
    <w:rsid w:val="3D2081B5"/>
    <w:rsid w:val="3D457950"/>
    <w:rsid w:val="3D6860B3"/>
    <w:rsid w:val="3DE78A20"/>
    <w:rsid w:val="3DF7B78C"/>
    <w:rsid w:val="3E142756"/>
    <w:rsid w:val="3E80A77B"/>
    <w:rsid w:val="3F3A948C"/>
    <w:rsid w:val="3FD63E51"/>
    <w:rsid w:val="40047668"/>
    <w:rsid w:val="4054003B"/>
    <w:rsid w:val="4065E3CC"/>
    <w:rsid w:val="4094219D"/>
    <w:rsid w:val="40CA9AFB"/>
    <w:rsid w:val="411E02A3"/>
    <w:rsid w:val="418471F4"/>
    <w:rsid w:val="418A9457"/>
    <w:rsid w:val="41A8A7BD"/>
    <w:rsid w:val="41C5F4A9"/>
    <w:rsid w:val="421D9F8A"/>
    <w:rsid w:val="42294B04"/>
    <w:rsid w:val="423E5B81"/>
    <w:rsid w:val="4244A155"/>
    <w:rsid w:val="42508EB6"/>
    <w:rsid w:val="42916E3F"/>
    <w:rsid w:val="434C3ABA"/>
    <w:rsid w:val="438EEE34"/>
    <w:rsid w:val="43AEDA71"/>
    <w:rsid w:val="43EBD5E7"/>
    <w:rsid w:val="43F78A4A"/>
    <w:rsid w:val="440579DD"/>
    <w:rsid w:val="448F5350"/>
    <w:rsid w:val="44FB5400"/>
    <w:rsid w:val="462ECAB1"/>
    <w:rsid w:val="4642D9BE"/>
    <w:rsid w:val="465C059C"/>
    <w:rsid w:val="46A1CD79"/>
    <w:rsid w:val="46AE06AD"/>
    <w:rsid w:val="46B1AA82"/>
    <w:rsid w:val="4747FFC8"/>
    <w:rsid w:val="47AFECDD"/>
    <w:rsid w:val="47D3D94E"/>
    <w:rsid w:val="4819B7A4"/>
    <w:rsid w:val="48C3A0B0"/>
    <w:rsid w:val="48CD146E"/>
    <w:rsid w:val="48F5FACD"/>
    <w:rsid w:val="4939C095"/>
    <w:rsid w:val="493C88A7"/>
    <w:rsid w:val="49A7F013"/>
    <w:rsid w:val="49BD588C"/>
    <w:rsid w:val="49C2DD93"/>
    <w:rsid w:val="49CE7042"/>
    <w:rsid w:val="4A26EB75"/>
    <w:rsid w:val="4A5FDB4C"/>
    <w:rsid w:val="4A6DD20C"/>
    <w:rsid w:val="4A8D99F5"/>
    <w:rsid w:val="4A9D389A"/>
    <w:rsid w:val="4B2766DE"/>
    <w:rsid w:val="4B47592B"/>
    <w:rsid w:val="4BB7B453"/>
    <w:rsid w:val="4BD0EF7D"/>
    <w:rsid w:val="4BD309C7"/>
    <w:rsid w:val="4C0B32C3"/>
    <w:rsid w:val="4C9C4EE2"/>
    <w:rsid w:val="4CA94BC6"/>
    <w:rsid w:val="4CAB7C29"/>
    <w:rsid w:val="4CC89A8D"/>
    <w:rsid w:val="4D2EF164"/>
    <w:rsid w:val="4D2EFBEE"/>
    <w:rsid w:val="4DACA0FF"/>
    <w:rsid w:val="4DBE0B8B"/>
    <w:rsid w:val="4E1914A1"/>
    <w:rsid w:val="4E1AF7D0"/>
    <w:rsid w:val="4E90BFCC"/>
    <w:rsid w:val="4FD56CDC"/>
    <w:rsid w:val="4FF8F525"/>
    <w:rsid w:val="5070675C"/>
    <w:rsid w:val="50A10990"/>
    <w:rsid w:val="50A522AB"/>
    <w:rsid w:val="50B7EE84"/>
    <w:rsid w:val="50DF035D"/>
    <w:rsid w:val="51A91B92"/>
    <w:rsid w:val="51E1AA6C"/>
    <w:rsid w:val="51FCEEEB"/>
    <w:rsid w:val="52550E53"/>
    <w:rsid w:val="52C1EE90"/>
    <w:rsid w:val="52EC1426"/>
    <w:rsid w:val="531641F8"/>
    <w:rsid w:val="536263C8"/>
    <w:rsid w:val="537B35D2"/>
    <w:rsid w:val="5433054C"/>
    <w:rsid w:val="544396CE"/>
    <w:rsid w:val="544EEC8A"/>
    <w:rsid w:val="5483B791"/>
    <w:rsid w:val="54E2470B"/>
    <w:rsid w:val="54EE4CED"/>
    <w:rsid w:val="551D637A"/>
    <w:rsid w:val="557BC786"/>
    <w:rsid w:val="55948C21"/>
    <w:rsid w:val="5601202B"/>
    <w:rsid w:val="5624F080"/>
    <w:rsid w:val="563A731D"/>
    <w:rsid w:val="563F51FB"/>
    <w:rsid w:val="56F27875"/>
    <w:rsid w:val="57098EC9"/>
    <w:rsid w:val="57395392"/>
    <w:rsid w:val="5750F784"/>
    <w:rsid w:val="575BDFB1"/>
    <w:rsid w:val="57CCDED4"/>
    <w:rsid w:val="57D3D29D"/>
    <w:rsid w:val="58F9DAD9"/>
    <w:rsid w:val="5925A618"/>
    <w:rsid w:val="593D7578"/>
    <w:rsid w:val="59967A27"/>
    <w:rsid w:val="5A1528AB"/>
    <w:rsid w:val="5A299BBF"/>
    <w:rsid w:val="5A99AE62"/>
    <w:rsid w:val="5AA195C4"/>
    <w:rsid w:val="5AACD63C"/>
    <w:rsid w:val="5AAD3AFD"/>
    <w:rsid w:val="5AD5C613"/>
    <w:rsid w:val="5AEB582F"/>
    <w:rsid w:val="5B396DA4"/>
    <w:rsid w:val="5B6D7179"/>
    <w:rsid w:val="5B87847E"/>
    <w:rsid w:val="5B8FAC07"/>
    <w:rsid w:val="5BD4873A"/>
    <w:rsid w:val="5C00FAA7"/>
    <w:rsid w:val="5C34E74B"/>
    <w:rsid w:val="5C3E0994"/>
    <w:rsid w:val="5C4A33C0"/>
    <w:rsid w:val="5C4B95BE"/>
    <w:rsid w:val="5D1A3608"/>
    <w:rsid w:val="5D9C22F7"/>
    <w:rsid w:val="5E0C1A97"/>
    <w:rsid w:val="5E34204F"/>
    <w:rsid w:val="5E5414A1"/>
    <w:rsid w:val="5E67460B"/>
    <w:rsid w:val="5E92AC2D"/>
    <w:rsid w:val="5ED473E4"/>
    <w:rsid w:val="5F6224FF"/>
    <w:rsid w:val="5FCBFC1B"/>
    <w:rsid w:val="5FDAC9BD"/>
    <w:rsid w:val="600F94C4"/>
    <w:rsid w:val="606F7C70"/>
    <w:rsid w:val="606F92C7"/>
    <w:rsid w:val="60D76B45"/>
    <w:rsid w:val="60F5B145"/>
    <w:rsid w:val="611986AD"/>
    <w:rsid w:val="62681B85"/>
    <w:rsid w:val="62AF7087"/>
    <w:rsid w:val="62D342FF"/>
    <w:rsid w:val="62E51B89"/>
    <w:rsid w:val="62ECF73B"/>
    <w:rsid w:val="6387741A"/>
    <w:rsid w:val="63A8014F"/>
    <w:rsid w:val="63C0D4F2"/>
    <w:rsid w:val="63D10CEC"/>
    <w:rsid w:val="64155039"/>
    <w:rsid w:val="6437C990"/>
    <w:rsid w:val="64732E78"/>
    <w:rsid w:val="64BC806C"/>
    <w:rsid w:val="64D61E37"/>
    <w:rsid w:val="65B8D4F8"/>
    <w:rsid w:val="665D5862"/>
    <w:rsid w:val="6697259D"/>
    <w:rsid w:val="66B5F4E8"/>
    <w:rsid w:val="670E83B5"/>
    <w:rsid w:val="6714AD3A"/>
    <w:rsid w:val="6752242B"/>
    <w:rsid w:val="675F4365"/>
    <w:rsid w:val="68317D84"/>
    <w:rsid w:val="685BF86E"/>
    <w:rsid w:val="68728EED"/>
    <w:rsid w:val="6877CDE6"/>
    <w:rsid w:val="6945B837"/>
    <w:rsid w:val="695D6EFF"/>
    <w:rsid w:val="69902864"/>
    <w:rsid w:val="69C5DFDC"/>
    <w:rsid w:val="69FBCEDF"/>
    <w:rsid w:val="6A0A2891"/>
    <w:rsid w:val="6A402358"/>
    <w:rsid w:val="6AA4D552"/>
    <w:rsid w:val="6AC4C717"/>
    <w:rsid w:val="6B0BECE5"/>
    <w:rsid w:val="6B315B1F"/>
    <w:rsid w:val="6B3391F0"/>
    <w:rsid w:val="6B3AEF03"/>
    <w:rsid w:val="6B3B6293"/>
    <w:rsid w:val="6BA7DE1E"/>
    <w:rsid w:val="6BEF9D90"/>
    <w:rsid w:val="6C28607B"/>
    <w:rsid w:val="6C3E8979"/>
    <w:rsid w:val="6C4188D8"/>
    <w:rsid w:val="6CE2DA0D"/>
    <w:rsid w:val="6CEE146E"/>
    <w:rsid w:val="6D7F063C"/>
    <w:rsid w:val="6D8187EE"/>
    <w:rsid w:val="6E768382"/>
    <w:rsid w:val="6E9A1826"/>
    <w:rsid w:val="6F0294D1"/>
    <w:rsid w:val="6F07BBD2"/>
    <w:rsid w:val="6F4021FB"/>
    <w:rsid w:val="6F5AE189"/>
    <w:rsid w:val="6FA6741F"/>
    <w:rsid w:val="701BD395"/>
    <w:rsid w:val="704CF71D"/>
    <w:rsid w:val="7055B1EA"/>
    <w:rsid w:val="70566F13"/>
    <w:rsid w:val="70BCFBDB"/>
    <w:rsid w:val="7187087B"/>
    <w:rsid w:val="71F8620F"/>
    <w:rsid w:val="720400DA"/>
    <w:rsid w:val="72080564"/>
    <w:rsid w:val="72185CA6"/>
    <w:rsid w:val="7228C295"/>
    <w:rsid w:val="7294DA0E"/>
    <w:rsid w:val="72CCCF38"/>
    <w:rsid w:val="72E13335"/>
    <w:rsid w:val="72F39118"/>
    <w:rsid w:val="7305EC1F"/>
    <w:rsid w:val="730D488D"/>
    <w:rsid w:val="732A68E6"/>
    <w:rsid w:val="734282B1"/>
    <w:rsid w:val="7360080A"/>
    <w:rsid w:val="738106C5"/>
    <w:rsid w:val="73C50082"/>
    <w:rsid w:val="73F8ABB0"/>
    <w:rsid w:val="74F1CE00"/>
    <w:rsid w:val="7505D4C2"/>
    <w:rsid w:val="75062763"/>
    <w:rsid w:val="752B4151"/>
    <w:rsid w:val="7555E5ED"/>
    <w:rsid w:val="75711BDD"/>
    <w:rsid w:val="75876E20"/>
    <w:rsid w:val="759C0BAD"/>
    <w:rsid w:val="75F059C4"/>
    <w:rsid w:val="7610310A"/>
    <w:rsid w:val="765C9413"/>
    <w:rsid w:val="767AFB83"/>
    <w:rsid w:val="76AB7B35"/>
    <w:rsid w:val="77038AB9"/>
    <w:rsid w:val="770AA229"/>
    <w:rsid w:val="7761954B"/>
    <w:rsid w:val="7781A7C0"/>
    <w:rsid w:val="77B84A4B"/>
    <w:rsid w:val="77E61C24"/>
    <w:rsid w:val="782CBD7B"/>
    <w:rsid w:val="7838A4A0"/>
    <w:rsid w:val="78921E34"/>
    <w:rsid w:val="78AA3809"/>
    <w:rsid w:val="78AED9B1"/>
    <w:rsid w:val="79004BD7"/>
    <w:rsid w:val="790ED109"/>
    <w:rsid w:val="799BF43F"/>
    <w:rsid w:val="79BF4384"/>
    <w:rsid w:val="7A098125"/>
    <w:rsid w:val="7A53C396"/>
    <w:rsid w:val="7ACC14C1"/>
    <w:rsid w:val="7B117240"/>
    <w:rsid w:val="7B3C06D9"/>
    <w:rsid w:val="7B6B6BBA"/>
    <w:rsid w:val="7C03CE47"/>
    <w:rsid w:val="7C2A1967"/>
    <w:rsid w:val="7C5B5520"/>
    <w:rsid w:val="7D122A98"/>
    <w:rsid w:val="7D31C1D1"/>
    <w:rsid w:val="7D33950C"/>
    <w:rsid w:val="7D80BF2C"/>
    <w:rsid w:val="7DF0E15A"/>
    <w:rsid w:val="7E028EE6"/>
    <w:rsid w:val="7E724C94"/>
    <w:rsid w:val="7E8B5DB5"/>
    <w:rsid w:val="7E9885D0"/>
    <w:rsid w:val="7EB19CF0"/>
    <w:rsid w:val="7EE9DB93"/>
    <w:rsid w:val="7EF67164"/>
    <w:rsid w:val="7F143633"/>
    <w:rsid w:val="7F2AA6B6"/>
    <w:rsid w:val="7FF3BB7C"/>
    <w:rsid w:val="7FFC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403AADE"/>
  <w15:docId w15:val="{3E87885D-D54C-4C93-81E8-EF1C9A67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1"/>
      <w:szCs w:val="24"/>
      <w:lang w:val="en-US" w:eastAsia="ja-JP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Book Antiqua" w:hAnsi="Book Antiqua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Book Antiqua" w:hAnsi="Book Antiqua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Book Antiqua" w:hAnsi="Book Antiqu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LOCKPARA">
    <w:name w:val="A BLOCK PARA"/>
    <w:basedOn w:val="Normale"/>
    <w:rPr>
      <w:rFonts w:ascii="Book Antiqua" w:hAnsi="Book Antiqua"/>
      <w:sz w:val="22"/>
    </w:rPr>
  </w:style>
  <w:style w:type="paragraph" w:customStyle="1" w:styleId="ABULLET">
    <w:name w:val="A BULLET"/>
    <w:basedOn w:val="ABLOCKPARA"/>
    <w:pPr>
      <w:ind w:left="331" w:hanging="331"/>
    </w:pPr>
  </w:style>
  <w:style w:type="paragraph" w:customStyle="1" w:styleId="AINDENTEDBULLET">
    <w:name w:val="A INDENTED BULLET"/>
    <w:basedOn w:val="ABLOCKPARA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pPr>
      <w:ind w:left="331"/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320"/>
        <w:tab w:val="right" w:pos="8640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MS PGothic" w:eastAsia="MS PGothic" w:hAnsi="MS PGothic" w:cs="MS PGothic"/>
    </w:rPr>
  </w:style>
  <w:style w:type="paragraph" w:styleId="Testofumetto">
    <w:name w:val="Balloon Text"/>
    <w:basedOn w:val="Normale"/>
    <w:semiHidden/>
    <w:rPr>
      <w:rFonts w:ascii="Arial" w:eastAsia="MS Gothic" w:hAnsi="Arial"/>
      <w:sz w:val="18"/>
      <w:szCs w:val="18"/>
    </w:rPr>
  </w:style>
  <w:style w:type="character" w:styleId="Rimandocommento">
    <w:name w:val="annotation reference"/>
    <w:uiPriority w:val="9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character" w:customStyle="1" w:styleId="furigana1">
    <w:name w:val="furigana1"/>
    <w:rPr>
      <w:b w:val="0"/>
      <w:bCs w:val="0"/>
      <w:sz w:val="24"/>
      <w:szCs w:val="24"/>
    </w:rPr>
  </w:style>
  <w:style w:type="paragraph" w:styleId="Rientrocorpodeltesto">
    <w:name w:val="Body Text Indent"/>
    <w:basedOn w:val="Normale"/>
    <w:pPr>
      <w:snapToGrid w:val="0"/>
      <w:ind w:hanging="24"/>
      <w:jc w:val="both"/>
    </w:pPr>
    <w:rPr>
      <w:rFonts w:ascii="HGSSoeiKakugothicUB" w:eastAsia="HGSSoeiKakugothicUB" w:hAnsi="MS PGothic"/>
      <w:bCs/>
    </w:rPr>
  </w:style>
  <w:style w:type="paragraph" w:styleId="Titolo">
    <w:name w:val="Title"/>
    <w:basedOn w:val="Normale"/>
    <w:qFormat/>
    <w:pPr>
      <w:snapToGrid w:val="0"/>
      <w:jc w:val="right"/>
    </w:pPr>
    <w:rPr>
      <w:rFonts w:ascii="Arial" w:eastAsia="MS PGothic" w:hAnsi="Arial"/>
      <w:b/>
      <w:sz w:val="52"/>
      <w:szCs w:val="52"/>
    </w:rPr>
  </w:style>
  <w:style w:type="paragraph" w:styleId="Numeroelenco2">
    <w:name w:val="List Number 2"/>
    <w:basedOn w:val="Normale"/>
    <w:pPr>
      <w:numPr>
        <w:numId w:val="1"/>
      </w:numPr>
      <w:tabs>
        <w:tab w:val="clear" w:pos="785"/>
        <w:tab w:val="num" w:pos="845"/>
      </w:tabs>
      <w:snapToGrid w:val="0"/>
      <w:spacing w:beforeLines="30" w:before="108"/>
      <w:ind w:leftChars="0" w:left="845" w:firstLineChars="0" w:hanging="420"/>
    </w:pPr>
    <w:rPr>
      <w:rFonts w:ascii="Book Antiqua" w:eastAsia="MS PMincho" w:hAnsi="Book Antiqua"/>
      <w:sz w:val="20"/>
      <w:szCs w:val="20"/>
    </w:rPr>
  </w:style>
  <w:style w:type="character" w:customStyle="1" w:styleId="ja121">
    <w:name w:val="ja121"/>
    <w:rPr>
      <w:spacing w:val="14"/>
      <w:sz w:val="17"/>
      <w:szCs w:val="17"/>
    </w:rPr>
  </w:style>
  <w:style w:type="paragraph" w:styleId="Data">
    <w:name w:val="Date"/>
    <w:basedOn w:val="Normale"/>
    <w:next w:val="Normale"/>
  </w:style>
  <w:style w:type="paragraph" w:styleId="Corpotesto">
    <w:name w:val="Body Text"/>
    <w:basedOn w:val="Normale"/>
    <w:pPr>
      <w:spacing w:after="120"/>
    </w:pPr>
  </w:style>
  <w:style w:type="paragraph" w:styleId="Formuladichiusura">
    <w:name w:val="Closing"/>
    <w:basedOn w:val="Normale"/>
    <w:next w:val="Normale"/>
    <w:pPr>
      <w:widowControl w:val="0"/>
      <w:jc w:val="right"/>
    </w:pPr>
    <w:rPr>
      <w:rFonts w:ascii="Century" w:hAnsi="Century"/>
      <w:kern w:val="2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S Gothic" w:eastAsia="MS Gothic" w:hAnsi="MS Gothic"/>
      <w:snapToGrid w:val="0"/>
    </w:rPr>
  </w:style>
  <w:style w:type="character" w:customStyle="1" w:styleId="asakotanaka">
    <w:name w:val="asako.tanaka"/>
    <w:semiHidden/>
    <w:rPr>
      <w:rFonts w:ascii="Arial" w:eastAsia="MS Gothic" w:hAnsi="Arial" w:cs="Arial"/>
      <w:color w:val="auto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Pr>
      <w:rFonts w:ascii="Courier New" w:eastAsia="MS PGothic" w:hAnsi="Courier New" w:cs="Courier New"/>
      <w:sz w:val="20"/>
      <w:szCs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FB3FEF"/>
    <w:rPr>
      <w:sz w:val="21"/>
      <w:szCs w:val="24"/>
      <w:lang w:val="en-US" w:eastAsia="ja-JP"/>
    </w:rPr>
  </w:style>
  <w:style w:type="character" w:customStyle="1" w:styleId="ParagrafoelencoCarattere">
    <w:name w:val="Paragrafo elenco Carattere"/>
    <w:aliases w:val="Bullets Carattere"/>
    <w:link w:val="Paragrafoelenco"/>
    <w:uiPriority w:val="34"/>
    <w:locked/>
    <w:rsid w:val="003F2506"/>
  </w:style>
  <w:style w:type="paragraph" w:styleId="Paragrafoelenco">
    <w:name w:val="List Paragraph"/>
    <w:aliases w:val="Bullets"/>
    <w:basedOn w:val="Normale"/>
    <w:link w:val="ParagrafoelencoCarattere"/>
    <w:uiPriority w:val="34"/>
    <w:qFormat/>
    <w:rsid w:val="003F250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rsid w:val="00226202"/>
    <w:rPr>
      <w:sz w:val="21"/>
      <w:szCs w:val="24"/>
      <w:lang w:eastAsia="ja-JP"/>
    </w:rPr>
  </w:style>
  <w:style w:type="character" w:customStyle="1" w:styleId="IntestazioneCarattere">
    <w:name w:val="Intestazione Carattere"/>
    <w:link w:val="Intestazione"/>
    <w:uiPriority w:val="99"/>
    <w:rsid w:val="00BE4377"/>
    <w:rPr>
      <w:sz w:val="21"/>
      <w:szCs w:val="24"/>
      <w:lang w:eastAsia="ja-JP"/>
    </w:rPr>
  </w:style>
  <w:style w:type="character" w:customStyle="1" w:styleId="apple-converted-space">
    <w:name w:val="apple-converted-space"/>
    <w:rsid w:val="00943AE4"/>
  </w:style>
  <w:style w:type="paragraph" w:customStyle="1" w:styleId="DocID">
    <w:name w:val="DocID"/>
    <w:basedOn w:val="Corpotesto"/>
    <w:next w:val="Pidipagina"/>
    <w:link w:val="DocIDChar"/>
    <w:rsid w:val="001C004D"/>
    <w:pPr>
      <w:spacing w:after="0"/>
    </w:pPr>
    <w:rPr>
      <w:rFonts w:ascii="Arial" w:eastAsia="MS PGothic" w:hAnsi="Arial" w:cs="Arial"/>
      <w:bCs/>
      <w:color w:val="000000"/>
      <w:sz w:val="16"/>
      <w:lang w:val="en-GB"/>
    </w:rPr>
  </w:style>
  <w:style w:type="character" w:customStyle="1" w:styleId="DocIDChar">
    <w:name w:val="DocID Char"/>
    <w:link w:val="DocID"/>
    <w:rsid w:val="001C004D"/>
    <w:rPr>
      <w:rFonts w:ascii="Arial" w:eastAsia="MS PGothic" w:hAnsi="Arial" w:cs="Arial"/>
      <w:bCs/>
      <w:color w:val="000000"/>
      <w:sz w:val="16"/>
      <w:szCs w:val="24"/>
      <w:lang w:eastAsia="ja-JP"/>
    </w:rPr>
  </w:style>
  <w:style w:type="character" w:customStyle="1" w:styleId="rss2newstxt1">
    <w:name w:val="rss2newstxt1"/>
    <w:basedOn w:val="Carpredefinitoparagrafo"/>
    <w:rsid w:val="003044A1"/>
    <w:rPr>
      <w:b w:val="0"/>
      <w:bCs w:val="0"/>
      <w:i w:val="0"/>
      <w:iCs w:val="0"/>
      <w:sz w:val="21"/>
      <w:szCs w:val="21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91F2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91F2C"/>
    <w:rPr>
      <w:lang w:val="en-US" w:eastAsia="ja-JP"/>
    </w:rPr>
  </w:style>
  <w:style w:type="character" w:styleId="Rimandonotadichiusura">
    <w:name w:val="endnote reference"/>
    <w:basedOn w:val="Carpredefinitoparagrafo"/>
    <w:uiPriority w:val="99"/>
    <w:unhideWhenUsed/>
    <w:rsid w:val="00291F2C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7954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27954"/>
    <w:rPr>
      <w:rFonts w:ascii="Arial" w:eastAsiaTheme="minorHAnsi" w:hAnsi="Arial" w:cs="Arial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7954"/>
    <w:rPr>
      <w:vertAlign w:val="superscript"/>
    </w:rPr>
  </w:style>
  <w:style w:type="paragraph" w:customStyle="1" w:styleId="QA2Answer">
    <w:name w:val="QA2: Answer"/>
    <w:basedOn w:val="Normale"/>
    <w:qFormat/>
    <w:rsid w:val="00527954"/>
    <w:pPr>
      <w:numPr>
        <w:numId w:val="2"/>
      </w:numPr>
      <w:spacing w:before="60"/>
    </w:pPr>
    <w:rPr>
      <w:rFonts w:ascii="Arial" w:hAnsi="Arial" w:cs="Arial"/>
      <w:sz w:val="22"/>
      <w:szCs w:val="22"/>
    </w:rPr>
  </w:style>
  <w:style w:type="paragraph" w:styleId="Puntoelenco">
    <w:name w:val="List Bullet"/>
    <w:basedOn w:val="Normale"/>
    <w:uiPriority w:val="99"/>
    <w:unhideWhenUsed/>
    <w:rsid w:val="006E0942"/>
    <w:pPr>
      <w:numPr>
        <w:numId w:val="3"/>
      </w:numPr>
      <w:contextualSpacing/>
    </w:pPr>
    <w:rPr>
      <w:rFonts w:asciiTheme="minorHAnsi" w:eastAsiaTheme="minorEastAsia" w:hAnsiTheme="minorHAnsi" w:cstheme="minorBidi"/>
      <w:sz w:val="24"/>
      <w:lang w:eastAsia="en-US"/>
    </w:rPr>
  </w:style>
  <w:style w:type="character" w:customStyle="1" w:styleId="rsstitle">
    <w:name w:val="rsstitle"/>
    <w:basedOn w:val="Carpredefinitoparagrafo"/>
    <w:rsid w:val="00476AFE"/>
  </w:style>
  <w:style w:type="paragraph" w:customStyle="1" w:styleId="Default">
    <w:name w:val="Default"/>
    <w:rsid w:val="00352DD1"/>
    <w:pPr>
      <w:autoSpaceDE w:val="0"/>
      <w:autoSpaceDN w:val="0"/>
      <w:adjustRightInd w:val="0"/>
    </w:pPr>
    <w:rPr>
      <w:rFonts w:ascii="ITC Franklin Gothic Std" w:hAnsi="ITC Franklin Gothic Std" w:cs="ITC Franklin Gothic Std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352DD1"/>
    <w:rPr>
      <w:rFonts w:cs="ITC Franklin Gothic Std"/>
      <w:i/>
      <w:iCs/>
      <w:color w:val="72818B"/>
      <w:sz w:val="22"/>
      <w:szCs w:val="22"/>
    </w:rPr>
  </w:style>
  <w:style w:type="character" w:customStyle="1" w:styleId="A27">
    <w:name w:val="A27"/>
    <w:uiPriority w:val="99"/>
    <w:rsid w:val="00352DD1"/>
    <w:rPr>
      <w:rFonts w:cs="ITC Franklin Gothic Std"/>
      <w:color w:val="72818B"/>
      <w:sz w:val="18"/>
      <w:szCs w:val="18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239C9"/>
    <w:rPr>
      <w:color w:val="808080"/>
      <w:shd w:val="clear" w:color="auto" w:fill="E6E6E6"/>
    </w:rPr>
  </w:style>
  <w:style w:type="character" w:customStyle="1" w:styleId="UnresolvedMention2">
    <w:name w:val="Unresolved Mention2"/>
    <w:basedOn w:val="Carpredefinitoparagrafo"/>
    <w:rsid w:val="00EC21A7"/>
    <w:rPr>
      <w:color w:val="605E5C"/>
      <w:shd w:val="clear" w:color="auto" w:fill="E1DFDD"/>
    </w:rPr>
  </w:style>
  <w:style w:type="character" w:customStyle="1" w:styleId="UnresolvedMention3">
    <w:name w:val="Unresolved Mention3"/>
    <w:basedOn w:val="Carpredefinitoparagrafo"/>
    <w:rsid w:val="00034C56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rsid w:val="00FD29FE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93328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ighwire-citation-authors">
    <w:name w:val="highwire-citation-authors"/>
    <w:basedOn w:val="Carpredefinitoparagrafo"/>
    <w:rsid w:val="002868CC"/>
  </w:style>
  <w:style w:type="character" w:customStyle="1" w:styleId="highwire-citation-author">
    <w:name w:val="highwire-citation-author"/>
    <w:basedOn w:val="Carpredefinitoparagrafo"/>
    <w:rsid w:val="002868CC"/>
  </w:style>
  <w:style w:type="character" w:customStyle="1" w:styleId="nlm-given-names">
    <w:name w:val="nlm-given-names"/>
    <w:basedOn w:val="Carpredefinitoparagrafo"/>
    <w:rsid w:val="002868CC"/>
  </w:style>
  <w:style w:type="character" w:customStyle="1" w:styleId="nlm-surname">
    <w:name w:val="nlm-surname"/>
    <w:basedOn w:val="Carpredefinitoparagrafo"/>
    <w:rsid w:val="002868CC"/>
  </w:style>
  <w:style w:type="character" w:customStyle="1" w:styleId="highwire-cite-metadata-journal">
    <w:name w:val="highwire-cite-metadata-journal"/>
    <w:basedOn w:val="Carpredefinitoparagrafo"/>
    <w:rsid w:val="002868CC"/>
  </w:style>
  <w:style w:type="character" w:customStyle="1" w:styleId="highwire-cite-metadata-date">
    <w:name w:val="highwire-cite-metadata-date"/>
    <w:basedOn w:val="Carpredefinitoparagrafo"/>
    <w:rsid w:val="002868CC"/>
  </w:style>
  <w:style w:type="character" w:customStyle="1" w:styleId="highwire-cite-metadata-volume">
    <w:name w:val="highwire-cite-metadata-volume"/>
    <w:basedOn w:val="Carpredefinitoparagrafo"/>
    <w:rsid w:val="002868CC"/>
  </w:style>
  <w:style w:type="character" w:customStyle="1" w:styleId="highwire-cite-metadata-issue">
    <w:name w:val="highwire-cite-metadata-issue"/>
    <w:basedOn w:val="Carpredefinitoparagrafo"/>
    <w:rsid w:val="002868CC"/>
  </w:style>
  <w:style w:type="character" w:customStyle="1" w:styleId="highwire-cite-metadata-pages">
    <w:name w:val="highwire-cite-metadata-pages"/>
    <w:basedOn w:val="Carpredefinitoparagrafo"/>
    <w:rsid w:val="002868CC"/>
  </w:style>
  <w:style w:type="character" w:customStyle="1" w:styleId="highwire-cite-metadata-doi">
    <w:name w:val="highwire-cite-metadata-doi"/>
    <w:basedOn w:val="Carpredefinitoparagrafo"/>
    <w:rsid w:val="002868CC"/>
  </w:style>
  <w:style w:type="character" w:customStyle="1" w:styleId="label">
    <w:name w:val="label"/>
    <w:basedOn w:val="Carpredefinitoparagrafo"/>
    <w:rsid w:val="002868CC"/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823A6"/>
    <w:rPr>
      <w:rFonts w:ascii="Courier New" w:eastAsia="MS PGothic" w:hAnsi="Courier New" w:cs="Courier New"/>
      <w:lang w:val="en-US" w:eastAsia="ja-JP"/>
    </w:rPr>
  </w:style>
  <w:style w:type="character" w:styleId="Enfasigrassetto">
    <w:name w:val="Strong"/>
    <w:basedOn w:val="Carpredefinitoparagrafo"/>
    <w:uiPriority w:val="22"/>
    <w:qFormat/>
    <w:rsid w:val="000512B3"/>
    <w:rPr>
      <w:b/>
      <w:bCs/>
    </w:rPr>
  </w:style>
  <w:style w:type="character" w:styleId="Menzionenonrisolta">
    <w:name w:val="Unresolved Mention"/>
    <w:basedOn w:val="Carpredefinitoparagrafo"/>
    <w:uiPriority w:val="99"/>
    <w:unhideWhenUsed/>
    <w:rsid w:val="009B6D37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9B6D37"/>
    <w:rPr>
      <w:color w:val="2B579A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8C0530"/>
    <w:rPr>
      <w:i/>
      <w:iCs/>
    </w:rPr>
  </w:style>
  <w:style w:type="character" w:styleId="Testosegnaposto">
    <w:name w:val="Placeholder Text"/>
    <w:basedOn w:val="Carpredefinitoparagrafo"/>
    <w:uiPriority w:val="99"/>
    <w:semiHidden/>
    <w:rsid w:val="00FB2C4D"/>
    <w:rPr>
      <w:color w:val="808080"/>
    </w:rPr>
  </w:style>
  <w:style w:type="character" w:customStyle="1" w:styleId="normaltextrun">
    <w:name w:val="normaltextrun"/>
    <w:basedOn w:val="Carpredefinitoparagrafo"/>
    <w:rsid w:val="004820BE"/>
  </w:style>
  <w:style w:type="character" w:customStyle="1" w:styleId="eop">
    <w:name w:val="eop"/>
    <w:basedOn w:val="Carpredefinitoparagrafo"/>
    <w:rsid w:val="004820BE"/>
  </w:style>
  <w:style w:type="paragraph" w:customStyle="1" w:styleId="pf0">
    <w:name w:val="pf0"/>
    <w:basedOn w:val="Normale"/>
    <w:rsid w:val="00CA274C"/>
    <w:pPr>
      <w:spacing w:before="100" w:beforeAutospacing="1" w:after="100" w:afterAutospacing="1"/>
    </w:pPr>
    <w:rPr>
      <w:rFonts w:eastAsia="Times New Roman"/>
      <w:sz w:val="24"/>
      <w:lang w:eastAsia="zh-CN"/>
    </w:rPr>
  </w:style>
  <w:style w:type="character" w:customStyle="1" w:styleId="cf01">
    <w:name w:val="cf01"/>
    <w:basedOn w:val="Carpredefinitoparagrafo"/>
    <w:rsid w:val="00CA274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e"/>
    <w:rsid w:val="003443C8"/>
    <w:pPr>
      <w:spacing w:before="100" w:beforeAutospacing="1" w:after="100" w:afterAutospacing="1"/>
    </w:pPr>
    <w:rPr>
      <w:rFonts w:eastAsia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700">
          <w:marLeft w:val="547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63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5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92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4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5394">
                  <w:marLeft w:val="0"/>
                  <w:marRight w:val="0"/>
                  <w:marTop w:val="495"/>
                  <w:marBottom w:val="0"/>
                  <w:divBdr>
                    <w:top w:val="single" w:sz="12" w:space="0" w:color="CCCCCC"/>
                    <w:left w:val="none" w:sz="0" w:space="2" w:color="auto"/>
                    <w:bottom w:val="none" w:sz="0" w:space="0" w:color="auto"/>
                    <w:right w:val="none" w:sz="0" w:space="2" w:color="auto"/>
                  </w:divBdr>
                  <w:divsChild>
                    <w:div w:id="5515038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679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26141"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965">
          <w:marLeft w:val="994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45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1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09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1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8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2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798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6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9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887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95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99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5267">
          <w:marLeft w:val="18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tina.antinucci@omnicomprgroup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myfajourney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yfajourney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nds.nih.gov/health-information/disorders/friedreich-ataxi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hitema\Downloads\Press%20Release%20-%20Biogen%20only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358A1CE2F0944B5F6F5431A80B310" ma:contentTypeVersion="18" ma:contentTypeDescription="Create a new document." ma:contentTypeScope="" ma:versionID="edcbc285d0796097cc593ab5694086ee">
  <xsd:schema xmlns:xsd="http://www.w3.org/2001/XMLSchema" xmlns:xs="http://www.w3.org/2001/XMLSchema" xmlns:p="http://schemas.microsoft.com/office/2006/metadata/properties" xmlns:ns2="5f1c8348-9cf6-4918-a3c3-7107766f42c4" xmlns:ns3="c25dfe51-a11c-4036-b366-c8097b3cb340" targetNamespace="http://schemas.microsoft.com/office/2006/metadata/properties" ma:root="true" ma:fieldsID="7788d34e19fc7ad3a93991dc4affa5ed" ns2:_="" ns3:_="">
    <xsd:import namespace="5f1c8348-9cf6-4918-a3c3-7107766f42c4"/>
    <xsd:import namespace="c25dfe51-a11c-4036-b366-c8097b3cb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c8348-9cf6-4918-a3c3-7107766f4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a02e20-3405-48c8-b010-e0d39bee4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dfe51-a11c-4036-b366-c8097b3cb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55dbac-ab8a-4aae-8158-e6d223d666d1}" ma:internalName="TaxCatchAll" ma:showField="CatchAllData" ma:web="c25dfe51-a11c-4036-b366-c8097b3cb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5dfe51-a11c-4036-b366-c8097b3cb340" xsi:nil="true"/>
    <SharedWithUsers xmlns="c25dfe51-a11c-4036-b366-c8097b3cb340">
      <UserInfo>
        <DisplayName>Shane O'Donohoe</DisplayName>
        <AccountId>76</AccountId>
        <AccountType/>
      </UserInfo>
      <UserInfo>
        <DisplayName>SharingLinks.cf24f272-546e-48fd-bf03-c2f14612d739.OrganizationView.b7ce5f78-44b6-40e0-9378-e9bcb610c76e</DisplayName>
        <AccountId>139</AccountId>
        <AccountType/>
      </UserInfo>
      <UserInfo>
        <DisplayName>Christopher Shaffer</DisplayName>
        <AccountId>52</AccountId>
        <AccountType/>
      </UserInfo>
      <UserInfo>
        <DisplayName>Dan Krocker</DisplayName>
        <AccountId>11</AccountId>
        <AccountType/>
      </UserInfo>
      <UserInfo>
        <DisplayName>Robert Goldstein</DisplayName>
        <AccountId>27</AccountId>
        <AccountType/>
      </UserInfo>
      <UserInfo>
        <DisplayName>Sandra Merisier</DisplayName>
        <AccountId>75</AccountId>
        <AccountType/>
      </UserInfo>
      <UserInfo>
        <DisplayName>Megan McLaughlin</DisplayName>
        <AccountId>45</AccountId>
        <AccountType/>
      </UserInfo>
      <UserInfo>
        <DisplayName>Alan Nolan</DisplayName>
        <AccountId>406</AccountId>
        <AccountType/>
      </UserInfo>
      <UserInfo>
        <DisplayName>Allison Murphy</DisplayName>
        <AccountId>206</AccountId>
        <AccountType/>
      </UserInfo>
      <UserInfo>
        <DisplayName>Cindy Manieri</DisplayName>
        <AccountId>340</AccountId>
        <AccountType/>
      </UserInfo>
      <UserInfo>
        <DisplayName>Kerry Walton (EXTERNAL)</DisplayName>
        <AccountId>28</AccountId>
        <AccountType/>
      </UserInfo>
      <UserInfo>
        <DisplayName>Jack Cox</DisplayName>
        <AccountId>205</AccountId>
        <AccountType/>
      </UserInfo>
      <UserInfo>
        <DisplayName>Emanuel De Duonni</DisplayName>
        <AccountId>412</AccountId>
        <AccountType/>
      </UserInfo>
      <UserInfo>
        <DisplayName>Angie Goldsberry</DisplayName>
        <AccountId>413</AccountId>
        <AccountType/>
      </UserInfo>
      <UserInfo>
        <DisplayName>Shobhana Natarajan</DisplayName>
        <AccountId>414</AccountId>
        <AccountType/>
      </UserInfo>
      <UserInfo>
        <DisplayName>Abhishek Bajaj</DisplayName>
        <AccountId>415</AccountId>
        <AccountType/>
      </UserInfo>
      <UserInfo>
        <DisplayName>Syed Syed Farooq</DisplayName>
        <AccountId>416</AccountId>
        <AccountType/>
      </UserInfo>
      <UserInfo>
        <DisplayName>Adrian Harrington</DisplayName>
        <AccountId>417</AccountId>
        <AccountType/>
      </UserInfo>
      <UserInfo>
        <DisplayName>Stephanie Fradette</DisplayName>
        <AccountId>25</AccountId>
        <AccountType/>
      </UserInfo>
      <UserInfo>
        <DisplayName>Helen Whitehead</DisplayName>
        <AccountId>197</AccountId>
        <AccountType/>
      </UserInfo>
      <UserInfo>
        <DisplayName>Stephen Amato</DisplayName>
        <AccountId>22</AccountId>
        <AccountType/>
      </UserInfo>
      <UserInfo>
        <DisplayName>Ligia Del Bianco</DisplayName>
        <AccountId>16</AccountId>
        <AccountType/>
      </UserInfo>
      <UserInfo>
        <DisplayName>Stephanie Tanous</DisplayName>
        <AccountId>195</AccountId>
        <AccountType/>
      </UserInfo>
      <UserInfo>
        <DisplayName>Nicole Barrett</DisplayName>
        <AccountId>351</AccountId>
        <AccountType/>
      </UserInfo>
      <UserInfo>
        <DisplayName>Jennifer Black</DisplayName>
        <AccountId>248</AccountId>
        <AccountType/>
      </UserInfo>
      <UserInfo>
        <DisplayName>Amit Patel</DisplayName>
        <AccountId>237</AccountId>
        <AccountType/>
      </UserInfo>
      <UserInfo>
        <DisplayName>Neila  Benabadji</DisplayName>
        <AccountId>418</AccountId>
        <AccountType/>
      </UserInfo>
      <UserInfo>
        <DisplayName>Neila Benabadji</DisplayName>
        <AccountId>419</AccountId>
        <AccountType/>
      </UserInfo>
      <UserInfo>
        <DisplayName>Helen Lockett</DisplayName>
        <AccountId>194</AccountId>
        <AccountType/>
      </UserInfo>
      <UserInfo>
        <DisplayName>Natacha Gassenbach</DisplayName>
        <AccountId>69</AccountId>
        <AccountType/>
      </UserInfo>
      <UserInfo>
        <DisplayName>Samuel Ntonme</DisplayName>
        <AccountId>71</AccountId>
        <AccountType/>
      </UserInfo>
      <UserInfo>
        <DisplayName>Toby Ferguson</DisplayName>
        <AccountId>70</AccountId>
        <AccountType/>
      </UserInfo>
      <UserInfo>
        <DisplayName>Charles Triano</DisplayName>
        <AccountId>277</AccountId>
        <AccountType/>
      </UserInfo>
      <UserInfo>
        <DisplayName>Buket Grau</DisplayName>
        <AccountId>72</AccountId>
        <AccountType/>
      </UserInfo>
      <UserInfo>
        <DisplayName>Jeremy Graff</DisplayName>
        <AccountId>73</AccountId>
        <AccountType/>
      </UserInfo>
      <UserInfo>
        <DisplayName>Monica Mann</DisplayName>
        <AccountId>151</AccountId>
        <AccountType/>
      </UserInfo>
      <UserInfo>
        <DisplayName>Rakel Meir</DisplayName>
        <AccountId>142</AccountId>
        <AccountType/>
      </UserInfo>
      <UserInfo>
        <DisplayName>Priya Singhal</DisplayName>
        <AccountId>88</AccountId>
        <AccountType/>
      </UserInfo>
      <UserInfo>
        <DisplayName>Michael McDonnell</DisplayName>
        <AccountId>91</AccountId>
        <AccountType/>
      </UserInfo>
      <UserInfo>
        <DisplayName>Rachid Izzar</DisplayName>
        <AccountId>90</AccountId>
        <AccountType/>
      </UserInfo>
      <UserInfo>
        <DisplayName>Maha Radhakrishnan</DisplayName>
        <AccountId>89</AccountId>
        <AccountType/>
      </UserInfo>
      <UserInfo>
        <DisplayName>Tracy Evangelos</DisplayName>
        <AccountId>92</AccountId>
        <AccountType/>
      </UserInfo>
      <UserInfo>
        <DisplayName>Anne Madden</DisplayName>
        <AccountId>94</AccountId>
        <AccountType/>
      </UserInfo>
      <UserInfo>
        <DisplayName>Arika Willis</DisplayName>
        <AccountId>95</AccountId>
        <AccountType/>
      </UserInfo>
      <UserInfo>
        <DisplayName>Sara Vinal</DisplayName>
        <AccountId>93</AccountId>
        <AccountType/>
      </UserInfo>
      <UserInfo>
        <DisplayName>Mark Rutter</DisplayName>
        <AccountId>115</AccountId>
        <AccountType/>
      </UserInfo>
    </SharedWithUsers>
    <lcf76f155ced4ddcb4097134ff3c332f xmlns="5f1c8348-9cf6-4918-a3c3-7107766f42c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D3EF2-0556-45FA-9A24-337B4CBC0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D5211-003B-4643-BC00-FF00E5B94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c8348-9cf6-4918-a3c3-7107766f42c4"/>
    <ds:schemaRef ds:uri="c25dfe51-a11c-4036-b366-c8097b3cb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F5236-576C-47DD-B4EE-EEAE62749BB1}">
  <ds:schemaRefs>
    <ds:schemaRef ds:uri="http://schemas.microsoft.com/office/2006/metadata/properties"/>
    <ds:schemaRef ds:uri="http://schemas.microsoft.com/office/infopath/2007/PartnerControls"/>
    <ds:schemaRef ds:uri="c25dfe51-a11c-4036-b366-c8097b3cb340"/>
    <ds:schemaRef ds:uri="5f1c8348-9cf6-4918-a3c3-7107766f42c4"/>
  </ds:schemaRefs>
</ds:datastoreItem>
</file>

<file path=customXml/itemProps4.xml><?xml version="1.0" encoding="utf-8"?>
<ds:datastoreItem xmlns:ds="http://schemas.openxmlformats.org/officeDocument/2006/customXml" ds:itemID="{1F78B977-91F8-4DC5-BCC1-6D0F85CC29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7466bb-fe1d-47a0-b943-8ded565c8e54}" enabled="0" method="" siteId="{7b7466bb-fe1d-47a0-b943-8ded565c8e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 Release - Biogen only_new.dotx</Template>
  <TotalTime>16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Biogen Presents New NURTURE Data</vt:lpstr>
      <vt:lpstr>Biogen Presents New NURTURE Data</vt:lpstr>
    </vt:vector>
  </TitlesOfParts>
  <Company>Accenture</Company>
  <LinksUpToDate>false</LinksUpToDate>
  <CharactersWithSpaces>7831</CharactersWithSpaces>
  <SharedDoc>false</SharedDoc>
  <HLinks>
    <vt:vector size="42" baseType="variant">
      <vt:variant>
        <vt:i4>4194353</vt:i4>
      </vt:variant>
      <vt:variant>
        <vt:i4>15</vt:i4>
      </vt:variant>
      <vt:variant>
        <vt:i4>0</vt:i4>
      </vt:variant>
      <vt:variant>
        <vt:i4>5</vt:i4>
      </vt:variant>
      <vt:variant>
        <vt:lpwstr>mailto:bianca.savonarola@edelman.com</vt:lpwstr>
      </vt:variant>
      <vt:variant>
        <vt:lpwstr/>
      </vt:variant>
      <vt:variant>
        <vt:i4>327778</vt:i4>
      </vt:variant>
      <vt:variant>
        <vt:i4>12</vt:i4>
      </vt:variant>
      <vt:variant>
        <vt:i4>0</vt:i4>
      </vt:variant>
      <vt:variant>
        <vt:i4>5</vt:i4>
      </vt:variant>
      <vt:variant>
        <vt:lpwstr>mailto:Ilaria.prato@biogen.com</vt:lpwstr>
      </vt:variant>
      <vt:variant>
        <vt:lpwstr/>
      </vt:variant>
      <vt:variant>
        <vt:i4>2293852</vt:i4>
      </vt:variant>
      <vt:variant>
        <vt:i4>9</vt:i4>
      </vt:variant>
      <vt:variant>
        <vt:i4>0</vt:i4>
      </vt:variant>
      <vt:variant>
        <vt:i4>5</vt:i4>
      </vt:variant>
      <vt:variant>
        <vt:lpwstr>mailto:alice.beretta@biogen.com</vt:lpwstr>
      </vt:variant>
      <vt:variant>
        <vt:lpwstr/>
      </vt:variant>
      <vt:variant>
        <vt:i4>4718622</vt:i4>
      </vt:variant>
      <vt:variant>
        <vt:i4>6</vt:i4>
      </vt:variant>
      <vt:variant>
        <vt:i4>0</vt:i4>
      </vt:variant>
      <vt:variant>
        <vt:i4>5</vt:i4>
      </vt:variant>
      <vt:variant>
        <vt:lpwstr>https://www.ninds.nih.gov/health-information/disorders/friedreich-ataxia</vt:lpwstr>
      </vt:variant>
      <vt:variant>
        <vt:lpwstr/>
      </vt:variant>
      <vt:variant>
        <vt:i4>917593</vt:i4>
      </vt:variant>
      <vt:variant>
        <vt:i4>3</vt:i4>
      </vt:variant>
      <vt:variant>
        <vt:i4>0</vt:i4>
      </vt:variant>
      <vt:variant>
        <vt:i4>5</vt:i4>
      </vt:variant>
      <vt:variant>
        <vt:lpwstr>https://www.curefa.org/what-is-friedreichs-ataxia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6946832</vt:i4>
      </vt:variant>
      <vt:variant>
        <vt:i4>0</vt:i4>
      </vt:variant>
      <vt:variant>
        <vt:i4>0</vt:i4>
      </vt:variant>
      <vt:variant>
        <vt:i4>5</vt:i4>
      </vt:variant>
      <vt:variant>
        <vt:lpwstr>mailto:Giusi.Riccobono@edelman.com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Biogen Presents New NURTURE Data</dc:title>
  <dc:subject/>
  <dc:creator>Meggan Whiteman</dc:creator>
  <cp:keywords/>
  <dc:description/>
  <cp:lastModifiedBy>Alice Beretta (Omnicom)</cp:lastModifiedBy>
  <cp:revision>5</cp:revision>
  <cp:lastPrinted>2021-03-14T04:54:00Z</cp:lastPrinted>
  <dcterms:created xsi:type="dcterms:W3CDTF">2026-05-18T20:56:00Z</dcterms:created>
  <dcterms:modified xsi:type="dcterms:W3CDTF">2026-06-03T08:39:00Z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AIL_MSG_ID1">
    <vt:lpwstr>0FAAcuWl1SbNzhH77BaNm3GBl/pwC4wU07MxojVlwMyAABML0j/6TEdp7gWsZjuFY07Fohri+GcEdBxV
PUJUEfq+lLlMzNcUMjxIlf8W2CwM4xiOGdBB3f8pB7WvdEvUytWAJx5KYP90g6lczUSZiDOM8veC
A/bDc1S7k/eWlHwA/YIH2rkHNx3ExaYtrWJeQOAgxUUcbECckYDMMEcmhWU1x60ErEn9V5WRPC1Y
a9IcHXk3ldn3nWyGx</vt:lpwstr>
  </property>
  <property fmtid="{D5CDD505-2E9C-101B-9397-08002B2CF9AE}" pid="4" name="MAIL_MSG_ID2">
    <vt:lpwstr>pN4753SGIhXD+i/O64Tx+PWMSnCNCNJWGM//GhMU37278rQ88ls0RzzSfKt
oTtcm/eNtkikskg9DRfwwtVKSveDIhyWxYBR0TyKKOVk4jYVP3Pft5FsoJk=</vt:lpwstr>
  </property>
  <property fmtid="{D5CDD505-2E9C-101B-9397-08002B2CF9AE}" pid="5" name="RESPONSE_SENDER_NAME">
    <vt:lpwstr>sAAAGYoQX4c3X/LGyi5OgqURdqj+EAqFyJSMtZ35inoeLJU=</vt:lpwstr>
  </property>
  <property fmtid="{D5CDD505-2E9C-101B-9397-08002B2CF9AE}" pid="6" name="EMAIL_OWNER_ADDRESS">
    <vt:lpwstr>4AAAv2pPQheLA5XdrIneEAL4CKbyt2r6Y70Zk8Wibl9mFwIWi8OjcjzMhA==</vt:lpwstr>
  </property>
  <property fmtid="{D5CDD505-2E9C-101B-9397-08002B2CF9AE}" pid="7" name="DocIDContent">
    <vt:lpwstr>1|_|2|</vt:lpwstr>
  </property>
  <property fmtid="{D5CDD505-2E9C-101B-9397-08002B2CF9AE}" pid="8" name="DocID">
    <vt:lpwstr>234626_1</vt:lpwstr>
  </property>
  <property fmtid="{D5CDD505-2E9C-101B-9397-08002B2CF9AE}" pid="9" name="ContentTypeId">
    <vt:lpwstr>0x010100F92358A1CE2F0944B5F6F5431A80B310</vt:lpwstr>
  </property>
  <property fmtid="{D5CDD505-2E9C-101B-9397-08002B2CF9AE}" pid="10" name="MediaServiceImageTags">
    <vt:lpwstr/>
  </property>
  <property fmtid="{D5CDD505-2E9C-101B-9397-08002B2CF9AE}" pid="11" name="GrammarlyDocumentId">
    <vt:lpwstr>285e84ec9e495c6f10811c26746936c3de220028584f5bae810ab0dc32295363</vt:lpwstr>
  </property>
  <property fmtid="{D5CDD505-2E9C-101B-9397-08002B2CF9AE}" pid="12" name="ClassificationContentMarkingFooterShapeIds">
    <vt:lpwstr>32452ee5,2f7117e9,2edc20d3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Confidential - Not for Public Consumption or Distribution</vt:lpwstr>
  </property>
  <property fmtid="{D5CDD505-2E9C-101B-9397-08002B2CF9AE}" pid="15" name="MSIP_Label_8e19d756-792e-42a1-bcad-4cb9051ddd2d_Enabled">
    <vt:lpwstr>true</vt:lpwstr>
  </property>
  <property fmtid="{D5CDD505-2E9C-101B-9397-08002B2CF9AE}" pid="16" name="MSIP_Label_8e19d756-792e-42a1-bcad-4cb9051ddd2d_SetDate">
    <vt:lpwstr>2024-07-22T16:30:54Z</vt:lpwstr>
  </property>
  <property fmtid="{D5CDD505-2E9C-101B-9397-08002B2CF9AE}" pid="17" name="MSIP_Label_8e19d756-792e-42a1-bcad-4cb9051ddd2d_Method">
    <vt:lpwstr>Standard</vt:lpwstr>
  </property>
  <property fmtid="{D5CDD505-2E9C-101B-9397-08002B2CF9AE}" pid="18" name="MSIP_Label_8e19d756-792e-42a1-bcad-4cb9051ddd2d_Name">
    <vt:lpwstr>Confidential</vt:lpwstr>
  </property>
  <property fmtid="{D5CDD505-2E9C-101B-9397-08002B2CF9AE}" pid="19" name="MSIP_Label_8e19d756-792e-42a1-bcad-4cb9051ddd2d_SiteId">
    <vt:lpwstr>41eb501a-f671-4ce0-a5bf-b64168c3705f</vt:lpwstr>
  </property>
  <property fmtid="{D5CDD505-2E9C-101B-9397-08002B2CF9AE}" pid="20" name="MSIP_Label_8e19d756-792e-42a1-bcad-4cb9051ddd2d_ActionId">
    <vt:lpwstr>7d29c12d-b360-4645-809f-d9e7be6ef4d3</vt:lpwstr>
  </property>
  <property fmtid="{D5CDD505-2E9C-101B-9397-08002B2CF9AE}" pid="21" name="MSIP_Label_8e19d756-792e-42a1-bcad-4cb9051ddd2d_ContentBits">
    <vt:lpwstr>2</vt:lpwstr>
  </property>
</Properties>
</file>